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22" w:rsidRPr="0098594F" w:rsidRDefault="00726022" w:rsidP="00FE0EF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726022" w:rsidRPr="0098594F" w:rsidRDefault="00726022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726022" w:rsidRPr="0098594F" w:rsidRDefault="00726022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726022" w:rsidRPr="0098594F" w:rsidRDefault="00726022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26022" w:rsidRDefault="00726022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26022" w:rsidRDefault="00726022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26022" w:rsidRDefault="00726022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26022" w:rsidRDefault="00726022" w:rsidP="00FE0EF4">
      <w:pPr>
        <w:jc w:val="center"/>
        <w:rPr>
          <w:b/>
          <w:sz w:val="28"/>
          <w:szCs w:val="28"/>
        </w:rPr>
      </w:pPr>
    </w:p>
    <w:p w:rsidR="00726022" w:rsidRPr="00FE0EF4" w:rsidRDefault="00726022" w:rsidP="00FE0EF4">
      <w:pPr>
        <w:jc w:val="center"/>
        <w:rPr>
          <w:b/>
          <w:bCs/>
          <w:sz w:val="32"/>
          <w:szCs w:val="32"/>
        </w:rPr>
      </w:pPr>
      <w:r w:rsidRPr="00135490">
        <w:rPr>
          <w:b/>
          <w:bCs/>
          <w:iCs/>
          <w:sz w:val="32"/>
          <w:szCs w:val="32"/>
        </w:rPr>
        <w:t xml:space="preserve">Remont </w:t>
      </w:r>
      <w:r>
        <w:rPr>
          <w:b/>
          <w:bCs/>
          <w:iCs/>
          <w:sz w:val="32"/>
          <w:szCs w:val="32"/>
        </w:rPr>
        <w:t xml:space="preserve">5 </w:t>
      </w:r>
      <w:r w:rsidRPr="00135490">
        <w:rPr>
          <w:b/>
          <w:bCs/>
          <w:iCs/>
          <w:sz w:val="32"/>
          <w:szCs w:val="32"/>
        </w:rPr>
        <w:t>lokali mieszkalnych będących w zasobie mieszkaniowym Gmi</w:t>
      </w:r>
      <w:r>
        <w:rPr>
          <w:b/>
          <w:bCs/>
          <w:iCs/>
          <w:sz w:val="32"/>
          <w:szCs w:val="32"/>
        </w:rPr>
        <w:t>ny Miejskiej Kraków.</w:t>
      </w:r>
    </w:p>
    <w:p w:rsidR="00726022" w:rsidRDefault="00726022" w:rsidP="00FE0EF4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  <w:sz w:val="32"/>
          <w:szCs w:val="32"/>
        </w:rPr>
        <w:t xml:space="preserve"> (postępowanie 32/2017)</w:t>
      </w:r>
    </w:p>
    <w:p w:rsidR="00726022" w:rsidRDefault="00726022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726022" w:rsidRPr="00FE0EF4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6022" w:rsidRPr="00FE0EF4" w:rsidRDefault="00726022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polegam na zasobach następującego/ych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726022" w:rsidRPr="00FE0EF4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6022" w:rsidRPr="00FE0EF4" w:rsidRDefault="00726022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726022" w:rsidRPr="00FE0EF4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26022" w:rsidRPr="00FE0EF4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26022" w:rsidRPr="00080CC1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26022" w:rsidRPr="00080CC1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26022" w:rsidRPr="00232718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726022" w:rsidRPr="00FE0EF4" w:rsidRDefault="00726022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color w:val="000000"/>
        </w:rPr>
        <w:br w:type="page"/>
      </w:r>
      <w:r w:rsidRPr="00FE0EF4">
        <w:rPr>
          <w:b/>
          <w:sz w:val="36"/>
          <w:szCs w:val="36"/>
        </w:rPr>
        <w:t>OŚWIADCZENIE WYKONAWCY</w:t>
      </w:r>
    </w:p>
    <w:p w:rsidR="00726022" w:rsidRDefault="00726022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B574B5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B574B5">
          <w:rPr>
            <w:rFonts w:ascii="Times New Roman" w:hAnsi="Times New Roman"/>
            <w:sz w:val="28"/>
            <w:szCs w:val="28"/>
          </w:rPr>
          <w:t>25 a</w:t>
        </w:r>
      </w:smartTag>
      <w:r w:rsidRPr="00B574B5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 pkt. 1</w:t>
      </w:r>
      <w:r w:rsidRPr="00B574B5">
        <w:rPr>
          <w:rFonts w:ascii="Times New Roman" w:hAnsi="Times New Roman"/>
          <w:sz w:val="28"/>
          <w:szCs w:val="28"/>
        </w:rPr>
        <w:t xml:space="preserve">Ustawy </w:t>
      </w:r>
    </w:p>
    <w:p w:rsidR="00726022" w:rsidRPr="00B574B5" w:rsidRDefault="00726022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BRAKU PODSTAW WYKLUCZENIA</w:t>
      </w:r>
    </w:p>
    <w:p w:rsidR="00726022" w:rsidRDefault="00726022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26022" w:rsidRDefault="00726022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726022" w:rsidRDefault="00726022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26022" w:rsidRDefault="00726022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26022" w:rsidRDefault="00726022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26022" w:rsidRDefault="00726022" w:rsidP="00FE0EF4">
      <w:pPr>
        <w:jc w:val="center"/>
        <w:rPr>
          <w:b/>
          <w:sz w:val="28"/>
          <w:szCs w:val="28"/>
        </w:rPr>
      </w:pPr>
    </w:p>
    <w:p w:rsidR="00726022" w:rsidRPr="00FE0EF4" w:rsidRDefault="00726022" w:rsidP="00EF63C1">
      <w:pPr>
        <w:jc w:val="center"/>
        <w:rPr>
          <w:b/>
          <w:bCs/>
          <w:sz w:val="32"/>
          <w:szCs w:val="32"/>
        </w:rPr>
      </w:pPr>
      <w:r w:rsidRPr="00135490">
        <w:rPr>
          <w:b/>
          <w:bCs/>
          <w:iCs/>
          <w:sz w:val="32"/>
          <w:szCs w:val="32"/>
        </w:rPr>
        <w:t xml:space="preserve">Remont </w:t>
      </w:r>
      <w:r>
        <w:rPr>
          <w:b/>
          <w:bCs/>
          <w:iCs/>
          <w:sz w:val="32"/>
          <w:szCs w:val="32"/>
        </w:rPr>
        <w:t xml:space="preserve">5 </w:t>
      </w:r>
      <w:r w:rsidRPr="00135490">
        <w:rPr>
          <w:b/>
          <w:bCs/>
          <w:iCs/>
          <w:sz w:val="32"/>
          <w:szCs w:val="32"/>
        </w:rPr>
        <w:t>lokali mieszkalnych będących w zasobie mieszkaniowym Gmi</w:t>
      </w:r>
      <w:r>
        <w:rPr>
          <w:b/>
          <w:bCs/>
          <w:iCs/>
          <w:sz w:val="32"/>
          <w:szCs w:val="32"/>
        </w:rPr>
        <w:t>ny Miejskiej Kraków.</w:t>
      </w:r>
    </w:p>
    <w:p w:rsidR="00726022" w:rsidRDefault="00726022" w:rsidP="00EF63C1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  <w:sz w:val="32"/>
          <w:szCs w:val="32"/>
        </w:rPr>
        <w:t xml:space="preserve"> (postępowanie 32/2017)</w:t>
      </w:r>
    </w:p>
    <w:p w:rsidR="00726022" w:rsidRDefault="00726022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</w:p>
    <w:p w:rsidR="00726022" w:rsidRDefault="00726022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1. Oświadczam, że nie podlegam wykluczeniu z postępowania na podstawie art. 24 ust. 1 pkt 12-23 oraz 24 ust. 5 pkt. 1, 2 i 4 Ustawy.</w:t>
      </w:r>
    </w:p>
    <w:p w:rsidR="00726022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26022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26022" w:rsidRPr="00080CC1" w:rsidRDefault="00726022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26022" w:rsidRPr="00080CC1" w:rsidRDefault="00726022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26022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726022" w:rsidRPr="00027524" w:rsidRDefault="00726022" w:rsidP="00FE0EF4">
      <w:pPr>
        <w:pStyle w:val="Tekstpodstawowy21"/>
        <w:rPr>
          <w:rFonts w:ascii="Times New Roman" w:hAnsi="Times New Roman"/>
          <w:b w:val="0"/>
          <w:bCs/>
          <w:iCs/>
          <w:sz w:val="24"/>
          <w:szCs w:val="24"/>
        </w:rPr>
      </w:pPr>
      <w:r w:rsidRPr="00027524">
        <w:rPr>
          <w:rFonts w:ascii="Times New Roman" w:hAnsi="Times New Roman"/>
          <w:bCs/>
          <w:iCs/>
          <w:sz w:val="24"/>
          <w:szCs w:val="24"/>
        </w:rPr>
        <w:t xml:space="preserve">2. Oświadczam, że zachodzą w stosunku do mnie podstawy wykluczenia z postępowania na podst. art. …… Ustawy </w:t>
      </w:r>
      <w:r w:rsidRPr="00027524">
        <w:rPr>
          <w:rFonts w:ascii="Times New Roman" w:hAnsi="Times New Roman"/>
          <w:b w:val="0"/>
          <w:bCs/>
          <w:iCs/>
          <w:sz w:val="24"/>
          <w:szCs w:val="24"/>
        </w:rPr>
        <w:t>(podać mającą zastosowanie podstawę wykluczenia spośród wymienionych w art. 24 ust. 1 pkt 13-14, 16-20 lub art. 24 ust. 5 pkt 1,2 i 4 Ustawy). Jednocześnie oświadczam, że w związku z ww. okolicznością, na podstawie art. 24 ust. 8 Ustawy  podjąłe</w:t>
      </w:r>
      <w:r>
        <w:rPr>
          <w:rFonts w:ascii="Times New Roman" w:hAnsi="Times New Roman"/>
          <w:b w:val="0"/>
          <w:bCs/>
          <w:iCs/>
          <w:sz w:val="24"/>
          <w:szCs w:val="24"/>
        </w:rPr>
        <w:t>m następujące środki naprawcze: …………………………………………..…</w:t>
      </w:r>
    </w:p>
    <w:p w:rsidR="00726022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26022" w:rsidRPr="00080CC1" w:rsidRDefault="00726022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26022" w:rsidRPr="00080CC1" w:rsidRDefault="00726022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26022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6022" w:rsidRPr="00027524" w:rsidRDefault="00726022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027524">
        <w:rPr>
          <w:b/>
          <w:color w:val="000000"/>
          <w:sz w:val="20"/>
          <w:szCs w:val="20"/>
        </w:rPr>
        <w:t>3. OŚWIADCZENIE DOTYCZĄCE PODMIOTU, NA KTÓREGO ZASOBY POWOŁUJE SIĘ WYKONAWCA:</w:t>
      </w:r>
    </w:p>
    <w:p w:rsidR="00726022" w:rsidRPr="00027524" w:rsidRDefault="00726022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726022" w:rsidRPr="00027524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27524">
        <w:rPr>
          <w:color w:val="000000"/>
          <w:sz w:val="20"/>
          <w:szCs w:val="20"/>
        </w:rPr>
        <w:t>Oświadczam,  że w stosunku do następującego/ych podmiotu/ów, na którego/ych zasoby powołuje się w niniejszym postępowaniu, tj. …………………………………............(podać pełną nazwę /firmę, adres a także w zależności od podmiotu: NIP, KRS/CEiDG - zgodnie z oświadczeniem o spełnianiu warunków udziału w postępowaniu), nie zachodzą podstawy wykluczenia z postępowania o udzielenie zamówienia.</w:t>
      </w:r>
    </w:p>
    <w:p w:rsidR="00726022" w:rsidRPr="00027524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26022" w:rsidRPr="00027524" w:rsidRDefault="00726022" w:rsidP="00FE0EF4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27524">
        <w:rPr>
          <w:b/>
          <w:sz w:val="20"/>
          <w:szCs w:val="20"/>
        </w:rPr>
        <w:t>4.OŚWIADCZENIE DOTYCZĄCE PODWYKONAWCÓW.</w:t>
      </w:r>
    </w:p>
    <w:p w:rsidR="00726022" w:rsidRPr="00027524" w:rsidRDefault="00726022" w:rsidP="00FE0EF4">
      <w:pPr>
        <w:pStyle w:val="BodyText2"/>
        <w:overflowPunct/>
        <w:autoSpaceDE/>
        <w:autoSpaceDN/>
        <w:adjustRightInd/>
        <w:rPr>
          <w:rFonts w:ascii="Times New Roman" w:eastAsia="Times New Roman" w:hAnsi="Times New Roman"/>
          <w:b w:val="0"/>
          <w:bCs/>
          <w:sz w:val="20"/>
        </w:rPr>
      </w:pPr>
      <w:r w:rsidRPr="00027524">
        <w:rPr>
          <w:rFonts w:ascii="Times New Roman" w:eastAsia="Times New Roman" w:hAnsi="Times New Roman"/>
          <w:b w:val="0"/>
          <w:bCs/>
          <w:sz w:val="20"/>
        </w:rPr>
        <w:t xml:space="preserve">Oświadczam,  że w stosunku do następującego/ych podwykonawcy/ów, tj. …………………………………............ </w:t>
      </w:r>
      <w:r w:rsidRPr="00027524">
        <w:rPr>
          <w:rFonts w:ascii="Times New Roman" w:eastAsia="Times New Roman" w:hAnsi="Times New Roman"/>
          <w:b w:val="0"/>
          <w:bCs/>
          <w:i/>
          <w:iCs/>
          <w:sz w:val="20"/>
        </w:rPr>
        <w:t xml:space="preserve">(o ile jest to wiadome, podać nazwy albo imiona i nazwiska oraz dane kontaktowe podwykonawców), </w:t>
      </w:r>
      <w:r w:rsidRPr="00027524">
        <w:rPr>
          <w:rFonts w:ascii="Times New Roman" w:eastAsia="Times New Roman" w:hAnsi="Times New Roman"/>
          <w:b w:val="0"/>
          <w:bCs/>
          <w:sz w:val="20"/>
        </w:rPr>
        <w:t>nie zachodzą podstawy wykluczenia z postępowania o udzielenie zamówienia.</w:t>
      </w:r>
    </w:p>
    <w:p w:rsidR="00726022" w:rsidRPr="00CB31A9" w:rsidRDefault="00726022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CB31A9">
        <w:rPr>
          <w:b/>
          <w:sz w:val="20"/>
          <w:szCs w:val="20"/>
        </w:rPr>
        <w:t>/</w:t>
      </w:r>
      <w:r w:rsidRPr="00CB31A9">
        <w:rPr>
          <w:b/>
          <w:i/>
          <w:sz w:val="20"/>
          <w:szCs w:val="20"/>
        </w:rPr>
        <w:t xml:space="preserve"> uzupełnić w przypadku, gdy Wykonawca zamierza powierzyć wykonanie części zamówienia podwykonawcom/</w:t>
      </w:r>
    </w:p>
    <w:p w:rsidR="00726022" w:rsidRPr="00D00B92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26022" w:rsidRPr="00B63FAD" w:rsidRDefault="00726022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B63FAD">
        <w:rPr>
          <w:b/>
          <w:color w:val="000000"/>
        </w:rPr>
        <w:t>5. OŚWIADCZENIE DOTYCZĄCE PODANYCH INFORMACJI:</w:t>
      </w:r>
    </w:p>
    <w:p w:rsidR="00726022" w:rsidRPr="003C7E0C" w:rsidRDefault="00726022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3C7E0C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26022" w:rsidRPr="00B63FAD" w:rsidRDefault="00726022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726022" w:rsidRPr="00080CC1" w:rsidRDefault="00726022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26022" w:rsidRPr="006F1ECA" w:rsidRDefault="00726022" w:rsidP="00FE0EF4">
      <w:pPr>
        <w:overflowPunct w:val="0"/>
        <w:autoSpaceDE w:val="0"/>
        <w:autoSpaceDN w:val="0"/>
        <w:adjustRightInd w:val="0"/>
        <w:jc w:val="both"/>
        <w:rPr>
          <w:color w:val="FF0000"/>
        </w:rPr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26022" w:rsidRPr="00B63FAD" w:rsidRDefault="00726022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26022" w:rsidRDefault="00726022" w:rsidP="00FE0EF4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726022" w:rsidRDefault="00726022" w:rsidP="00FE0EF4">
      <w:pPr>
        <w:rPr>
          <w:i/>
          <w:color w:val="000000"/>
          <w:sz w:val="18"/>
          <w:szCs w:val="18"/>
        </w:rPr>
      </w:pPr>
    </w:p>
    <w:p w:rsidR="00726022" w:rsidRDefault="00726022" w:rsidP="00FE0EF4">
      <w:pPr>
        <w:rPr>
          <w:i/>
          <w:color w:val="000000"/>
          <w:sz w:val="18"/>
          <w:szCs w:val="18"/>
        </w:rPr>
      </w:pPr>
    </w:p>
    <w:p w:rsidR="00726022" w:rsidRDefault="00726022" w:rsidP="00FE0EF4">
      <w:pPr>
        <w:jc w:val="center"/>
        <w:rPr>
          <w:b/>
          <w:sz w:val="36"/>
          <w:szCs w:val="36"/>
        </w:rPr>
      </w:pPr>
    </w:p>
    <w:p w:rsidR="00726022" w:rsidRDefault="00726022" w:rsidP="00FE0EF4">
      <w:pPr>
        <w:jc w:val="center"/>
        <w:rPr>
          <w:b/>
          <w:sz w:val="36"/>
          <w:szCs w:val="36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</w:p>
    <w:p w:rsidR="00726022" w:rsidRDefault="00726022" w:rsidP="0060515D">
      <w:pPr>
        <w:pStyle w:val="BodyText21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t>WYKAZ OSÓB</w:t>
      </w:r>
    </w:p>
    <w:p w:rsidR="00726022" w:rsidRPr="008C4697" w:rsidRDefault="00726022" w:rsidP="0060515D">
      <w:pPr>
        <w:pStyle w:val="BodyText21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726022" w:rsidRPr="006505E2" w:rsidRDefault="00726022" w:rsidP="0060515D">
      <w:pPr>
        <w:pStyle w:val="Tekstpodstawowy23"/>
        <w:jc w:val="center"/>
        <w:rPr>
          <w:rFonts w:ascii="Times New Roman" w:hAnsi="Times New Roman"/>
          <w:bCs/>
          <w:iCs/>
          <w:sz w:val="20"/>
        </w:rPr>
      </w:pPr>
    </w:p>
    <w:p w:rsidR="00726022" w:rsidRPr="00FE0EF4" w:rsidRDefault="00726022" w:rsidP="00EF63C1">
      <w:pPr>
        <w:jc w:val="center"/>
        <w:rPr>
          <w:b/>
          <w:bCs/>
          <w:sz w:val="32"/>
          <w:szCs w:val="32"/>
        </w:rPr>
      </w:pPr>
      <w:r w:rsidRPr="00135490">
        <w:rPr>
          <w:b/>
          <w:bCs/>
          <w:iCs/>
          <w:sz w:val="32"/>
          <w:szCs w:val="32"/>
        </w:rPr>
        <w:t xml:space="preserve">Remont </w:t>
      </w:r>
      <w:r>
        <w:rPr>
          <w:b/>
          <w:bCs/>
          <w:iCs/>
          <w:sz w:val="32"/>
          <w:szCs w:val="32"/>
        </w:rPr>
        <w:t xml:space="preserve">5 </w:t>
      </w:r>
      <w:r w:rsidRPr="00135490">
        <w:rPr>
          <w:b/>
          <w:bCs/>
          <w:iCs/>
          <w:sz w:val="32"/>
          <w:szCs w:val="32"/>
        </w:rPr>
        <w:t>lokali mieszkalnych będących w zasobie mieszkaniowym Gmi</w:t>
      </w:r>
      <w:r>
        <w:rPr>
          <w:b/>
          <w:bCs/>
          <w:iCs/>
          <w:sz w:val="32"/>
          <w:szCs w:val="32"/>
        </w:rPr>
        <w:t>ny Miejskiej Kraków.</w:t>
      </w:r>
    </w:p>
    <w:p w:rsidR="00726022" w:rsidRDefault="00726022" w:rsidP="00EF63C1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  <w:sz w:val="32"/>
          <w:szCs w:val="32"/>
        </w:rPr>
        <w:t xml:space="preserve"> (postępowanie 32/2017)</w:t>
      </w:r>
    </w:p>
    <w:tbl>
      <w:tblPr>
        <w:tblpPr w:leftFromText="141" w:rightFromText="141" w:vertAnchor="text" w:horzAnchor="margin" w:tblpY="148"/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1812"/>
        <w:gridCol w:w="2520"/>
        <w:gridCol w:w="1680"/>
        <w:gridCol w:w="1560"/>
        <w:gridCol w:w="1205"/>
      </w:tblGrid>
      <w:tr w:rsidR="00726022" w:rsidRPr="002866C0" w:rsidTr="00EF63C1">
        <w:tc>
          <w:tcPr>
            <w:tcW w:w="1068" w:type="dxa"/>
            <w:vMerge w:val="restart"/>
            <w:shd w:val="clear" w:color="auto" w:fill="D9D9D9"/>
          </w:tcPr>
          <w:p w:rsidR="00726022" w:rsidRPr="002866C0" w:rsidRDefault="00726022" w:rsidP="00EF63C1">
            <w:pPr>
              <w:jc w:val="both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Lp. 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200" w:type="dxa"/>
            <w:gridSpan w:val="2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205" w:type="dxa"/>
            <w:vMerge w:val="restart"/>
            <w:shd w:val="clear" w:color="auto" w:fill="D9D9D9"/>
          </w:tcPr>
          <w:p w:rsidR="00726022" w:rsidRDefault="00726022" w:rsidP="00EF63C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726022" w:rsidRPr="002866C0" w:rsidRDefault="00726022" w:rsidP="00EF63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   (firmy)</w:t>
            </w:r>
          </w:p>
        </w:tc>
      </w:tr>
      <w:tr w:rsidR="00726022" w:rsidRPr="002866C0" w:rsidTr="00EF63C1">
        <w:tc>
          <w:tcPr>
            <w:tcW w:w="1068" w:type="dxa"/>
            <w:vMerge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</w:p>
        </w:tc>
        <w:tc>
          <w:tcPr>
            <w:tcW w:w="1812" w:type="dxa"/>
            <w:vMerge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Specjalność i zakres uprawnień budowlanych / rodzaj świadectwa kwalifikacyjnego (opisać zgodnie z pkt 4.2.3. SIWZ)</w:t>
            </w:r>
          </w:p>
        </w:tc>
        <w:tc>
          <w:tcPr>
            <w:tcW w:w="1680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  <w:r>
              <w:rPr>
                <w:b/>
                <w:sz w:val="20"/>
              </w:rPr>
              <w:t>/świadectwa kwalifikacyjnego</w:t>
            </w:r>
          </w:p>
        </w:tc>
        <w:tc>
          <w:tcPr>
            <w:tcW w:w="1560" w:type="dxa"/>
            <w:vMerge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</w:p>
        </w:tc>
        <w:tc>
          <w:tcPr>
            <w:tcW w:w="1205" w:type="dxa"/>
            <w:vMerge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</w:p>
        </w:tc>
      </w:tr>
      <w:tr w:rsidR="00726022" w:rsidRPr="002866C0" w:rsidTr="00EF63C1">
        <w:tc>
          <w:tcPr>
            <w:tcW w:w="1068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1</w:t>
            </w:r>
          </w:p>
        </w:tc>
        <w:tc>
          <w:tcPr>
            <w:tcW w:w="1812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2</w:t>
            </w:r>
          </w:p>
        </w:tc>
        <w:tc>
          <w:tcPr>
            <w:tcW w:w="2520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3</w:t>
            </w:r>
          </w:p>
        </w:tc>
        <w:tc>
          <w:tcPr>
            <w:tcW w:w="1680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4</w:t>
            </w:r>
          </w:p>
        </w:tc>
        <w:tc>
          <w:tcPr>
            <w:tcW w:w="1560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5</w:t>
            </w:r>
          </w:p>
        </w:tc>
        <w:tc>
          <w:tcPr>
            <w:tcW w:w="1205" w:type="dxa"/>
            <w:shd w:val="clear" w:color="auto" w:fill="D9D9D9"/>
          </w:tcPr>
          <w:p w:rsidR="00726022" w:rsidRPr="002866C0" w:rsidRDefault="00726022" w:rsidP="00EF63C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6</w:t>
            </w:r>
          </w:p>
        </w:tc>
      </w:tr>
      <w:tr w:rsidR="00726022" w:rsidRPr="002866C0" w:rsidTr="00EF63C1">
        <w:trPr>
          <w:trHeight w:val="550"/>
        </w:trPr>
        <w:tc>
          <w:tcPr>
            <w:tcW w:w="1068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12" w:type="dxa"/>
          </w:tcPr>
          <w:p w:rsidR="00726022" w:rsidRDefault="00726022" w:rsidP="00EF63C1">
            <w:pPr>
              <w:jc w:val="both"/>
              <w:rPr>
                <w:b/>
              </w:rPr>
            </w:pPr>
          </w:p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26022" w:rsidRPr="00867C4F" w:rsidRDefault="00726022" w:rsidP="00EF63C1">
            <w:pPr>
              <w:rPr>
                <w:b/>
                <w:sz w:val="16"/>
                <w:szCs w:val="16"/>
              </w:rPr>
            </w:pPr>
            <w:r w:rsidRPr="00867C4F">
              <w:rPr>
                <w:bCs/>
                <w:color w:val="000000"/>
                <w:sz w:val="16"/>
                <w:szCs w:val="16"/>
              </w:rPr>
              <w:t xml:space="preserve">uprawnienia budowlane </w:t>
            </w:r>
            <w:r w:rsidRPr="001F360B">
              <w:rPr>
                <w:bCs/>
                <w:color w:val="000000"/>
                <w:sz w:val="16"/>
                <w:szCs w:val="16"/>
              </w:rPr>
              <w:t>do wykonywania samodzielnych funkcji technicznych w budownictwie w specjalności konstrukcyjno-budowlanej w zakresie przedmiotu zamówienia</w:t>
            </w:r>
          </w:p>
        </w:tc>
        <w:tc>
          <w:tcPr>
            <w:tcW w:w="1680" w:type="dxa"/>
          </w:tcPr>
          <w:p w:rsidR="00726022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>Upr. Bud. nr</w:t>
            </w:r>
          </w:p>
          <w:p w:rsidR="00726022" w:rsidRPr="005F58C9" w:rsidRDefault="00726022" w:rsidP="00EF63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5F58C9">
              <w:rPr>
                <w:sz w:val="18"/>
                <w:szCs w:val="18"/>
              </w:rPr>
              <w:t>............................</w:t>
            </w:r>
          </w:p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</w:p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 xml:space="preserve">Kierownik </w:t>
            </w:r>
            <w:r>
              <w:rPr>
                <w:b/>
                <w:sz w:val="18"/>
                <w:szCs w:val="18"/>
              </w:rPr>
              <w:t>robót</w:t>
            </w:r>
          </w:p>
        </w:tc>
        <w:tc>
          <w:tcPr>
            <w:tcW w:w="1205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</w:tr>
      <w:tr w:rsidR="00726022" w:rsidRPr="002866C0" w:rsidTr="00EF63C1">
        <w:trPr>
          <w:trHeight w:val="550"/>
        </w:trPr>
        <w:tc>
          <w:tcPr>
            <w:tcW w:w="1068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12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26022" w:rsidRPr="00867C4F" w:rsidRDefault="00726022" w:rsidP="00EF63C1">
            <w:pPr>
              <w:rPr>
                <w:b/>
                <w:sz w:val="16"/>
                <w:szCs w:val="16"/>
              </w:rPr>
            </w:pPr>
            <w:r w:rsidRPr="00867C4F">
              <w:rPr>
                <w:bCs/>
                <w:color w:val="000000"/>
                <w:sz w:val="16"/>
                <w:szCs w:val="16"/>
              </w:rPr>
              <w:t>uprawnienia budowlane do kierowania robotami budowlanymi w specjalności instalacyjnej, w zakresie instalacji i urządzeń elektrycznych</w:t>
            </w:r>
            <w:r>
              <w:rPr>
                <w:bCs/>
                <w:color w:val="000000"/>
                <w:sz w:val="16"/>
                <w:szCs w:val="16"/>
              </w:rPr>
              <w:t xml:space="preserve"> w zakresie przedmiotu zamówienia</w:t>
            </w:r>
          </w:p>
        </w:tc>
        <w:tc>
          <w:tcPr>
            <w:tcW w:w="1680" w:type="dxa"/>
          </w:tcPr>
          <w:p w:rsidR="00726022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>Upr. Bud. nr</w:t>
            </w:r>
          </w:p>
          <w:p w:rsidR="00726022" w:rsidRPr="005F58C9" w:rsidRDefault="00726022" w:rsidP="00EF63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5F58C9">
              <w:rPr>
                <w:sz w:val="18"/>
                <w:szCs w:val="18"/>
              </w:rPr>
              <w:t>...........................</w:t>
            </w:r>
          </w:p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</w:p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Kierownik robót –</w:t>
            </w:r>
            <w:r w:rsidRPr="00AC3A2A">
              <w:rPr>
                <w:b/>
                <w:sz w:val="18"/>
                <w:szCs w:val="18"/>
              </w:rPr>
              <w:t xml:space="preserve">branża elektryczna </w:t>
            </w:r>
          </w:p>
        </w:tc>
        <w:tc>
          <w:tcPr>
            <w:tcW w:w="1205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</w:tr>
      <w:tr w:rsidR="00726022" w:rsidRPr="002866C0" w:rsidTr="00EF63C1">
        <w:trPr>
          <w:trHeight w:val="550"/>
        </w:trPr>
        <w:tc>
          <w:tcPr>
            <w:tcW w:w="1068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12" w:type="dxa"/>
          </w:tcPr>
          <w:p w:rsidR="00726022" w:rsidRDefault="00726022" w:rsidP="00EF63C1">
            <w:pPr>
              <w:jc w:val="both"/>
              <w:rPr>
                <w:b/>
              </w:rPr>
            </w:pPr>
          </w:p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26022" w:rsidRPr="00867C4F" w:rsidRDefault="00726022" w:rsidP="00EF63C1">
            <w:pPr>
              <w:rPr>
                <w:b/>
                <w:sz w:val="16"/>
                <w:szCs w:val="16"/>
              </w:rPr>
            </w:pPr>
            <w:r w:rsidRPr="00867C4F">
              <w:rPr>
                <w:bCs/>
                <w:sz w:val="16"/>
                <w:szCs w:val="16"/>
              </w:rPr>
              <w:t>świadectwo kwalifikacyjne (E) uprawniające do zajmowania się eksploatacją urządzeń, instalacji elektroenergetycznych wraz z uprawnieniami do wykonywania pomiarów do 1 kV</w:t>
            </w:r>
          </w:p>
        </w:tc>
        <w:tc>
          <w:tcPr>
            <w:tcW w:w="1680" w:type="dxa"/>
          </w:tcPr>
          <w:p w:rsidR="00726022" w:rsidRPr="00AC3A2A" w:rsidRDefault="00726022" w:rsidP="00EF63C1">
            <w:pPr>
              <w:rPr>
                <w:b/>
                <w:sz w:val="18"/>
                <w:szCs w:val="18"/>
              </w:rPr>
            </w:pPr>
            <w:r w:rsidRPr="002567D2">
              <w:rPr>
                <w:b/>
                <w:sz w:val="16"/>
                <w:szCs w:val="16"/>
              </w:rPr>
              <w:t>Nr św. Kwal.</w:t>
            </w:r>
            <w:r w:rsidRPr="002567D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…</w:t>
            </w:r>
            <w:r w:rsidRPr="002567D2">
              <w:rPr>
                <w:b/>
                <w:sz w:val="16"/>
                <w:szCs w:val="16"/>
              </w:rPr>
              <w:t>......</w:t>
            </w:r>
            <w:r>
              <w:rPr>
                <w:b/>
                <w:sz w:val="16"/>
                <w:szCs w:val="16"/>
              </w:rPr>
              <w:t>...................</w:t>
            </w:r>
          </w:p>
        </w:tc>
        <w:tc>
          <w:tcPr>
            <w:tcW w:w="1560" w:type="dxa"/>
          </w:tcPr>
          <w:p w:rsidR="00726022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 xml:space="preserve">Realizacja zamówienia </w:t>
            </w:r>
          </w:p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–</w:t>
            </w:r>
            <w:r w:rsidRPr="00AC3A2A">
              <w:rPr>
                <w:b/>
                <w:sz w:val="18"/>
                <w:szCs w:val="18"/>
              </w:rPr>
              <w:t xml:space="preserve">branża elektryczna </w:t>
            </w:r>
          </w:p>
        </w:tc>
        <w:tc>
          <w:tcPr>
            <w:tcW w:w="1205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</w:tr>
      <w:tr w:rsidR="00726022" w:rsidRPr="002866C0" w:rsidTr="00EF63C1">
        <w:trPr>
          <w:trHeight w:val="550"/>
        </w:trPr>
        <w:tc>
          <w:tcPr>
            <w:tcW w:w="1068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2" w:type="dxa"/>
          </w:tcPr>
          <w:p w:rsidR="00726022" w:rsidRDefault="00726022" w:rsidP="00EF63C1">
            <w:pPr>
              <w:jc w:val="both"/>
              <w:rPr>
                <w:b/>
              </w:rPr>
            </w:pPr>
          </w:p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26022" w:rsidRPr="00867C4F" w:rsidRDefault="00726022" w:rsidP="00EF63C1">
            <w:pPr>
              <w:rPr>
                <w:b/>
                <w:sz w:val="16"/>
                <w:szCs w:val="16"/>
              </w:rPr>
            </w:pPr>
            <w:r w:rsidRPr="00867C4F">
              <w:rPr>
                <w:bCs/>
                <w:sz w:val="16"/>
                <w:szCs w:val="16"/>
              </w:rPr>
              <w:t xml:space="preserve">świadectwo kwalifikacyjne (D) uprawniające do zajmowania się eksploatacją urządzeń i instalacji elektroenergetycznych na stanowisku dozoru wraz z uprawnieniami do </w:t>
            </w:r>
            <w:r>
              <w:rPr>
                <w:bCs/>
                <w:sz w:val="16"/>
                <w:szCs w:val="16"/>
              </w:rPr>
              <w:t>w</w:t>
            </w:r>
            <w:r w:rsidRPr="00867C4F">
              <w:rPr>
                <w:bCs/>
                <w:sz w:val="16"/>
                <w:szCs w:val="16"/>
              </w:rPr>
              <w:t>ykonywania pomiarów do 1 kV</w:t>
            </w:r>
          </w:p>
        </w:tc>
        <w:tc>
          <w:tcPr>
            <w:tcW w:w="1680" w:type="dxa"/>
          </w:tcPr>
          <w:p w:rsidR="00726022" w:rsidRPr="00AC3A2A" w:rsidRDefault="00726022" w:rsidP="00EF63C1">
            <w:pPr>
              <w:rPr>
                <w:b/>
                <w:sz w:val="18"/>
                <w:szCs w:val="18"/>
              </w:rPr>
            </w:pPr>
            <w:r w:rsidRPr="002567D2">
              <w:rPr>
                <w:b/>
                <w:sz w:val="16"/>
                <w:szCs w:val="16"/>
              </w:rPr>
              <w:t>Nr św. Kwal.</w:t>
            </w:r>
            <w:r w:rsidRPr="002567D2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…</w:t>
            </w:r>
            <w:r w:rsidRPr="002567D2">
              <w:rPr>
                <w:b/>
                <w:sz w:val="16"/>
                <w:szCs w:val="16"/>
              </w:rPr>
              <w:t>......</w:t>
            </w:r>
            <w:r>
              <w:rPr>
                <w:b/>
                <w:sz w:val="16"/>
                <w:szCs w:val="16"/>
              </w:rPr>
              <w:t>...................</w:t>
            </w:r>
          </w:p>
        </w:tc>
        <w:tc>
          <w:tcPr>
            <w:tcW w:w="1560" w:type="dxa"/>
          </w:tcPr>
          <w:p w:rsidR="00726022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 xml:space="preserve">Realizacja zamówienia </w:t>
            </w:r>
          </w:p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–</w:t>
            </w:r>
            <w:r w:rsidRPr="00AC3A2A">
              <w:rPr>
                <w:b/>
                <w:sz w:val="18"/>
                <w:szCs w:val="18"/>
              </w:rPr>
              <w:t>branża elektryczna</w:t>
            </w:r>
          </w:p>
        </w:tc>
        <w:tc>
          <w:tcPr>
            <w:tcW w:w="1205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</w:tr>
      <w:tr w:rsidR="00726022" w:rsidRPr="002866C0" w:rsidTr="00EF63C1">
        <w:trPr>
          <w:trHeight w:val="550"/>
        </w:trPr>
        <w:tc>
          <w:tcPr>
            <w:tcW w:w="1068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26022" w:rsidRPr="00267219" w:rsidRDefault="00726022" w:rsidP="00EF63C1">
            <w:pPr>
              <w:rPr>
                <w:bCs/>
                <w:sz w:val="16"/>
                <w:szCs w:val="16"/>
              </w:rPr>
            </w:pPr>
            <w:r w:rsidRPr="00267219">
              <w:rPr>
                <w:bCs/>
                <w:sz w:val="16"/>
                <w:szCs w:val="16"/>
              </w:rPr>
              <w:t>uprawnienia budowlane do kierowania robotami budowlanymi w specjalności instalacyjnej, w zakresie instalacji i urządzeń gazowych</w:t>
            </w:r>
            <w:r>
              <w:rPr>
                <w:bCs/>
                <w:sz w:val="16"/>
                <w:szCs w:val="16"/>
              </w:rPr>
              <w:t xml:space="preserve"> w zakresie przedmiotu zamówienia</w:t>
            </w:r>
          </w:p>
        </w:tc>
        <w:tc>
          <w:tcPr>
            <w:tcW w:w="1680" w:type="dxa"/>
          </w:tcPr>
          <w:p w:rsidR="00726022" w:rsidRPr="005F58C9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5F58C9">
              <w:rPr>
                <w:b/>
                <w:sz w:val="18"/>
                <w:szCs w:val="18"/>
              </w:rPr>
              <w:t>Upr. Bud. nr</w:t>
            </w:r>
          </w:p>
          <w:p w:rsidR="00726022" w:rsidRPr="005F58C9" w:rsidRDefault="00726022" w:rsidP="00EF63C1">
            <w:pPr>
              <w:jc w:val="both"/>
              <w:rPr>
                <w:sz w:val="18"/>
                <w:szCs w:val="18"/>
              </w:rPr>
            </w:pPr>
            <w:r w:rsidRPr="005F58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1560" w:type="dxa"/>
          </w:tcPr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Kierownik robót</w:t>
            </w:r>
            <w:r w:rsidRPr="00AC3A2A">
              <w:rPr>
                <w:b/>
                <w:sz w:val="18"/>
                <w:szCs w:val="18"/>
              </w:rPr>
              <w:t xml:space="preserve"> – branża gazowa</w:t>
            </w:r>
          </w:p>
        </w:tc>
        <w:tc>
          <w:tcPr>
            <w:tcW w:w="1205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</w:tr>
      <w:tr w:rsidR="00726022" w:rsidRPr="002866C0" w:rsidTr="00EF63C1">
        <w:trPr>
          <w:trHeight w:val="550"/>
        </w:trPr>
        <w:tc>
          <w:tcPr>
            <w:tcW w:w="1068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12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26022" w:rsidRPr="00267219" w:rsidRDefault="00726022" w:rsidP="00EF63C1">
            <w:pPr>
              <w:rPr>
                <w:bCs/>
                <w:sz w:val="16"/>
                <w:szCs w:val="16"/>
              </w:rPr>
            </w:pPr>
            <w:r w:rsidRPr="00267219">
              <w:rPr>
                <w:bCs/>
                <w:sz w:val="16"/>
                <w:szCs w:val="16"/>
              </w:rPr>
              <w:t>świadectwo kwalifikacyjne (E) uprawniające do zajmowania się eksploatacją urządzeń i instalacji gazowych</w:t>
            </w:r>
          </w:p>
        </w:tc>
        <w:tc>
          <w:tcPr>
            <w:tcW w:w="1680" w:type="dxa"/>
          </w:tcPr>
          <w:p w:rsidR="00726022" w:rsidRPr="00267219" w:rsidRDefault="00726022" w:rsidP="00EF63C1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Nr św. K</w:t>
            </w:r>
            <w:r w:rsidRPr="002567D2">
              <w:rPr>
                <w:b/>
                <w:sz w:val="16"/>
                <w:szCs w:val="16"/>
              </w:rPr>
              <w:t>wal.</w:t>
            </w:r>
            <w:r w:rsidRPr="002567D2">
              <w:rPr>
                <w:b/>
                <w:sz w:val="16"/>
                <w:szCs w:val="16"/>
              </w:rPr>
              <w:br/>
              <w:t>.........</w:t>
            </w:r>
            <w:r>
              <w:rPr>
                <w:b/>
                <w:sz w:val="16"/>
                <w:szCs w:val="16"/>
              </w:rPr>
              <w:t>...................</w:t>
            </w:r>
          </w:p>
        </w:tc>
        <w:tc>
          <w:tcPr>
            <w:tcW w:w="1560" w:type="dxa"/>
          </w:tcPr>
          <w:p w:rsidR="00726022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 xml:space="preserve">Realizacja zamówienia </w:t>
            </w:r>
          </w:p>
          <w:p w:rsidR="00726022" w:rsidRPr="00AC3A2A" w:rsidRDefault="00726022" w:rsidP="00EF63C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 xml:space="preserve">– branża </w:t>
            </w:r>
            <w:r>
              <w:rPr>
                <w:b/>
                <w:sz w:val="18"/>
                <w:szCs w:val="18"/>
              </w:rPr>
              <w:t>gazowa</w:t>
            </w:r>
          </w:p>
        </w:tc>
        <w:tc>
          <w:tcPr>
            <w:tcW w:w="1205" w:type="dxa"/>
          </w:tcPr>
          <w:p w:rsidR="00726022" w:rsidRPr="002866C0" w:rsidRDefault="00726022" w:rsidP="00EF63C1">
            <w:pPr>
              <w:jc w:val="both"/>
              <w:rPr>
                <w:b/>
              </w:rPr>
            </w:pPr>
          </w:p>
        </w:tc>
      </w:tr>
    </w:tbl>
    <w:p w:rsidR="00726022" w:rsidRPr="004F503F" w:rsidRDefault="00726022" w:rsidP="00EF63C1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>Obowiązek wypełnienia kolumny nr 6 „ODDANE DO DYSPOZYCJI” dotyczy Wykonawcy, który polega na osobach zdolnych do wykonania zamówienia innego podmiotu (należy wpisać np. TAK, UDOSTĘPNIONE</w:t>
      </w:r>
    </w:p>
    <w:p w:rsidR="00726022" w:rsidRPr="00CA7918" w:rsidRDefault="00726022" w:rsidP="00EF63C1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726022" w:rsidRDefault="00726022" w:rsidP="00EF63C1">
      <w:pPr>
        <w:jc w:val="both"/>
        <w:rPr>
          <w:b/>
          <w:sz w:val="20"/>
        </w:rPr>
      </w:pPr>
      <w:r w:rsidRPr="00D6687A">
        <w:rPr>
          <w:b/>
          <w:sz w:val="20"/>
        </w:rPr>
        <w:t>Oświadczam/y, że wymienione</w:t>
      </w:r>
      <w:r>
        <w:rPr>
          <w:b/>
          <w:sz w:val="20"/>
        </w:rPr>
        <w:t xml:space="preserve"> w poz. 1, 2, 5 </w:t>
      </w:r>
      <w:r w:rsidRPr="00D6687A">
        <w:rPr>
          <w:b/>
          <w:sz w:val="20"/>
        </w:rPr>
        <w:t>osob</w:t>
      </w:r>
      <w:r>
        <w:rPr>
          <w:b/>
          <w:sz w:val="20"/>
        </w:rPr>
        <w:t>y posiadają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, natomiast wymienione w poz. 3, 4 i 6 posiadają aktualne świadectwa kwalifikacyjne w zakresie wymaganym przez Zamawiającego.</w:t>
      </w:r>
    </w:p>
    <w:p w:rsidR="00726022" w:rsidRDefault="00726022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26022" w:rsidRDefault="00726022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26022" w:rsidRDefault="00726022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726022" w:rsidRDefault="00726022" w:rsidP="0060515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sectPr w:rsidR="00726022" w:rsidSect="0016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F4"/>
    <w:rsid w:val="00010CA1"/>
    <w:rsid w:val="00027524"/>
    <w:rsid w:val="00080CC1"/>
    <w:rsid w:val="00094043"/>
    <w:rsid w:val="00135490"/>
    <w:rsid w:val="001637B9"/>
    <w:rsid w:val="001773BD"/>
    <w:rsid w:val="001F360B"/>
    <w:rsid w:val="00232718"/>
    <w:rsid w:val="002567D2"/>
    <w:rsid w:val="00267219"/>
    <w:rsid w:val="002866C0"/>
    <w:rsid w:val="002B2D24"/>
    <w:rsid w:val="003C7E0C"/>
    <w:rsid w:val="003F2055"/>
    <w:rsid w:val="004864BC"/>
    <w:rsid w:val="004F503F"/>
    <w:rsid w:val="00561798"/>
    <w:rsid w:val="005659DC"/>
    <w:rsid w:val="005F58C9"/>
    <w:rsid w:val="0060515D"/>
    <w:rsid w:val="006505E2"/>
    <w:rsid w:val="006C2F68"/>
    <w:rsid w:val="006F1ECA"/>
    <w:rsid w:val="00720648"/>
    <w:rsid w:val="00726022"/>
    <w:rsid w:val="007F4E33"/>
    <w:rsid w:val="007F7193"/>
    <w:rsid w:val="00805106"/>
    <w:rsid w:val="00867C4F"/>
    <w:rsid w:val="008C4697"/>
    <w:rsid w:val="00906B09"/>
    <w:rsid w:val="0098594F"/>
    <w:rsid w:val="00A31698"/>
    <w:rsid w:val="00A87BA8"/>
    <w:rsid w:val="00A87EBD"/>
    <w:rsid w:val="00AC3A2A"/>
    <w:rsid w:val="00B574B5"/>
    <w:rsid w:val="00B63FAD"/>
    <w:rsid w:val="00B65E66"/>
    <w:rsid w:val="00CA7918"/>
    <w:rsid w:val="00CB31A9"/>
    <w:rsid w:val="00D00B92"/>
    <w:rsid w:val="00D6687A"/>
    <w:rsid w:val="00DE7FE5"/>
    <w:rsid w:val="00E1203F"/>
    <w:rsid w:val="00EF63C1"/>
    <w:rsid w:val="00F65177"/>
    <w:rsid w:val="00FB7E6A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4"/>
    <w:rPr>
      <w:rFonts w:ascii="Cambria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EF63C1"/>
    <w:pPr>
      <w:overflowPunct w:val="0"/>
      <w:autoSpaceDE w:val="0"/>
      <w:autoSpaceDN w:val="0"/>
      <w:adjustRightInd w:val="0"/>
      <w:jc w:val="both"/>
    </w:pPr>
    <w:rPr>
      <w:rFonts w:ascii="Arial" w:eastAsia="Calibri" w:hAnsi="Arial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0EF4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"/>
    <w:uiPriority w:val="99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"/>
    <w:uiPriority w:val="99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0E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0EF4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uiPriority w:val="99"/>
    <w:rsid w:val="00FE0EF4"/>
  </w:style>
  <w:style w:type="paragraph" w:styleId="ListParagraph">
    <w:name w:val="List Paragraph"/>
    <w:basedOn w:val="Normal"/>
    <w:uiPriority w:val="99"/>
    <w:qFormat/>
    <w:rsid w:val="00FE0EF4"/>
    <w:pPr>
      <w:ind w:left="720"/>
      <w:contextualSpacing/>
    </w:pPr>
  </w:style>
  <w:style w:type="paragraph" w:customStyle="1" w:styleId="BodyText21">
    <w:name w:val="Body Text 21"/>
    <w:basedOn w:val="Normal"/>
    <w:uiPriority w:val="99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1085</Words>
  <Characters>6516</Characters>
  <Application>Microsoft Office Outlook</Application>
  <DocSecurity>0</DocSecurity>
  <Lines>0</Lines>
  <Paragraphs>0</Paragraphs>
  <ScaleCrop>false</ScaleCrop>
  <Company>zbk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korbaal</dc:creator>
  <cp:keywords/>
  <dc:description/>
  <cp:lastModifiedBy>bochenjo</cp:lastModifiedBy>
  <cp:revision>3</cp:revision>
  <cp:lastPrinted>2017-03-29T10:39:00Z</cp:lastPrinted>
  <dcterms:created xsi:type="dcterms:W3CDTF">2017-05-17T09:18:00Z</dcterms:created>
  <dcterms:modified xsi:type="dcterms:W3CDTF">2017-05-17T09:21:00Z</dcterms:modified>
</cp:coreProperties>
</file>