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ED" w:rsidRPr="00E7112C" w:rsidRDefault="00FF33ED" w:rsidP="00E7112C">
      <w:pPr>
        <w:pStyle w:val="Heading1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7112C">
        <w:rPr>
          <w:rFonts w:ascii="Times New Roman" w:hAnsi="Times New Roman" w:cs="Times New Roman"/>
          <w:b w:val="0"/>
          <w:bCs w:val="0"/>
          <w:sz w:val="24"/>
          <w:szCs w:val="24"/>
        </w:rPr>
        <w:t>Załącznik Nr 1 do Wniosku</w:t>
      </w:r>
    </w:p>
    <w:p w:rsidR="00FF33ED" w:rsidRPr="0098594F" w:rsidRDefault="00FF33ED" w:rsidP="00FE0EF4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 w:rsidRPr="0098594F">
        <w:rPr>
          <w:rFonts w:ascii="Times New Roman" w:hAnsi="Times New Roman" w:cs="Times New Roman"/>
          <w:sz w:val="36"/>
          <w:szCs w:val="36"/>
        </w:rPr>
        <w:t>OŚWIADCZENIE WYKONAWCY</w:t>
      </w:r>
    </w:p>
    <w:p w:rsidR="00FF33ED" w:rsidRPr="0098594F" w:rsidRDefault="00FF33ED" w:rsidP="00FE0EF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8594F">
        <w:rPr>
          <w:rFonts w:ascii="Times New Roman" w:hAnsi="Times New Roman" w:cs="Times New Roman"/>
          <w:sz w:val="28"/>
          <w:szCs w:val="28"/>
        </w:rPr>
        <w:t xml:space="preserve">składane na podstawie art. 25 a ust. 1 </w:t>
      </w:r>
      <w:r>
        <w:rPr>
          <w:rFonts w:ascii="Times New Roman" w:hAnsi="Times New Roman" w:cs="Times New Roman"/>
          <w:sz w:val="28"/>
          <w:szCs w:val="28"/>
        </w:rPr>
        <w:t xml:space="preserve">pkt. 1 </w:t>
      </w:r>
      <w:r w:rsidRPr="0098594F">
        <w:rPr>
          <w:rFonts w:ascii="Times New Roman" w:hAnsi="Times New Roman" w:cs="Times New Roman"/>
          <w:sz w:val="28"/>
          <w:szCs w:val="28"/>
        </w:rPr>
        <w:t xml:space="preserve">Ustawy </w:t>
      </w:r>
    </w:p>
    <w:p w:rsidR="00FF33ED" w:rsidRPr="0098594F" w:rsidRDefault="00FF33ED" w:rsidP="00FE0EF4">
      <w:pPr>
        <w:pStyle w:val="Heading1"/>
        <w:jc w:val="center"/>
        <w:rPr>
          <w:rFonts w:ascii="Times New Roman" w:hAnsi="Times New Roman" w:cs="Times New Roman"/>
          <w:sz w:val="28"/>
          <w:szCs w:val="28"/>
        </w:rPr>
      </w:pPr>
      <w:r w:rsidRPr="0098594F">
        <w:rPr>
          <w:rFonts w:ascii="Times New Roman" w:hAnsi="Times New Roman" w:cs="Times New Roman"/>
          <w:sz w:val="28"/>
          <w:szCs w:val="28"/>
        </w:rPr>
        <w:t>DOTYCZĄCE SPEŁNIENIA WARUNKÓW UDZIAŁU W POSTĘPOWANIU</w:t>
      </w:r>
    </w:p>
    <w:p w:rsidR="00FF33ED" w:rsidRPr="0098594F" w:rsidRDefault="00FF33ED" w:rsidP="00FE0EF4">
      <w:pPr>
        <w:overflowPunct w:val="0"/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FF33ED" w:rsidRDefault="00FF33ED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F33ED" w:rsidRDefault="00FF33ED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  <w:szCs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F33ED" w:rsidRDefault="00FF33ED" w:rsidP="00FE0EF4">
      <w:pPr>
        <w:jc w:val="both"/>
      </w:pPr>
      <w:r>
        <w:t>W zwi</w:t>
      </w:r>
      <w:r>
        <w:rPr>
          <w:rFonts w:ascii="TimesNewRoman" w:eastAsia="TimesNewRoman"/>
        </w:rPr>
        <w:t>ą</w:t>
      </w:r>
      <w:r>
        <w:t xml:space="preserve">zku z ogłoszeniem o licytacji elektronicznej na: </w:t>
      </w:r>
    </w:p>
    <w:p w:rsidR="00FF33ED" w:rsidRDefault="00FF33ED" w:rsidP="00FE0EF4">
      <w:pPr>
        <w:jc w:val="center"/>
        <w:rPr>
          <w:b/>
          <w:bCs/>
          <w:sz w:val="28"/>
          <w:szCs w:val="28"/>
        </w:rPr>
      </w:pPr>
    </w:p>
    <w:p w:rsidR="00FF33ED" w:rsidRPr="009669E4" w:rsidRDefault="00FF33ED" w:rsidP="0007283E">
      <w:pPr>
        <w:jc w:val="center"/>
        <w:rPr>
          <w:sz w:val="28"/>
          <w:szCs w:val="28"/>
        </w:rPr>
      </w:pPr>
      <w:r w:rsidRPr="009669E4">
        <w:rPr>
          <w:b/>
          <w:bCs/>
          <w:sz w:val="28"/>
          <w:szCs w:val="28"/>
        </w:rPr>
        <w:t>Budowa szybu windowego wraz z doborem urządzenia dźwigowego (winda osobowa) dostosowanego do potrzeb osób niepełnosprawnych w istniejącym budynku przychodni przy ul. Wysłouchów 43 w Krakowie.</w:t>
      </w:r>
    </w:p>
    <w:p w:rsidR="00FF33ED" w:rsidRPr="0007283E" w:rsidRDefault="00FF33ED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sz w:val="28"/>
          <w:szCs w:val="28"/>
        </w:rPr>
        <w:t xml:space="preserve">(postępowanie </w:t>
      </w:r>
      <w:r>
        <w:rPr>
          <w:b/>
          <w:bCs/>
          <w:sz w:val="28"/>
          <w:szCs w:val="28"/>
        </w:rPr>
        <w:t>94</w:t>
      </w:r>
      <w:r w:rsidRPr="0007283E">
        <w:rPr>
          <w:b/>
          <w:bCs/>
          <w:sz w:val="28"/>
          <w:szCs w:val="28"/>
        </w:rPr>
        <w:t>/2017)</w:t>
      </w:r>
    </w:p>
    <w:p w:rsidR="00FF33ED" w:rsidRDefault="00FF33ED" w:rsidP="00FE0EF4">
      <w:pPr>
        <w:pStyle w:val="Tekstpodstawowy21"/>
        <w:rPr>
          <w:rFonts w:ascii="Times New Roman" w:hAnsi="Times New Roman" w:cs="Times New Roman"/>
        </w:rPr>
      </w:pP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  <w:r w:rsidRPr="00FE0EF4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  <w:r w:rsidRPr="00FE0EF4">
        <w:rPr>
          <w:rFonts w:ascii="Times New Roman" w:hAnsi="Times New Roman" w:cs="Times New Roman"/>
          <w:sz w:val="24"/>
          <w:szCs w:val="24"/>
        </w:rPr>
        <w:t>1. INFORMACJA DOTYCZĄCA WYKONAWCY:</w:t>
      </w: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  <w:r w:rsidRPr="00FE0EF4"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 w:cs="Times New Roman"/>
          <w:sz w:val="24"/>
          <w:szCs w:val="24"/>
        </w:rPr>
        <w:t>określone przez Zamawiającego.</w:t>
      </w: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  <w:r w:rsidRPr="00FE0EF4">
        <w:rPr>
          <w:rFonts w:ascii="Times New Roman" w:hAnsi="Times New Roman" w:cs="Times New Roman"/>
          <w:sz w:val="24"/>
          <w:szCs w:val="24"/>
        </w:rPr>
        <w:t>2. INFORMACJA W ZWIĄZKU Z POLEGANIEM NA ZASOBACH INNYCH PODMIOTOW:</w:t>
      </w:r>
    </w:p>
    <w:p w:rsidR="00FF33ED" w:rsidRPr="00FE0EF4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F33ED" w:rsidRPr="00FE0EF4" w:rsidRDefault="00FF33ED" w:rsidP="00FE0EF4">
      <w:pPr>
        <w:pStyle w:val="Tekstpodstawowy21"/>
        <w:rPr>
          <w:rFonts w:ascii="Times New Roman" w:hAnsi="Times New Roman" w:cs="Times New Roman"/>
          <w:sz w:val="24"/>
          <w:szCs w:val="24"/>
        </w:rPr>
      </w:pPr>
      <w:r w:rsidRPr="00FE0EF4">
        <w:rPr>
          <w:rFonts w:ascii="Times New Roman" w:hAnsi="Times New Roman" w:cs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 w:cs="Times New Roman"/>
          <w:sz w:val="24"/>
          <w:szCs w:val="24"/>
        </w:rPr>
        <w:t xml:space="preserve">polegam na zasobach następującego/ych podmiotu/ów: ……………………………………. </w:t>
      </w:r>
      <w:r w:rsidRPr="00FE0EF4">
        <w:rPr>
          <w:rFonts w:ascii="Times New Roman" w:hAnsi="Times New Roman" w:cs="Times New Roman"/>
          <w:b w:val="0"/>
          <w:bCs w:val="0"/>
          <w:sz w:val="24"/>
          <w:szCs w:val="24"/>
        </w:rPr>
        <w:t>(wskazać podmiot)</w:t>
      </w:r>
      <w:r w:rsidRPr="00FE0EF4">
        <w:rPr>
          <w:rFonts w:ascii="Times New Roman" w:hAnsi="Times New Roman" w:cs="Times New Roman"/>
          <w:sz w:val="24"/>
          <w:szCs w:val="24"/>
        </w:rPr>
        <w:t xml:space="preserve"> w następującym zakresie ………………….………………..</w:t>
      </w:r>
    </w:p>
    <w:p w:rsidR="00FF33ED" w:rsidRPr="00FE0EF4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F33ED" w:rsidRPr="00FE0EF4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FE0EF4">
        <w:rPr>
          <w:b/>
          <w:bCs/>
          <w:color w:val="000000"/>
        </w:rPr>
        <w:t>3.OŚWIADCZENIE DOTYCZĄCE PODANYCH INFORMACJI:</w:t>
      </w:r>
    </w:p>
    <w:p w:rsidR="00FF33ED" w:rsidRPr="00FE0EF4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F33ED" w:rsidRPr="00FE0EF4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F33ED" w:rsidRPr="00080CC1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F33ED" w:rsidRPr="00080CC1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  <w:szCs w:val="20"/>
        </w:rPr>
        <w:t xml:space="preserve">           /miejscowość, data/</w:t>
      </w:r>
      <w:r w:rsidRPr="00080CC1">
        <w:rPr>
          <w:sz w:val="20"/>
          <w:szCs w:val="20"/>
        </w:rPr>
        <w:tab/>
      </w:r>
      <w:r w:rsidRPr="00080CC1">
        <w:rPr>
          <w:sz w:val="20"/>
          <w:szCs w:val="20"/>
        </w:rPr>
        <w:tab/>
      </w:r>
      <w:r w:rsidRPr="00080CC1">
        <w:rPr>
          <w:sz w:val="20"/>
          <w:szCs w:val="20"/>
        </w:rPr>
        <w:tab/>
      </w:r>
      <w:r w:rsidRPr="00080CC1">
        <w:rPr>
          <w:sz w:val="20"/>
          <w:szCs w:val="20"/>
        </w:rPr>
        <w:tab/>
      </w:r>
      <w:r w:rsidRPr="00080CC1">
        <w:rPr>
          <w:sz w:val="20"/>
          <w:szCs w:val="20"/>
        </w:rPr>
        <w:tab/>
        <w:t xml:space="preserve">          /podpis i pieczęć Wykonawcy/</w:t>
      </w:r>
      <w:r w:rsidRPr="00080CC1">
        <w:t xml:space="preserve"> </w:t>
      </w:r>
    </w:p>
    <w:p w:rsidR="00FF33ED" w:rsidRPr="00232718" w:rsidRDefault="00FF33ED" w:rsidP="0007283E">
      <w:pPr>
        <w:overflowPunct w:val="0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FB7E6A">
        <w:rPr>
          <w:i/>
          <w:iCs/>
          <w:color w:val="000000"/>
        </w:rPr>
        <w:t>W przypadku Wykonawców wspólnie ubiegających się o udzielenie zamówienia wymóg złożenia niniejszego oświadczenia dotyczy każdego z Wykonawców.</w:t>
      </w:r>
    </w:p>
    <w:p w:rsidR="00FF33ED" w:rsidRDefault="00FF33ED" w:rsidP="00E7112C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br w:type="page"/>
      </w:r>
      <w:r>
        <w:t>Załącznik Nr 2 do Wniosku</w:t>
      </w:r>
    </w:p>
    <w:p w:rsidR="00FF33ED" w:rsidRPr="000C4939" w:rsidRDefault="00FF33ED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C4939">
        <w:rPr>
          <w:b/>
          <w:bCs/>
        </w:rPr>
        <w:t>OŚWIADCZENIE WYKONAWCY</w:t>
      </w:r>
    </w:p>
    <w:p w:rsidR="00FF33ED" w:rsidRPr="000C4939" w:rsidRDefault="00FF33ED" w:rsidP="00FE0EF4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C4939">
        <w:rPr>
          <w:rFonts w:ascii="Times New Roman" w:hAnsi="Times New Roman" w:cs="Times New Roman"/>
          <w:sz w:val="24"/>
          <w:szCs w:val="24"/>
        </w:rPr>
        <w:t xml:space="preserve">składane na podstawie art. 25 a ust. 1  pkt. 1Ustawy </w:t>
      </w:r>
    </w:p>
    <w:p w:rsidR="00FF33ED" w:rsidRPr="000C4939" w:rsidRDefault="00FF33ED" w:rsidP="00FE0EF4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0C4939">
        <w:rPr>
          <w:rFonts w:ascii="Times New Roman" w:hAnsi="Times New Roman" w:cs="Times New Roman"/>
          <w:sz w:val="24"/>
          <w:szCs w:val="24"/>
        </w:rPr>
        <w:t>O BRAKU PODSTAW WYKLUCZENIA</w:t>
      </w:r>
    </w:p>
    <w:p w:rsidR="00FF33ED" w:rsidRDefault="00FF33ED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F33ED" w:rsidRDefault="00FF33ED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F33ED" w:rsidRDefault="00FF33ED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  <w:szCs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F33ED" w:rsidRDefault="00FF33ED" w:rsidP="00FE0EF4">
      <w:pPr>
        <w:jc w:val="both"/>
      </w:pPr>
      <w:r>
        <w:t>W zwi</w:t>
      </w:r>
      <w:r>
        <w:rPr>
          <w:rFonts w:ascii="TimesNewRoman" w:eastAsia="TimesNewRoman"/>
        </w:rPr>
        <w:t>ą</w:t>
      </w:r>
      <w:r>
        <w:t xml:space="preserve">zku z ogłoszeniem o licytacji elektronicznej na: </w:t>
      </w:r>
    </w:p>
    <w:p w:rsidR="00FF33ED" w:rsidRDefault="00FF33ED" w:rsidP="00FE0EF4">
      <w:pPr>
        <w:jc w:val="center"/>
        <w:rPr>
          <w:b/>
          <w:bCs/>
          <w:sz w:val="28"/>
          <w:szCs w:val="28"/>
        </w:rPr>
      </w:pPr>
    </w:p>
    <w:p w:rsidR="00FF33ED" w:rsidRPr="009669E4" w:rsidRDefault="00FF33ED" w:rsidP="009669E4">
      <w:pPr>
        <w:jc w:val="center"/>
        <w:rPr>
          <w:b/>
          <w:bCs/>
        </w:rPr>
      </w:pPr>
      <w:r w:rsidRPr="009669E4">
        <w:rPr>
          <w:b/>
          <w:bCs/>
        </w:rPr>
        <w:t>Budowa szybu windowego wraz z doborem urządzenia dźwigowego (winda osobowa) dostosowanego do potrzeb osób niepełnosprawnych w istniejącym budynku przychodni przy ul. Wysłouchów 43 w Krakowie.</w:t>
      </w:r>
      <w:r>
        <w:rPr>
          <w:b/>
          <w:bCs/>
        </w:rPr>
        <w:t xml:space="preserve"> </w:t>
      </w:r>
      <w:r w:rsidRPr="009669E4">
        <w:rPr>
          <w:b/>
          <w:bCs/>
        </w:rPr>
        <w:t>(postępowanie 94/2017)</w:t>
      </w:r>
    </w:p>
    <w:p w:rsidR="00FF33ED" w:rsidRPr="000C4939" w:rsidRDefault="00FF33ED" w:rsidP="00FE0EF4">
      <w:pPr>
        <w:pStyle w:val="Tekstpodstawowy21"/>
        <w:ind w:left="284" w:hanging="284"/>
        <w:rPr>
          <w:rFonts w:ascii="Times New Roman" w:hAnsi="Times New Roman" w:cs="Times New Roman"/>
          <w:sz w:val="22"/>
          <w:szCs w:val="22"/>
        </w:rPr>
      </w:pPr>
    </w:p>
    <w:p w:rsidR="00FF33ED" w:rsidRPr="000C4939" w:rsidRDefault="00FF33ED" w:rsidP="00FE0EF4">
      <w:pPr>
        <w:pStyle w:val="Tekstpodstawowy21"/>
        <w:ind w:left="284" w:hanging="284"/>
        <w:rPr>
          <w:rFonts w:ascii="Times New Roman" w:hAnsi="Times New Roman" w:cs="Times New Roman"/>
          <w:sz w:val="22"/>
          <w:szCs w:val="22"/>
        </w:rPr>
      </w:pPr>
      <w:r w:rsidRPr="000C4939">
        <w:rPr>
          <w:rFonts w:ascii="Times New Roman" w:hAnsi="Times New Roman" w:cs="Times New Roman"/>
          <w:sz w:val="22"/>
          <w:szCs w:val="22"/>
        </w:rPr>
        <w:t>1. Oświadczam, że nie podlegam wykluczeniu z postępowania na podstawie art. 24 ust. 1 pkt 12-23 oraz 24 ust. 5 pkt. 1 i 4 Ustawy.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F33ED" w:rsidRPr="000C4939" w:rsidRDefault="00FF33ED" w:rsidP="00FE0EF4">
      <w:pPr>
        <w:pStyle w:val="Tekstpodstawowy2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939">
        <w:rPr>
          <w:rFonts w:ascii="Times New Roman" w:hAnsi="Times New Roman" w:cs="Times New Roman"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 w:cs="Times New Roman"/>
          <w:b w:val="0"/>
          <w:bCs w:val="0"/>
          <w:sz w:val="22"/>
          <w:szCs w:val="22"/>
        </w:rPr>
        <w:t>(podać mającą zastosowanie podstawę wykluczenia spośród wymienionych w art. 24 ust. 1 pkt 13-14, 16-20 lub art. 24 ust. 5 pkt 1 i 4 Ustawy). Jednocześnie oświadczam, że w związku z ww. okolicznością, na podstawie art. 24 ust. 8 Ustawy  podjąłem następujące środki naprawcze: …………………………………………..…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0C4939">
        <w:rPr>
          <w:b/>
          <w:bCs/>
          <w:color w:val="000000"/>
          <w:sz w:val="22"/>
          <w:szCs w:val="22"/>
        </w:rPr>
        <w:t>3. OŚWIADCZENIE DOTYCZĄCE PODMIOTU, NA KTÓREGO ZASOBY POWOŁUJE SIĘ WYKONAWCA: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następującego/ych podmiotu/ów, na którego/ych zasoby powołuje się w niniejszym postępowaniu, tj. …………………………………............(podać pełną nazwę /firmę, adres a także w zależności od podmiotu: NIP, KRS/CEiDG - zgodnie z oświadczeniem o spełnianiu warunków udziału w postępowaniu), nie zachodzą podstawy wykluczenia z postępowania o udzielenie zamówienia.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C4939">
        <w:rPr>
          <w:b/>
          <w:bCs/>
          <w:sz w:val="22"/>
          <w:szCs w:val="22"/>
        </w:rPr>
        <w:t>4.OŚWIADCZENIE DOTYCZĄCE PODWYKONAWCÓW.</w:t>
      </w:r>
    </w:p>
    <w:p w:rsidR="00FF33ED" w:rsidRPr="000C4939" w:rsidRDefault="00FF33ED" w:rsidP="00FE0EF4">
      <w:pPr>
        <w:pStyle w:val="BodyText2"/>
        <w:overflowPunct/>
        <w:autoSpaceDE/>
        <w:autoSpaceDN/>
        <w:adjustRightInd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C493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Oświadczam,  że w stosunku do następującego/ych podwykonawcy/ów, tj. …………………………………............ </w:t>
      </w:r>
      <w:r w:rsidRPr="000C4939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rFonts w:ascii="Times New Roman" w:hAnsi="Times New Roman" w:cs="Times New Roman"/>
          <w:b w:val="0"/>
          <w:bCs w:val="0"/>
          <w:sz w:val="22"/>
          <w:szCs w:val="22"/>
        </w:rPr>
        <w:t>nie zachodzą podstawy wykluczenia z postępowania o udzielenie zamówienia.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0C4939">
        <w:rPr>
          <w:b/>
          <w:bCs/>
          <w:sz w:val="22"/>
          <w:szCs w:val="22"/>
        </w:rPr>
        <w:t>/</w:t>
      </w:r>
      <w:r w:rsidRPr="000C4939">
        <w:rPr>
          <w:b/>
          <w:bCs/>
          <w:i/>
          <w:iCs/>
          <w:sz w:val="22"/>
          <w:szCs w:val="22"/>
        </w:rPr>
        <w:t xml:space="preserve"> uzupełnić w przypadku, gdy Wykonawca zamierza powierzyć wykonanie części zamówienia podwykonawcom/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0C4939">
        <w:rPr>
          <w:b/>
          <w:bCs/>
          <w:color w:val="000000"/>
          <w:sz w:val="22"/>
          <w:szCs w:val="22"/>
        </w:rPr>
        <w:t>5. OŚWIADCZENIE DOTYCZĄCE PODANYCH INFORMACJI: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F33ED" w:rsidRPr="000C4939" w:rsidRDefault="00FF33ED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F33ED" w:rsidRPr="00B63FAD" w:rsidRDefault="00FF33ED" w:rsidP="00FE0EF4">
      <w:pPr>
        <w:overflowPunct w:val="0"/>
        <w:autoSpaceDE w:val="0"/>
        <w:autoSpaceDN w:val="0"/>
        <w:adjustRightInd w:val="0"/>
        <w:spacing w:line="360" w:lineRule="auto"/>
        <w:rPr>
          <w:i/>
          <w:iCs/>
          <w:color w:val="000000"/>
          <w:sz w:val="14"/>
          <w:szCs w:val="14"/>
        </w:rPr>
      </w:pPr>
    </w:p>
    <w:p w:rsidR="00FF33ED" w:rsidRDefault="00FF33ED" w:rsidP="000C4939">
      <w:pPr>
        <w:rPr>
          <w:i/>
          <w:iCs/>
          <w:color w:val="000000"/>
          <w:sz w:val="18"/>
          <w:szCs w:val="18"/>
        </w:rPr>
      </w:pPr>
      <w:r w:rsidRPr="00B63FAD">
        <w:rPr>
          <w:i/>
          <w:iCs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FF33ED" w:rsidRDefault="00FF33ED" w:rsidP="00E7112C">
      <w:pPr>
        <w:jc w:val="right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br w:type="page"/>
      </w:r>
      <w:r>
        <w:t>Załącznik Nr 3 do Wniosku</w:t>
      </w:r>
    </w:p>
    <w:p w:rsidR="00FF33ED" w:rsidRDefault="00FF33ED" w:rsidP="00E7112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OŚWIADCZENIE</w:t>
      </w:r>
    </w:p>
    <w:p w:rsidR="00FF33ED" w:rsidRDefault="00FF33ED" w:rsidP="00E7112C">
      <w:pPr>
        <w:rPr>
          <w:color w:val="000000"/>
        </w:rPr>
      </w:pPr>
    </w:p>
    <w:p w:rsidR="00FF33ED" w:rsidRDefault="00FF33ED" w:rsidP="00E7112C">
      <w:pPr>
        <w:rPr>
          <w:color w:val="000000"/>
        </w:rPr>
      </w:pPr>
    </w:p>
    <w:p w:rsidR="00FF33ED" w:rsidRDefault="00FF33ED" w:rsidP="00E7112C">
      <w:pPr>
        <w:spacing w:line="480" w:lineRule="auto"/>
        <w:rPr>
          <w:color w:val="000000"/>
        </w:rPr>
      </w:pPr>
      <w:r>
        <w:rPr>
          <w:color w:val="000000"/>
        </w:rPr>
        <w:t>Nazwa i adres Wykonawcy: .......................................................................................................................................................</w:t>
      </w:r>
    </w:p>
    <w:p w:rsidR="00FF33ED" w:rsidRDefault="00FF33ED" w:rsidP="00E7112C">
      <w:pPr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F33ED" w:rsidRDefault="00FF33ED" w:rsidP="00E7112C">
      <w:pPr>
        <w:rPr>
          <w:color w:val="000000"/>
        </w:rPr>
      </w:pPr>
      <w:r>
        <w:rPr>
          <w:color w:val="000000"/>
        </w:rPr>
        <w:t>Składając Wniosek na:</w:t>
      </w:r>
    </w:p>
    <w:p w:rsidR="00FF33ED" w:rsidRPr="00082A24" w:rsidRDefault="00FF33ED" w:rsidP="00E7112C">
      <w:pPr>
        <w:rPr>
          <w:color w:val="000000"/>
          <w:sz w:val="32"/>
          <w:szCs w:val="32"/>
        </w:rPr>
      </w:pPr>
    </w:p>
    <w:p w:rsidR="00FF33ED" w:rsidRPr="009669E4" w:rsidRDefault="00FF33ED" w:rsidP="009669E4">
      <w:pPr>
        <w:jc w:val="center"/>
        <w:rPr>
          <w:sz w:val="28"/>
          <w:szCs w:val="28"/>
        </w:rPr>
      </w:pPr>
      <w:r w:rsidRPr="009669E4">
        <w:rPr>
          <w:b/>
          <w:bCs/>
          <w:sz w:val="28"/>
          <w:szCs w:val="28"/>
        </w:rPr>
        <w:t>Budowa szybu windowego wraz z doborem urządzenia dźwigowego (winda osobowa) dostosowanego do potrzeb osób niepełnosprawnych w istniejącym budynku przychodni przy ul. Wysłouchów 43 w Krakowie.</w:t>
      </w:r>
    </w:p>
    <w:p w:rsidR="00FF33ED" w:rsidRPr="00135490" w:rsidRDefault="00FF33ED" w:rsidP="009669E4">
      <w:pPr>
        <w:pStyle w:val="BodyText"/>
        <w:jc w:val="center"/>
        <w:rPr>
          <w:b/>
          <w:bCs/>
          <w:sz w:val="28"/>
          <w:szCs w:val="28"/>
        </w:rPr>
      </w:pPr>
      <w:r w:rsidRPr="0007283E">
        <w:rPr>
          <w:b/>
          <w:bCs/>
          <w:sz w:val="28"/>
          <w:szCs w:val="28"/>
        </w:rPr>
        <w:t xml:space="preserve">(postępowanie </w:t>
      </w:r>
      <w:r>
        <w:rPr>
          <w:b/>
          <w:bCs/>
          <w:sz w:val="28"/>
          <w:szCs w:val="28"/>
        </w:rPr>
        <w:t>94</w:t>
      </w:r>
      <w:r w:rsidRPr="0007283E">
        <w:rPr>
          <w:b/>
          <w:bCs/>
          <w:sz w:val="28"/>
          <w:szCs w:val="28"/>
        </w:rPr>
        <w:t>/2017)</w:t>
      </w:r>
    </w:p>
    <w:p w:rsidR="00FF33ED" w:rsidRDefault="00FF33ED" w:rsidP="00E7112C">
      <w:pPr>
        <w:pStyle w:val="Tekstpodstawowy23"/>
        <w:jc w:val="center"/>
        <w:rPr>
          <w:rFonts w:ascii="Times New Roman" w:hAnsi="Times New Roman" w:cs="Times New Roman"/>
          <w:sz w:val="32"/>
          <w:szCs w:val="32"/>
        </w:rPr>
      </w:pPr>
    </w:p>
    <w:p w:rsidR="00FF33ED" w:rsidRDefault="00FF33ED" w:rsidP="00E7112C">
      <w:pPr>
        <w:pStyle w:val="Tekstpodstawowy23"/>
        <w:jc w:val="center"/>
        <w:rPr>
          <w:rFonts w:ascii="Times New Roman" w:hAnsi="Times New Roman" w:cs="Times New Roman"/>
          <w:sz w:val="32"/>
          <w:szCs w:val="32"/>
        </w:rPr>
      </w:pPr>
    </w:p>
    <w:p w:rsidR="00FF33ED" w:rsidRPr="006F5E24" w:rsidRDefault="00FF33ED" w:rsidP="00E7112C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5E24">
        <w:rPr>
          <w:rFonts w:ascii="Times New Roman" w:hAnsi="Times New Roman" w:cs="Times New Roman"/>
          <w:sz w:val="24"/>
          <w:szCs w:val="24"/>
        </w:rPr>
        <w:t>Zamierzam powierzyć podwykonawcom wykonanie następujących części zamówienia:________________________________________________________________</w:t>
      </w:r>
    </w:p>
    <w:p w:rsidR="00FF33ED" w:rsidRDefault="00FF33ED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:rsidR="00FF33ED" w:rsidRDefault="00FF33ED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:rsidR="00FF33ED" w:rsidRDefault="00FF33ED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:rsidR="00FF33ED" w:rsidRDefault="00FF33ED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:rsidR="00FF33ED" w:rsidRPr="006F5E24" w:rsidRDefault="00FF33ED" w:rsidP="00E7112C">
      <w:pPr>
        <w:pStyle w:val="BodyText2"/>
        <w:overflowPunct/>
        <w:autoSpaceDE/>
        <w:autoSpaceDN/>
        <w:adjustRightInd/>
        <w:spacing w:before="120"/>
        <w:ind w:left="709" w:hanging="425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</w:p>
    <w:p w:rsidR="00FF33ED" w:rsidRDefault="00FF33ED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 w:cs="Times New Roman"/>
          <w:b w:val="0"/>
          <w:bCs w:val="0"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sz w:val="25"/>
          <w:szCs w:val="25"/>
        </w:rPr>
        <w:t>Zamierzam</w:t>
      </w:r>
      <w:r w:rsidRPr="00A00774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powierzyć wykonanie części zamówienia następującym podwykonawcom</w:t>
      </w:r>
      <w:r w:rsidRPr="006F5E24"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  <w:t xml:space="preserve"> </w:t>
      </w:r>
      <w:r w:rsidRPr="00A00774"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(podać </w:t>
      </w:r>
      <w:r>
        <w:rPr>
          <w:rFonts w:ascii="Times New Roman" w:hAnsi="Times New Roman" w:cs="Times New Roman"/>
          <w:b w:val="0"/>
          <w:bCs w:val="0"/>
          <w:sz w:val="25"/>
          <w:szCs w:val="25"/>
        </w:rPr>
        <w:t>firmy/nazwy podwykonawców – o ile są już znane)</w:t>
      </w:r>
    </w:p>
    <w:p w:rsidR="00FF33ED" w:rsidRPr="006F5E24" w:rsidRDefault="00FF33ED" w:rsidP="00E7112C">
      <w:pPr>
        <w:pStyle w:val="BodyText2"/>
        <w:overflowPunct/>
        <w:autoSpaceDE/>
        <w:autoSpaceDN/>
        <w:adjustRightInd/>
        <w:spacing w:before="120"/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</w:pPr>
      <w:r>
        <w:rPr>
          <w:rFonts w:ascii="Times New Roman" w:hAnsi="Times New Roman" w:cs="Times New Roman"/>
          <w:b w:val="0"/>
          <w:bCs w:val="0"/>
          <w:sz w:val="25"/>
          <w:szCs w:val="25"/>
        </w:rPr>
        <w:t xml:space="preserve"> </w:t>
      </w:r>
      <w:r w:rsidRPr="006F5E24">
        <w:rPr>
          <w:rFonts w:ascii="Times New Roman" w:hAnsi="Times New Roman" w:cs="Times New Roman"/>
          <w:b w:val="0"/>
          <w:bCs w:val="0"/>
          <w:i/>
          <w:iCs/>
          <w:sz w:val="25"/>
          <w:szCs w:val="25"/>
        </w:rPr>
        <w:t>________________________________________________________</w:t>
      </w:r>
    </w:p>
    <w:p w:rsidR="00FF33ED" w:rsidRPr="00A843BD" w:rsidRDefault="00FF33ED" w:rsidP="00E7112C">
      <w:pPr>
        <w:pStyle w:val="Tekstpodstawowy23"/>
        <w:jc w:val="center"/>
        <w:rPr>
          <w:rFonts w:ascii="Times New Roman" w:hAnsi="Times New Roman" w:cs="Times New Roman"/>
          <w:sz w:val="32"/>
          <w:szCs w:val="32"/>
        </w:rPr>
      </w:pPr>
    </w:p>
    <w:p w:rsidR="00FF33ED" w:rsidRDefault="00FF33ED" w:rsidP="00E7112C">
      <w:pPr>
        <w:tabs>
          <w:tab w:val="left" w:pos="15167"/>
        </w:tabs>
        <w:ind w:right="-1"/>
        <w:jc w:val="both"/>
        <w:rPr>
          <w:color w:val="FF0000"/>
        </w:rPr>
      </w:pPr>
    </w:p>
    <w:p w:rsidR="00FF33ED" w:rsidRPr="00B918C9" w:rsidRDefault="00FF33ED" w:rsidP="00E7112C">
      <w:pPr>
        <w:spacing w:line="360" w:lineRule="auto"/>
        <w:ind w:left="1134"/>
        <w:jc w:val="both"/>
        <w:rPr>
          <w:color w:val="FF0000"/>
        </w:rPr>
      </w:pPr>
      <w:r w:rsidRPr="00B918C9">
        <w:rPr>
          <w:color w:val="FF0000"/>
        </w:rPr>
        <w:t>..............................................</w:t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</w:r>
      <w:r w:rsidRPr="00B918C9">
        <w:rPr>
          <w:color w:val="FF0000"/>
        </w:rPr>
        <w:tab/>
        <w:t>........................................................</w:t>
      </w:r>
    </w:p>
    <w:p w:rsidR="00FF33ED" w:rsidRDefault="00FF33ED" w:rsidP="00E7112C">
      <w:pPr>
        <w:tabs>
          <w:tab w:val="left" w:pos="15167"/>
        </w:tabs>
        <w:ind w:right="-1"/>
        <w:jc w:val="both"/>
        <w:rPr>
          <w:color w:val="FF0000"/>
        </w:rPr>
      </w:pPr>
      <w:r w:rsidRPr="00B918C9">
        <w:rPr>
          <w:color w:val="FF0000"/>
        </w:rPr>
        <w:t xml:space="preserve">                      /miejscowość, data/                                                                     /podpis i pieczęć Wykonawcy/</w:t>
      </w:r>
    </w:p>
    <w:p w:rsidR="00FF33ED" w:rsidRPr="000C4939" w:rsidRDefault="00FF33ED" w:rsidP="00E7112C">
      <w:pPr>
        <w:jc w:val="right"/>
        <w:rPr>
          <w:i/>
          <w:iCs/>
          <w:color w:val="000000"/>
          <w:sz w:val="18"/>
          <w:szCs w:val="18"/>
        </w:rPr>
      </w:pPr>
      <w:r>
        <w:rPr>
          <w:color w:val="FF0000"/>
        </w:rPr>
        <w:br w:type="page"/>
      </w:r>
      <w:r>
        <w:t xml:space="preserve"> Załącznik Nr 4 do Wniosku</w:t>
      </w:r>
    </w:p>
    <w:p w:rsidR="00FF33ED" w:rsidRDefault="00FF33ED" w:rsidP="00172D7D">
      <w:pPr>
        <w:pStyle w:val="Tekstpodstawowy22"/>
        <w:jc w:val="center"/>
        <w:rPr>
          <w:rFonts w:ascii="Times New Roman" w:hAnsi="Times New Roman" w:cs="Times New Roman"/>
          <w:sz w:val="30"/>
          <w:szCs w:val="30"/>
        </w:rPr>
      </w:pPr>
      <w:r w:rsidRPr="002B2D24">
        <w:rPr>
          <w:rFonts w:ascii="Times New Roman" w:hAnsi="Times New Roman" w:cs="Times New Roman"/>
          <w:sz w:val="30"/>
          <w:szCs w:val="30"/>
        </w:rPr>
        <w:t>WYKAZ OSÓB</w:t>
      </w:r>
    </w:p>
    <w:p w:rsidR="00FF33ED" w:rsidRPr="008C4697" w:rsidRDefault="00FF33ED" w:rsidP="00172D7D">
      <w:pPr>
        <w:pStyle w:val="Tekstpodstawowy22"/>
        <w:rPr>
          <w:rFonts w:ascii="Times New Roman" w:hAnsi="Times New Roman" w:cs="Times New Roman"/>
          <w:sz w:val="18"/>
          <w:szCs w:val="18"/>
        </w:rPr>
      </w:pPr>
      <w:r w:rsidRPr="008C4697">
        <w:rPr>
          <w:rFonts w:ascii="Times New Roman" w:hAnsi="Times New Roman" w:cs="Times New Roman"/>
          <w:b w:val="0"/>
          <w:bCs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FF33ED" w:rsidRDefault="00FF33ED" w:rsidP="00172D7D">
      <w:pPr>
        <w:pStyle w:val="Tekstpodstawowy23"/>
        <w:rPr>
          <w:rFonts w:ascii="Times New Roman" w:hAnsi="Times New Roman" w:cs="Times New Roman"/>
          <w:sz w:val="32"/>
          <w:szCs w:val="32"/>
        </w:rPr>
      </w:pPr>
    </w:p>
    <w:p w:rsidR="00FF33ED" w:rsidRPr="009669E4" w:rsidRDefault="00FF33ED" w:rsidP="009669E4">
      <w:pPr>
        <w:jc w:val="center"/>
        <w:rPr>
          <w:sz w:val="28"/>
          <w:szCs w:val="28"/>
        </w:rPr>
      </w:pPr>
      <w:r w:rsidRPr="009669E4">
        <w:rPr>
          <w:b/>
          <w:bCs/>
          <w:sz w:val="28"/>
          <w:szCs w:val="28"/>
        </w:rPr>
        <w:t>Budowa szybu windowego wraz z doborem urządzenia dźwigowego (winda osobowa) dostosowanego do potrzeb osób niepełnosprawnych w istniejącym budynku przychodni przy ul. Wysłouchów 43 w Krakowie.</w:t>
      </w:r>
    </w:p>
    <w:p w:rsidR="00FF33ED" w:rsidRPr="0007283E" w:rsidRDefault="00FF33ED" w:rsidP="009669E4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sz w:val="28"/>
          <w:szCs w:val="28"/>
        </w:rPr>
        <w:t xml:space="preserve">(postępowanie </w:t>
      </w:r>
      <w:r>
        <w:rPr>
          <w:b/>
          <w:bCs/>
          <w:sz w:val="28"/>
          <w:szCs w:val="28"/>
        </w:rPr>
        <w:t>94</w:t>
      </w:r>
      <w:r w:rsidRPr="0007283E">
        <w:rPr>
          <w:b/>
          <w:bCs/>
          <w:sz w:val="28"/>
          <w:szCs w:val="28"/>
        </w:rPr>
        <w:t>/2017)</w:t>
      </w:r>
    </w:p>
    <w:p w:rsidR="00FF33ED" w:rsidRPr="00FF3B4D" w:rsidRDefault="00FF33ED" w:rsidP="000639A3">
      <w:pPr>
        <w:pStyle w:val="Tekstpodstawowy23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11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02"/>
        <w:gridCol w:w="2738"/>
        <w:gridCol w:w="1620"/>
        <w:gridCol w:w="2880"/>
        <w:gridCol w:w="1080"/>
      </w:tblGrid>
      <w:tr w:rsidR="00FF33ED" w:rsidRPr="002866C0">
        <w:tc>
          <w:tcPr>
            <w:tcW w:w="540" w:type="dxa"/>
            <w:vMerge w:val="restart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</w:t>
            </w:r>
          </w:p>
        </w:tc>
        <w:tc>
          <w:tcPr>
            <w:tcW w:w="2302" w:type="dxa"/>
            <w:vMerge w:val="restart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 w:rsidRPr="002866C0">
              <w:rPr>
                <w:b/>
                <w:bCs/>
              </w:rPr>
              <w:t>Imię i Nazwisko</w:t>
            </w:r>
          </w:p>
        </w:tc>
        <w:tc>
          <w:tcPr>
            <w:tcW w:w="4358" w:type="dxa"/>
            <w:gridSpan w:val="2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 w:rsidRPr="002866C0">
              <w:rPr>
                <w:b/>
                <w:bCs/>
              </w:rPr>
              <w:t>Kwalifikacje zawodowe</w:t>
            </w:r>
          </w:p>
        </w:tc>
        <w:tc>
          <w:tcPr>
            <w:tcW w:w="2880" w:type="dxa"/>
            <w:vMerge w:val="restart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 w:rsidRPr="002866C0">
              <w:rPr>
                <w:b/>
                <w:bCs/>
              </w:rPr>
              <w:t>Zakres wykonywanych czynności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 w:rsidRPr="002866C0">
              <w:rPr>
                <w:b/>
                <w:bCs/>
              </w:rPr>
              <w:t>Oddane do dyspozycji</w:t>
            </w:r>
          </w:p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przez inne podmioty</w:t>
            </w:r>
          </w:p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(firmy)*</w:t>
            </w:r>
          </w:p>
        </w:tc>
      </w:tr>
      <w:tr w:rsidR="00FF33ED" w:rsidRPr="002866C0">
        <w:tc>
          <w:tcPr>
            <w:tcW w:w="540" w:type="dxa"/>
            <w:vMerge/>
            <w:shd w:val="clear" w:color="auto" w:fill="D9D9D9"/>
          </w:tcPr>
          <w:p w:rsidR="00FF33ED" w:rsidRPr="002866C0" w:rsidRDefault="00FF33ED" w:rsidP="00E76710">
            <w:pPr>
              <w:jc w:val="center"/>
            </w:pPr>
          </w:p>
        </w:tc>
        <w:tc>
          <w:tcPr>
            <w:tcW w:w="2302" w:type="dxa"/>
            <w:vMerge/>
            <w:shd w:val="clear" w:color="auto" w:fill="D9D9D9"/>
          </w:tcPr>
          <w:p w:rsidR="00FF33ED" w:rsidRPr="002866C0" w:rsidRDefault="00FF33ED" w:rsidP="00E76710">
            <w:pPr>
              <w:jc w:val="center"/>
            </w:pPr>
          </w:p>
        </w:tc>
        <w:tc>
          <w:tcPr>
            <w:tcW w:w="2738" w:type="dxa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Specjalność i zakres uprawnień budowlanych (opisać zgodnie z pkt 4.2.3) SIWZ)</w:t>
            </w:r>
          </w:p>
        </w:tc>
        <w:tc>
          <w:tcPr>
            <w:tcW w:w="1620" w:type="dxa"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  <w:r w:rsidRPr="002866C0">
              <w:rPr>
                <w:b/>
                <w:bCs/>
              </w:rPr>
              <w:t xml:space="preserve">Nr uprawnień </w:t>
            </w:r>
          </w:p>
        </w:tc>
        <w:tc>
          <w:tcPr>
            <w:tcW w:w="2880" w:type="dxa"/>
            <w:vMerge/>
            <w:shd w:val="clear" w:color="auto" w:fill="D9D9D9"/>
          </w:tcPr>
          <w:p w:rsidR="00FF33ED" w:rsidRPr="002866C0" w:rsidRDefault="00FF33ED" w:rsidP="00E76710">
            <w:pPr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FF33ED" w:rsidRPr="002866C0" w:rsidRDefault="00FF33ED" w:rsidP="00E76710">
            <w:pPr>
              <w:jc w:val="center"/>
            </w:pPr>
          </w:p>
        </w:tc>
      </w:tr>
      <w:tr w:rsidR="00FF33ED" w:rsidRPr="002866C0">
        <w:tc>
          <w:tcPr>
            <w:tcW w:w="540" w:type="dxa"/>
            <w:shd w:val="clear" w:color="auto" w:fill="D9D9D9"/>
          </w:tcPr>
          <w:p w:rsidR="00FF33ED" w:rsidRDefault="00FF33ED" w:rsidP="00E76710">
            <w:pPr>
              <w:jc w:val="center"/>
            </w:pPr>
            <w:r>
              <w:t>1</w:t>
            </w:r>
          </w:p>
        </w:tc>
        <w:tc>
          <w:tcPr>
            <w:tcW w:w="2302" w:type="dxa"/>
            <w:shd w:val="clear" w:color="auto" w:fill="D9D9D9"/>
          </w:tcPr>
          <w:p w:rsidR="00FF33ED" w:rsidRPr="002866C0" w:rsidRDefault="00FF33ED" w:rsidP="00E76710">
            <w:pPr>
              <w:jc w:val="center"/>
            </w:pPr>
            <w:r>
              <w:t>2</w:t>
            </w:r>
          </w:p>
        </w:tc>
        <w:tc>
          <w:tcPr>
            <w:tcW w:w="2738" w:type="dxa"/>
            <w:shd w:val="clear" w:color="auto" w:fill="D9D9D9"/>
          </w:tcPr>
          <w:p w:rsidR="00FF33ED" w:rsidRPr="002866C0" w:rsidRDefault="00FF33ED" w:rsidP="00E76710">
            <w:pPr>
              <w:jc w:val="center"/>
            </w:pPr>
            <w:r>
              <w:t>3</w:t>
            </w:r>
          </w:p>
        </w:tc>
        <w:tc>
          <w:tcPr>
            <w:tcW w:w="1620" w:type="dxa"/>
            <w:shd w:val="clear" w:color="auto" w:fill="D9D9D9"/>
          </w:tcPr>
          <w:p w:rsidR="00FF33ED" w:rsidRPr="002866C0" w:rsidRDefault="00FF33ED" w:rsidP="00E76710">
            <w:pPr>
              <w:jc w:val="center"/>
            </w:pPr>
            <w:r>
              <w:t>4</w:t>
            </w:r>
          </w:p>
        </w:tc>
        <w:tc>
          <w:tcPr>
            <w:tcW w:w="2880" w:type="dxa"/>
            <w:shd w:val="clear" w:color="auto" w:fill="D9D9D9"/>
          </w:tcPr>
          <w:p w:rsidR="00FF33ED" w:rsidRPr="002866C0" w:rsidRDefault="00FF33ED" w:rsidP="00E76710">
            <w:pPr>
              <w:jc w:val="center"/>
            </w:pPr>
            <w:r>
              <w:t>5</w:t>
            </w:r>
          </w:p>
        </w:tc>
        <w:tc>
          <w:tcPr>
            <w:tcW w:w="1080" w:type="dxa"/>
            <w:shd w:val="clear" w:color="auto" w:fill="D9D9D9"/>
          </w:tcPr>
          <w:p w:rsidR="00FF33ED" w:rsidRPr="002866C0" w:rsidRDefault="00FF33ED" w:rsidP="00E76710">
            <w:pPr>
              <w:jc w:val="center"/>
            </w:pPr>
            <w:r>
              <w:t>6</w:t>
            </w:r>
          </w:p>
        </w:tc>
      </w:tr>
      <w:tr w:rsidR="00FF33ED" w:rsidRPr="002866C0" w:rsidTr="00FF3EAE">
        <w:trPr>
          <w:trHeight w:val="750"/>
        </w:trPr>
        <w:tc>
          <w:tcPr>
            <w:tcW w:w="540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02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738" w:type="dxa"/>
          </w:tcPr>
          <w:p w:rsidR="00FF33ED" w:rsidRPr="00FF3EAE" w:rsidRDefault="00FF33ED" w:rsidP="00FF3EAE">
            <w:pPr>
              <w:tabs>
                <w:tab w:val="num" w:pos="0"/>
              </w:tabs>
              <w:rPr>
                <w:color w:val="000000"/>
                <w:sz w:val="16"/>
                <w:szCs w:val="16"/>
              </w:rPr>
            </w:pPr>
            <w:r w:rsidRPr="00FF3EAE">
              <w:rPr>
                <w:color w:val="000000"/>
                <w:sz w:val="16"/>
                <w:szCs w:val="16"/>
              </w:rPr>
              <w:t>uprawnienia do wykonywania samodzielnych funkcji technicznych w budownictwie w specjalności konstrukcyjno-budowlanej bez ograniczeń w zakresie przedmiotu zamówienia,</w:t>
            </w:r>
          </w:p>
          <w:p w:rsidR="00FF33ED" w:rsidRPr="00FF3EAE" w:rsidRDefault="00FF33ED" w:rsidP="00FF3EAE">
            <w:pPr>
              <w:pStyle w:val="BodyText2"/>
              <w:tabs>
                <w:tab w:val="left" w:pos="1134"/>
              </w:tabs>
              <w:jc w:val="left"/>
              <w:rPr>
                <w:b w:val="0"/>
                <w:bCs w:val="0"/>
              </w:rPr>
            </w:pPr>
          </w:p>
          <w:p w:rsidR="00FF33ED" w:rsidRPr="00FF3EAE" w:rsidRDefault="00FF33ED" w:rsidP="00FF3EAE">
            <w:pPr>
              <w:ind w:left="50"/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Upr. bud. Nr</w:t>
            </w:r>
          </w:p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FF33ED" w:rsidRPr="001144D0" w:rsidRDefault="00FF33ED" w:rsidP="00E7671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………..............…….</w:t>
            </w:r>
          </w:p>
        </w:tc>
        <w:tc>
          <w:tcPr>
            <w:tcW w:w="2880" w:type="dxa"/>
          </w:tcPr>
          <w:p w:rsidR="00FF33ED" w:rsidRPr="001144D0" w:rsidRDefault="00FF33ED" w:rsidP="00E76710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 robót</w:t>
            </w:r>
          </w:p>
        </w:tc>
        <w:tc>
          <w:tcPr>
            <w:tcW w:w="1080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 w:rsidRPr="002866C0">
        <w:trPr>
          <w:trHeight w:val="750"/>
        </w:trPr>
        <w:tc>
          <w:tcPr>
            <w:tcW w:w="5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02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738" w:type="dxa"/>
          </w:tcPr>
          <w:p w:rsidR="00FF33ED" w:rsidRPr="008252B9" w:rsidRDefault="00FF33ED" w:rsidP="00E76710">
            <w:pPr>
              <w:tabs>
                <w:tab w:val="num" w:pos="993"/>
              </w:tabs>
              <w:jc w:val="both"/>
              <w:rPr>
                <w:sz w:val="16"/>
                <w:szCs w:val="16"/>
              </w:rPr>
            </w:pPr>
            <w:r w:rsidRPr="008252B9">
              <w:rPr>
                <w:sz w:val="16"/>
                <w:szCs w:val="16"/>
              </w:rPr>
              <w:t>świadectwo kwalifikacyjne (E) uprawniające do zajmowania się eksploatacją urządzeń, instalacji elektroenergetycznych wraz z uprawnieniami do wykonywania pomiarów do 1 kV,</w:t>
            </w:r>
          </w:p>
          <w:p w:rsidR="00FF33ED" w:rsidRPr="00FF3B4D" w:rsidRDefault="00FF33ED" w:rsidP="00E76710">
            <w:pPr>
              <w:tabs>
                <w:tab w:val="num" w:pos="993"/>
              </w:tabs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</w:tcPr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św. k</w:t>
            </w:r>
            <w:r w:rsidRPr="002567D2">
              <w:rPr>
                <w:b/>
                <w:bCs/>
                <w:sz w:val="16"/>
                <w:szCs w:val="16"/>
              </w:rPr>
              <w:t>wal.</w:t>
            </w:r>
            <w:r w:rsidRPr="002567D2"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…</w:t>
            </w:r>
            <w:r w:rsidRPr="002567D2">
              <w:rPr>
                <w:b/>
                <w:bCs/>
                <w:sz w:val="16"/>
                <w:szCs w:val="16"/>
              </w:rPr>
              <w:t>......</w:t>
            </w:r>
            <w:r>
              <w:rPr>
                <w:b/>
                <w:bCs/>
                <w:sz w:val="16"/>
                <w:szCs w:val="16"/>
              </w:rPr>
              <w:t>.........................</w:t>
            </w:r>
          </w:p>
        </w:tc>
        <w:tc>
          <w:tcPr>
            <w:tcW w:w="2880" w:type="dxa"/>
          </w:tcPr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080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 w:rsidRPr="002866C0">
        <w:trPr>
          <w:trHeight w:val="750"/>
        </w:trPr>
        <w:tc>
          <w:tcPr>
            <w:tcW w:w="5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02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738" w:type="dxa"/>
          </w:tcPr>
          <w:p w:rsidR="00FF33ED" w:rsidRDefault="00FF33ED" w:rsidP="00E76710">
            <w:pPr>
              <w:tabs>
                <w:tab w:val="num" w:pos="993"/>
              </w:tabs>
              <w:jc w:val="both"/>
            </w:pPr>
            <w:r w:rsidRPr="008252B9">
              <w:rPr>
                <w:sz w:val="16"/>
                <w:szCs w:val="16"/>
              </w:rPr>
              <w:t>świadectwo kwalifikacyjne (D) uprawniające do zajmowania się eksploatacją urządzeń i instalacji elektroenergetycznych na stanowisku dozoru wraz z uprawnieniami do wykonywania pomiarów do 1 kV.</w:t>
            </w:r>
          </w:p>
          <w:p w:rsidR="00FF33ED" w:rsidRPr="00FF3B4D" w:rsidRDefault="00FF33ED" w:rsidP="00E76710">
            <w:pPr>
              <w:pStyle w:val="BodyText2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620" w:type="dxa"/>
          </w:tcPr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św. k</w:t>
            </w:r>
            <w:r w:rsidRPr="002567D2">
              <w:rPr>
                <w:b/>
                <w:bCs/>
                <w:sz w:val="16"/>
                <w:szCs w:val="16"/>
              </w:rPr>
              <w:t>wal.</w:t>
            </w:r>
            <w:r w:rsidRPr="002567D2">
              <w:rPr>
                <w:b/>
                <w:bCs/>
                <w:sz w:val="16"/>
                <w:szCs w:val="16"/>
              </w:rPr>
              <w:br/>
            </w:r>
            <w:r>
              <w:rPr>
                <w:b/>
                <w:bCs/>
                <w:sz w:val="16"/>
                <w:szCs w:val="16"/>
              </w:rPr>
              <w:t>…</w:t>
            </w:r>
            <w:r w:rsidRPr="002567D2">
              <w:rPr>
                <w:b/>
                <w:bCs/>
                <w:sz w:val="16"/>
                <w:szCs w:val="16"/>
              </w:rPr>
              <w:t>......</w:t>
            </w:r>
            <w:r>
              <w:rPr>
                <w:b/>
                <w:bCs/>
                <w:sz w:val="16"/>
                <w:szCs w:val="16"/>
              </w:rPr>
              <w:t>.........................</w:t>
            </w:r>
          </w:p>
        </w:tc>
        <w:tc>
          <w:tcPr>
            <w:tcW w:w="2880" w:type="dxa"/>
          </w:tcPr>
          <w:p w:rsidR="00FF33ED" w:rsidRDefault="00FF33ED" w:rsidP="00E7671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Realizacja zamówienia</w:t>
            </w:r>
          </w:p>
        </w:tc>
        <w:tc>
          <w:tcPr>
            <w:tcW w:w="1080" w:type="dxa"/>
          </w:tcPr>
          <w:p w:rsidR="00FF33ED" w:rsidRPr="002866C0" w:rsidRDefault="00FF33ED" w:rsidP="00E76710">
            <w:pPr>
              <w:jc w:val="both"/>
              <w:rPr>
                <w:b/>
                <w:bCs/>
              </w:rPr>
            </w:pPr>
          </w:p>
        </w:tc>
      </w:tr>
    </w:tbl>
    <w:p w:rsidR="00FF33ED" w:rsidRDefault="00FF33ED" w:rsidP="000639A3">
      <w:pPr>
        <w:jc w:val="both"/>
        <w:rPr>
          <w:b/>
          <w:bCs/>
        </w:rPr>
      </w:pPr>
    </w:p>
    <w:p w:rsidR="00FF33ED" w:rsidRPr="004F503F" w:rsidRDefault="00FF33ED" w:rsidP="00172D7D">
      <w:pPr>
        <w:jc w:val="both"/>
        <w:rPr>
          <w:b/>
          <w:bCs/>
          <w:sz w:val="20"/>
          <w:szCs w:val="20"/>
        </w:rPr>
      </w:pPr>
      <w:r w:rsidRPr="004F503F">
        <w:rPr>
          <w:b/>
          <w:bCs/>
          <w:sz w:val="20"/>
          <w:szCs w:val="20"/>
        </w:rPr>
        <w:t xml:space="preserve">Obowiązek wypełnienia kolumny nr </w:t>
      </w:r>
      <w:r>
        <w:rPr>
          <w:b/>
          <w:bCs/>
          <w:sz w:val="20"/>
          <w:szCs w:val="20"/>
        </w:rPr>
        <w:t>7</w:t>
      </w:r>
      <w:r w:rsidRPr="004F503F">
        <w:rPr>
          <w:b/>
          <w:bCs/>
          <w:sz w:val="20"/>
          <w:szCs w:val="20"/>
        </w:rPr>
        <w:t xml:space="preserve"> „ODDANE DO DYSPOZYCJI” dotyczy Wykonawcy, który polega na osobach zdolnych do wykonania zamówienia innego podmiotu (należy wpisać np. TAK, UDOSTĘPNIONE</w:t>
      </w:r>
    </w:p>
    <w:p w:rsidR="00FF33ED" w:rsidRDefault="00FF33ED" w:rsidP="00172D7D">
      <w:pPr>
        <w:jc w:val="center"/>
        <w:rPr>
          <w:b/>
          <w:bCs/>
          <w:sz w:val="20"/>
          <w:szCs w:val="20"/>
        </w:rPr>
      </w:pPr>
    </w:p>
    <w:p w:rsidR="00FF33ED" w:rsidRPr="00CA7918" w:rsidRDefault="00FF33ED" w:rsidP="00172D7D">
      <w:pPr>
        <w:jc w:val="center"/>
        <w:rPr>
          <w:b/>
          <w:bCs/>
          <w:sz w:val="20"/>
          <w:szCs w:val="20"/>
        </w:rPr>
      </w:pPr>
      <w:r w:rsidRPr="00CA7918">
        <w:rPr>
          <w:b/>
          <w:bCs/>
          <w:sz w:val="20"/>
          <w:szCs w:val="20"/>
        </w:rPr>
        <w:t>OŚWIADCZENIE</w:t>
      </w:r>
    </w:p>
    <w:p w:rsidR="00FF33ED" w:rsidRPr="00542473" w:rsidRDefault="00FF33ED" w:rsidP="00172D7D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Oświadczam/y, że wymieniona w poz. 1 </w:t>
      </w:r>
      <w:r w:rsidRPr="00D6687A">
        <w:rPr>
          <w:b/>
          <w:bCs/>
          <w:sz w:val="20"/>
          <w:szCs w:val="20"/>
        </w:rPr>
        <w:t>osob</w:t>
      </w:r>
      <w:r>
        <w:rPr>
          <w:b/>
          <w:bCs/>
          <w:sz w:val="20"/>
          <w:szCs w:val="20"/>
        </w:rPr>
        <w:t>a posiada aktualne uprawnienia</w:t>
      </w:r>
      <w:r w:rsidRPr="00D6687A">
        <w:rPr>
          <w:b/>
          <w:bCs/>
          <w:sz w:val="20"/>
          <w:szCs w:val="20"/>
        </w:rPr>
        <w:t xml:space="preserve"> do pełnienia samodzielnych funkcji technicznych w budownictwie w zakresie wymaganym przez Zamawiającego</w:t>
      </w:r>
      <w:r>
        <w:rPr>
          <w:b/>
          <w:bCs/>
          <w:sz w:val="20"/>
          <w:szCs w:val="20"/>
        </w:rPr>
        <w:t>, natomiast wymienione w poz. 2 i 3 posiadają aktualne świadectwa kwalifikacyjne w zakresie wymaganym przez Zamawiającego.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FF33ED" w:rsidRDefault="00FF33E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F33ED" w:rsidRDefault="00FF33E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FF33ED" w:rsidRDefault="00FF33ED" w:rsidP="00172D7D">
      <w:pPr>
        <w:jc w:val="center"/>
        <w:rPr>
          <w:b/>
          <w:bCs/>
          <w:sz w:val="36"/>
          <w:szCs w:val="36"/>
        </w:rPr>
      </w:pPr>
      <w:r>
        <w:rPr>
          <w:color w:val="000000"/>
          <w:sz w:val="20"/>
          <w:szCs w:val="20"/>
        </w:rPr>
        <w:t>/miejscowość, data/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/podpis i pieczęć Wykonawcy</w:t>
      </w:r>
    </w:p>
    <w:p w:rsidR="00FF33ED" w:rsidRDefault="00FF33ED" w:rsidP="00172D7D">
      <w:pPr>
        <w:pStyle w:val="Tekstpodstawowy24"/>
        <w:rPr>
          <w:rFonts w:ascii="Times New Roman" w:hAnsi="Times New Roman" w:cs="Times New Roman"/>
        </w:rPr>
      </w:pPr>
    </w:p>
    <w:p w:rsidR="00FF33ED" w:rsidRDefault="00FF33ED" w:rsidP="00172D7D">
      <w:pPr>
        <w:pStyle w:val="Tekstpodstawowy24"/>
        <w:jc w:val="center"/>
        <w:rPr>
          <w:rFonts w:ascii="Times New Roman" w:hAnsi="Times New Roman" w:cs="Times New Roman"/>
        </w:rPr>
      </w:pPr>
    </w:p>
    <w:p w:rsidR="00FF33ED" w:rsidRDefault="00FF33ED" w:rsidP="00172D7D">
      <w:pPr>
        <w:pStyle w:val="Tekstpodstawowy24"/>
        <w:jc w:val="center"/>
        <w:rPr>
          <w:rFonts w:ascii="Times New Roman" w:hAnsi="Times New Roman" w:cs="Times New Roman"/>
        </w:rPr>
      </w:pPr>
    </w:p>
    <w:p w:rsidR="00FF33ED" w:rsidRPr="00E7112C" w:rsidRDefault="00FF33ED" w:rsidP="00E7112C">
      <w:pPr>
        <w:pStyle w:val="Tekstpodstawowy24"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br w:type="page"/>
      </w:r>
      <w:r w:rsidRPr="00E711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5</w:t>
      </w:r>
      <w:r w:rsidRPr="00E7112C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Wniosku</w:t>
      </w:r>
    </w:p>
    <w:p w:rsidR="00FF33ED" w:rsidRDefault="00FF33ED" w:rsidP="00172D7D">
      <w:pPr>
        <w:pStyle w:val="Tekstpodstawowy24"/>
        <w:jc w:val="center"/>
        <w:rPr>
          <w:rFonts w:ascii="Times New Roman" w:hAnsi="Times New Roman" w:cs="Times New Roman"/>
        </w:rPr>
      </w:pPr>
    </w:p>
    <w:p w:rsidR="00FF33ED" w:rsidRDefault="00FF33ED" w:rsidP="00172D7D">
      <w:pPr>
        <w:pStyle w:val="Tekstpodstawowy2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WYKAZ ROBÓT BUDOWLANYCH</w:t>
      </w:r>
    </w:p>
    <w:p w:rsidR="00FF33ED" w:rsidRDefault="00FF33ED" w:rsidP="00172D7D">
      <w:pPr>
        <w:jc w:val="center"/>
        <w:rPr>
          <w:b/>
          <w:bCs/>
          <w:sz w:val="32"/>
          <w:szCs w:val="32"/>
        </w:rPr>
      </w:pPr>
      <w:r w:rsidRPr="005E671F">
        <w:rPr>
          <w:b/>
          <w:bCs/>
        </w:rPr>
        <w:t xml:space="preserve">wykonanych nie wcześniej niż w okresie ostatnich 5 lat przed upływem terminu składania </w:t>
      </w:r>
      <w:r>
        <w:rPr>
          <w:b/>
          <w:bCs/>
        </w:rPr>
        <w:t>wniosków o dopuszczenie do udziału w postępowaniu</w:t>
      </w:r>
      <w:r w:rsidRPr="005E671F">
        <w:rPr>
          <w:b/>
          <w:bCs/>
        </w:rPr>
        <w:t>, a jeżeli okres prowadzenia działalności jest krótszy – w tym okresie, wraz z podaniem ich rodzaju, wartości, daty, miejsca wykonania i podmiotów, na r</w:t>
      </w:r>
      <w:r>
        <w:rPr>
          <w:b/>
          <w:bCs/>
        </w:rPr>
        <w:t>zecz których roboty te zostały wykonane</w:t>
      </w:r>
    </w:p>
    <w:p w:rsidR="00FF33ED" w:rsidRDefault="00FF33ED" w:rsidP="00172D7D">
      <w:pPr>
        <w:pStyle w:val="Tekstpodstawowy23"/>
        <w:jc w:val="center"/>
        <w:rPr>
          <w:rFonts w:ascii="Times New Roman" w:hAnsi="Times New Roman" w:cs="Times New Roman"/>
          <w:sz w:val="32"/>
          <w:szCs w:val="32"/>
        </w:rPr>
      </w:pPr>
    </w:p>
    <w:p w:rsidR="00FF33ED" w:rsidRPr="009669E4" w:rsidRDefault="00FF33ED" w:rsidP="009669E4">
      <w:pPr>
        <w:jc w:val="center"/>
        <w:rPr>
          <w:sz w:val="28"/>
          <w:szCs w:val="28"/>
        </w:rPr>
      </w:pPr>
      <w:r w:rsidRPr="009669E4">
        <w:rPr>
          <w:b/>
          <w:bCs/>
          <w:sz w:val="28"/>
          <w:szCs w:val="28"/>
        </w:rPr>
        <w:t>Budowa szybu windowego wraz z doborem urządzenia dźwigowego (winda osobowa) dostosowanego do potrzeb osób niepełnosprawnych w istniejącym budynku przychodni przy ul. Wysłouchów 43 w Krakowie.</w:t>
      </w:r>
    </w:p>
    <w:p w:rsidR="00FF33ED" w:rsidRPr="0007283E" w:rsidRDefault="00FF33ED" w:rsidP="009669E4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sz w:val="28"/>
          <w:szCs w:val="28"/>
        </w:rPr>
        <w:t xml:space="preserve">(postępowanie </w:t>
      </w:r>
      <w:r>
        <w:rPr>
          <w:b/>
          <w:bCs/>
          <w:sz w:val="28"/>
          <w:szCs w:val="28"/>
        </w:rPr>
        <w:t>94</w:t>
      </w:r>
      <w:r w:rsidRPr="0007283E">
        <w:rPr>
          <w:b/>
          <w:bCs/>
          <w:sz w:val="28"/>
          <w:szCs w:val="28"/>
        </w:rPr>
        <w:t>/2017)</w:t>
      </w:r>
    </w:p>
    <w:p w:rsidR="00FF33ED" w:rsidRPr="00FF3B4D" w:rsidRDefault="00FF33ED" w:rsidP="000639A3">
      <w:pPr>
        <w:jc w:val="center"/>
        <w:rPr>
          <w:b/>
          <w:bCs/>
          <w:sz w:val="32"/>
          <w:szCs w:val="32"/>
        </w:rPr>
      </w:pPr>
    </w:p>
    <w:tbl>
      <w:tblPr>
        <w:tblW w:w="1036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0"/>
        <w:gridCol w:w="2254"/>
        <w:gridCol w:w="1337"/>
        <w:gridCol w:w="1947"/>
        <w:gridCol w:w="1436"/>
        <w:gridCol w:w="1412"/>
        <w:gridCol w:w="1413"/>
      </w:tblGrid>
      <w:tr w:rsidR="00FF33ED">
        <w:trPr>
          <w:trHeight w:val="509"/>
        </w:trPr>
        <w:tc>
          <w:tcPr>
            <w:tcW w:w="567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</w:p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2286" w:type="dxa"/>
            <w:tcBorders>
              <w:bottom w:val="nil"/>
            </w:tcBorders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Rodzaj roboty budowlanej</w:t>
            </w:r>
          </w:p>
        </w:tc>
        <w:tc>
          <w:tcPr>
            <w:tcW w:w="1260" w:type="dxa"/>
            <w:tcBorders>
              <w:bottom w:val="nil"/>
            </w:tcBorders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wykonania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Wartość zł w brutto</w:t>
            </w:r>
          </w:p>
          <w:p w:rsidR="00FF33ED" w:rsidRDefault="00FF33ED" w:rsidP="00E76710">
            <w:pPr>
              <w:jc w:val="center"/>
              <w:rPr>
                <w:b/>
                <w:bCs/>
              </w:rPr>
            </w:pPr>
          </w:p>
          <w:p w:rsidR="00FF33ED" w:rsidRPr="00702A59" w:rsidRDefault="00FF33ED" w:rsidP="00E7671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(wartość min. 10</w:t>
            </w:r>
            <w:r w:rsidRPr="00702A59">
              <w:rPr>
                <w:b/>
                <w:bCs/>
                <w:sz w:val="16"/>
                <w:szCs w:val="16"/>
              </w:rPr>
              <w:t>0.000 zł. brutto)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Miejsce wykonania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33ED" w:rsidRPr="00E4612C" w:rsidRDefault="00FF33ED" w:rsidP="00E76710">
            <w:pPr>
              <w:jc w:val="center"/>
              <w:rPr>
                <w:b/>
                <w:bCs/>
              </w:rPr>
            </w:pPr>
            <w:r w:rsidRPr="00E4612C">
              <w:rPr>
                <w:b/>
                <w:bCs/>
              </w:rPr>
              <w:t>Podmiot, na rzecz którego roboty zostały wykonane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Oddane do dyspozycji przez podmiot (nazwa, adres)*</w:t>
            </w:r>
          </w:p>
        </w:tc>
      </w:tr>
      <w:tr w:rsidR="00FF33ED">
        <w:trPr>
          <w:trHeight w:val="243"/>
        </w:trPr>
        <w:tc>
          <w:tcPr>
            <w:tcW w:w="567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86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80" w:type="dxa"/>
            <w:shd w:val="clear" w:color="auto" w:fill="D9D9D9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440" w:type="dxa"/>
            <w:shd w:val="clear" w:color="auto" w:fill="D9D9D9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FF33ED" w:rsidRDefault="00FF33ED" w:rsidP="00E767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Pr="00F96EEA" w:rsidRDefault="00FF33ED" w:rsidP="00E76710">
            <w:pPr>
              <w:rPr>
                <w:b/>
                <w:bCs/>
                <w:sz w:val="18"/>
                <w:szCs w:val="18"/>
              </w:rPr>
            </w:pPr>
            <w:r w:rsidRPr="00F96EEA">
              <w:rPr>
                <w:b/>
                <w:bCs/>
                <w:sz w:val="18"/>
                <w:szCs w:val="18"/>
              </w:rPr>
              <w:t>budowa szybu windowego z dostawą dźwigu wraz z jego montażem i uruchomieniem</w:t>
            </w: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Default="00FF33ED" w:rsidP="00E76710">
            <w:r w:rsidRPr="00F96EEA">
              <w:rPr>
                <w:b/>
                <w:bCs/>
                <w:sz w:val="18"/>
                <w:szCs w:val="18"/>
              </w:rPr>
              <w:t>budowa szybu windowego z dostawą dźwigu wraz z jego montażem i uruchomieniem</w:t>
            </w: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Pr="00EC4B1D" w:rsidRDefault="00FF33ED" w:rsidP="00E76710">
            <w:pPr>
              <w:rPr>
                <w:b/>
                <w:bCs/>
                <w:sz w:val="16"/>
                <w:szCs w:val="16"/>
              </w:rPr>
            </w:pPr>
            <w:r w:rsidRPr="00F96EEA">
              <w:rPr>
                <w:b/>
                <w:bCs/>
                <w:sz w:val="18"/>
                <w:szCs w:val="18"/>
              </w:rPr>
              <w:t>budowa szybu windowego z dostawą dźwigu wraz z jego montażem i uruchomieniem</w:t>
            </w: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Pr="00EC4B1D" w:rsidRDefault="00FF33ED" w:rsidP="00E7671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Pr="00EC4B1D" w:rsidRDefault="00FF33ED" w:rsidP="00E7671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  <w:tr w:rsidR="00FF33ED">
        <w:trPr>
          <w:trHeight w:val="550"/>
        </w:trPr>
        <w:tc>
          <w:tcPr>
            <w:tcW w:w="567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2286" w:type="dxa"/>
          </w:tcPr>
          <w:p w:rsidR="00FF33ED" w:rsidRPr="00EC4B1D" w:rsidRDefault="00FF33ED" w:rsidP="00E76710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98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40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  <w:tc>
          <w:tcPr>
            <w:tcW w:w="1418" w:type="dxa"/>
          </w:tcPr>
          <w:p w:rsidR="00FF33ED" w:rsidRDefault="00FF33ED" w:rsidP="00E76710">
            <w:pPr>
              <w:jc w:val="both"/>
              <w:rPr>
                <w:b/>
                <w:bCs/>
              </w:rPr>
            </w:pPr>
          </w:p>
        </w:tc>
      </w:tr>
    </w:tbl>
    <w:p w:rsidR="00FF33ED" w:rsidRDefault="00FF33ED" w:rsidP="000639A3">
      <w:pPr>
        <w:jc w:val="both"/>
        <w:rPr>
          <w:b/>
          <w:bCs/>
        </w:rPr>
      </w:pPr>
    </w:p>
    <w:p w:rsidR="00FF33ED" w:rsidRDefault="00FF33ED" w:rsidP="00172D7D">
      <w:pPr>
        <w:jc w:val="both"/>
        <w:rPr>
          <w:b/>
          <w:bCs/>
        </w:rPr>
      </w:pPr>
      <w:r>
        <w:rPr>
          <w:b/>
          <w:bCs/>
        </w:rPr>
        <w:t xml:space="preserve">*Obowiązek wypełnienia kolumny nr 7 „ODDANE DO DYSPOZYCJI” dotyczy Wykonawcy, </w:t>
      </w:r>
      <w:r w:rsidRPr="006E1B0E">
        <w:rPr>
          <w:b/>
          <w:bCs/>
          <w:u w:val="single"/>
        </w:rPr>
        <w:t>który polega na wiedzy i doświadczeniu innego podmiotu</w:t>
      </w:r>
      <w:r>
        <w:rPr>
          <w:b/>
          <w:bCs/>
        </w:rPr>
        <w:t xml:space="preserve"> (należy wpisać np. TAK, UDOSTĘPNIONE przez ...........).</w:t>
      </w:r>
    </w:p>
    <w:p w:rsidR="00FF33ED" w:rsidRDefault="00FF33ED" w:rsidP="00172D7D">
      <w:pPr>
        <w:jc w:val="both"/>
        <w:rPr>
          <w:b/>
          <w:bCs/>
          <w:color w:val="000000"/>
        </w:rPr>
      </w:pPr>
    </w:p>
    <w:p w:rsidR="00FF33ED" w:rsidRDefault="00FF33ED" w:rsidP="00172D7D">
      <w:pPr>
        <w:jc w:val="both"/>
        <w:rPr>
          <w:b/>
          <w:bCs/>
          <w:color w:val="000000"/>
        </w:rPr>
      </w:pPr>
      <w:r w:rsidRPr="007317F7">
        <w:rPr>
          <w:b/>
          <w:bCs/>
        </w:rPr>
        <w:t xml:space="preserve">Do wykazu należy załączyć </w:t>
      </w:r>
      <w:r w:rsidRPr="007317F7">
        <w:rPr>
          <w:b/>
          <w:bCs/>
          <w:color w:val="000000"/>
        </w:rPr>
        <w:t>dowody określając</w:t>
      </w:r>
      <w:r>
        <w:rPr>
          <w:b/>
          <w:bCs/>
          <w:color w:val="000000"/>
        </w:rPr>
        <w:t>e</w:t>
      </w:r>
      <w:r w:rsidRPr="007317F7">
        <w:rPr>
          <w:b/>
          <w:bCs/>
          <w:color w:val="000000"/>
        </w:rPr>
        <w:t xml:space="preserve">, </w:t>
      </w:r>
      <w:r w:rsidRPr="005E671F">
        <w:rPr>
          <w:b/>
          <w:bCs/>
        </w:rPr>
        <w:t xml:space="preserve">czy te roboty budowlane zostały wykonane należycie, </w:t>
      </w:r>
      <w:r>
        <w:rPr>
          <w:b/>
          <w:bCs/>
        </w:rPr>
        <w:t xml:space="preserve">                    </w:t>
      </w:r>
      <w:r w:rsidRPr="005E671F">
        <w:rPr>
          <w:b/>
          <w:bCs/>
        </w:rPr>
        <w:t>w szczególności informacji o tym czy roboty zostały wykonane zgodnie z przepisami prawa budowlanego</w:t>
      </w:r>
      <w:r>
        <w:rPr>
          <w:b/>
          <w:bCs/>
        </w:rPr>
        <w:t xml:space="preserve"> </w:t>
      </w:r>
      <w:r w:rsidRPr="005E671F">
        <w:rPr>
          <w:b/>
          <w:bCs/>
        </w:rPr>
        <w:t>i prawidłowo ukończone</w:t>
      </w:r>
      <w:r>
        <w:rPr>
          <w:b/>
          <w:bCs/>
        </w:rPr>
        <w:t>.</w:t>
      </w:r>
    </w:p>
    <w:p w:rsidR="00FF33ED" w:rsidRPr="007317F7" w:rsidRDefault="00FF33ED" w:rsidP="00172D7D">
      <w:pPr>
        <w:jc w:val="both"/>
        <w:rPr>
          <w:b/>
          <w:bCs/>
        </w:rPr>
      </w:pPr>
    </w:p>
    <w:p w:rsidR="00FF33ED" w:rsidRDefault="00FF33E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F33ED" w:rsidRPr="00172D7D" w:rsidRDefault="00FF33E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/miejscowość, data/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                      /podpis i pieczęć Wykonawcy</w:t>
      </w:r>
    </w:p>
    <w:p w:rsidR="00FF33ED" w:rsidRDefault="00FF33ED" w:rsidP="001773BD">
      <w:pPr>
        <w:rPr>
          <w:b/>
          <w:bCs/>
          <w:sz w:val="36"/>
          <w:szCs w:val="36"/>
        </w:rPr>
      </w:pPr>
    </w:p>
    <w:p w:rsidR="00FF33ED" w:rsidRPr="001037AD" w:rsidRDefault="00FF33ED" w:rsidP="00C10727">
      <w:pPr>
        <w:ind w:left="5954" w:hanging="425"/>
        <w:jc w:val="right"/>
        <w:rPr>
          <w:color w:val="000000"/>
        </w:rPr>
      </w:pPr>
      <w:r>
        <w:br w:type="page"/>
      </w:r>
      <w:r>
        <w:rPr>
          <w:color w:val="000000"/>
        </w:rPr>
        <w:t>Załącznik Nr 6 do Wniosku</w:t>
      </w:r>
    </w:p>
    <w:p w:rsidR="00FF33ED" w:rsidRPr="00E96442" w:rsidRDefault="00FF33ED" w:rsidP="00E7112C">
      <w:pPr>
        <w:pStyle w:val="PlainText"/>
        <w:spacing w:line="276" w:lineRule="auto"/>
        <w:ind w:left="993" w:hanging="993"/>
        <w:jc w:val="both"/>
        <w:rPr>
          <w:rFonts w:ascii="Times New Roman" w:hAnsi="Times New Roman" w:cs="Times New Roman"/>
          <w:i/>
          <w:iCs/>
        </w:rPr>
      </w:pPr>
      <w:r w:rsidRPr="00E96442">
        <w:rPr>
          <w:rFonts w:ascii="Times New Roman" w:hAnsi="Times New Roman" w:cs="Times New Roman"/>
          <w:i/>
          <w:iCs/>
        </w:rPr>
        <w:t xml:space="preserve">UWAGA: </w:t>
      </w:r>
    </w:p>
    <w:p w:rsidR="00FF33ED" w:rsidRPr="00E96442" w:rsidRDefault="00FF33ED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i/>
          <w:iCs/>
        </w:rPr>
      </w:pPr>
      <w:r w:rsidRPr="00E96442">
        <w:rPr>
          <w:rFonts w:ascii="Times New Roman" w:hAnsi="Times New Roman" w:cs="Times New Roman"/>
          <w:i/>
          <w:iCs/>
        </w:rPr>
        <w:t>Zamiast niniejszego Formularza można przedstawić inne dokumenty, w szczególności:</w:t>
      </w:r>
    </w:p>
    <w:p w:rsidR="00FF33ED" w:rsidRPr="00E96442" w:rsidRDefault="00FF33ED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  <w:iCs/>
        </w:rPr>
      </w:pPr>
      <w:r w:rsidRPr="00E96442">
        <w:rPr>
          <w:rFonts w:ascii="Times New Roman" w:hAnsi="Times New Roman" w:cs="Times New Roman"/>
          <w:i/>
          <w:iCs/>
        </w:rPr>
        <w:t>pisemne zobowiązanie podmiotu, o którym mowa w art. 22a ust. 2 ustawy Pzp</w:t>
      </w:r>
    </w:p>
    <w:p w:rsidR="00FF33ED" w:rsidRPr="00E96442" w:rsidRDefault="00FF33ED" w:rsidP="00E7112C">
      <w:pPr>
        <w:pStyle w:val="Zwykytekst1"/>
        <w:numPr>
          <w:ilvl w:val="0"/>
          <w:numId w:val="4"/>
        </w:numPr>
        <w:spacing w:line="276" w:lineRule="auto"/>
        <w:ind w:left="426" w:right="-341" w:hanging="426"/>
        <w:jc w:val="both"/>
        <w:rPr>
          <w:rFonts w:ascii="Times New Roman" w:hAnsi="Times New Roman" w:cs="Times New Roman"/>
          <w:i/>
          <w:iCs/>
        </w:rPr>
      </w:pPr>
      <w:r w:rsidRPr="00E96442">
        <w:rPr>
          <w:rFonts w:ascii="Times New Roman" w:hAnsi="Times New Roman" w:cs="Times New Roman"/>
          <w:i/>
          <w:iCs/>
        </w:rPr>
        <w:t>dokumenty dotyczące:</w:t>
      </w:r>
    </w:p>
    <w:p w:rsidR="00FF33ED" w:rsidRPr="00E96442" w:rsidRDefault="00FF33ED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zakresu dostępnych Wykonawcy zasobów innego podmiotu,</w:t>
      </w:r>
    </w:p>
    <w:p w:rsidR="00FF33ED" w:rsidRPr="00E96442" w:rsidRDefault="00FF33ED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 xml:space="preserve">sposobu wykorzystania zasobów innego podmiotu, przez Wykonawcę, przy wykonywaniu zamówienia publicznego, </w:t>
      </w:r>
    </w:p>
    <w:p w:rsidR="00FF33ED" w:rsidRPr="00E96442" w:rsidRDefault="00FF33ED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zakres i okres udziału innego podmiotu przy wykonywaniu zamówienia publicznego,,</w:t>
      </w:r>
    </w:p>
    <w:p w:rsidR="00FF33ED" w:rsidRPr="00E96442" w:rsidRDefault="00FF33ED" w:rsidP="00E7112C">
      <w:pPr>
        <w:pStyle w:val="NormalWeb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851"/>
        <w:rPr>
          <w:i/>
          <w:iCs/>
        </w:rPr>
      </w:pPr>
      <w:r w:rsidRPr="00E96442">
        <w:rPr>
          <w:i/>
          <w:iCs/>
        </w:rPr>
        <w:t>czy podmiot, na zdolnościach którego wykonawca polega w odniesieniu do warunków udziału w postępowaniu dotyczących wykształcenia, kwalifikacji zawodowych lub doświadczenia, zrealizuje roboty budowlane, których wskazane zdolności dotyczą.</w:t>
      </w:r>
    </w:p>
    <w:p w:rsidR="00FF33ED" w:rsidRPr="001D655F" w:rsidRDefault="00FF33ED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FF33ED" w:rsidRPr="00E96442" w:rsidRDefault="00FF33ED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b/>
          <w:bCs/>
          <w:sz w:val="22"/>
          <w:szCs w:val="22"/>
        </w:rPr>
        <w:t>MY NIŻEJ PODPISANI</w:t>
      </w:r>
      <w:r w:rsidRPr="00E9644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F33ED" w:rsidRPr="003C7E0C" w:rsidRDefault="00FF33ED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33ED" w:rsidRPr="001D655F" w:rsidRDefault="00FF33ED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1D655F">
        <w:rPr>
          <w:rFonts w:ascii="Times New Roman" w:hAnsi="Times New Roman" w:cs="Times New Roman"/>
          <w:i/>
          <w:iCs/>
        </w:rPr>
        <w:t xml:space="preserve"> (imię i nazwisko osoby upoważnionej do reprezentowania podmiotu)</w:t>
      </w:r>
    </w:p>
    <w:p w:rsidR="00FF33ED" w:rsidRPr="00E96442" w:rsidRDefault="00FF33ED" w:rsidP="00E7112C">
      <w:pPr>
        <w:pStyle w:val="PlainText"/>
        <w:tabs>
          <w:tab w:val="left" w:leader="dot" w:pos="9360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działając w imieniu i na rzecz</w:t>
      </w:r>
    </w:p>
    <w:p w:rsidR="00FF33ED" w:rsidRPr="003C7E0C" w:rsidRDefault="00FF33ED" w:rsidP="00E7112C">
      <w:pPr>
        <w:pStyle w:val="PlainText"/>
        <w:tabs>
          <w:tab w:val="left" w:leader="underscore" w:pos="9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F33ED" w:rsidRPr="001D655F" w:rsidRDefault="00FF33ED" w:rsidP="00E7112C">
      <w:pPr>
        <w:pStyle w:val="PlainText"/>
        <w:tabs>
          <w:tab w:val="left" w:leader="dot" w:pos="9072"/>
        </w:tabs>
        <w:spacing w:line="276" w:lineRule="auto"/>
        <w:jc w:val="center"/>
        <w:rPr>
          <w:rFonts w:ascii="Times New Roman" w:hAnsi="Times New Roman" w:cs="Times New Roman"/>
          <w:i/>
          <w:iCs/>
        </w:rPr>
      </w:pPr>
      <w:r w:rsidRPr="001D655F">
        <w:rPr>
          <w:rFonts w:ascii="Times New Roman" w:hAnsi="Times New Roman" w:cs="Times New Roman"/>
          <w:i/>
          <w:iCs/>
        </w:rPr>
        <w:t>(nazwa (firma) dokładny adres Podmiotu)</w:t>
      </w:r>
    </w:p>
    <w:p w:rsidR="00FF33ED" w:rsidRPr="00E96442" w:rsidRDefault="00FF33ED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 xml:space="preserve">Zobowiązuję się do oddania nw. zasobów na potrzeby wykonania zamówienia </w:t>
      </w:r>
    </w:p>
    <w:p w:rsidR="00FF33ED" w:rsidRPr="003C7E0C" w:rsidRDefault="00FF33ED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F33ED" w:rsidRPr="001D655F" w:rsidRDefault="00FF33ED" w:rsidP="00E7112C">
      <w:pPr>
        <w:spacing w:line="276" w:lineRule="auto"/>
        <w:jc w:val="center"/>
        <w:rPr>
          <w:i/>
          <w:iCs/>
        </w:rPr>
      </w:pPr>
      <w:r w:rsidRPr="001D655F">
        <w:rPr>
          <w:i/>
          <w:iCs/>
        </w:rPr>
        <w:t>(określenie zasobu – zdolności techniczne lub zawodowe lub sytuacja finansowa lub ekonomiczna)</w:t>
      </w:r>
    </w:p>
    <w:p w:rsidR="00FF33ED" w:rsidRPr="00E96442" w:rsidRDefault="00FF33ED" w:rsidP="00E7112C">
      <w:pPr>
        <w:pStyle w:val="Zwykytekst1"/>
        <w:tabs>
          <w:tab w:val="left" w:pos="9214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do dyspozycji Wykonawcy:</w:t>
      </w:r>
    </w:p>
    <w:p w:rsidR="00FF33ED" w:rsidRPr="003C7E0C" w:rsidRDefault="00FF33ED" w:rsidP="00E7112C">
      <w:pPr>
        <w:pStyle w:val="Zwykytekst1"/>
        <w:spacing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3C7E0C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FF33ED" w:rsidRPr="001D655F" w:rsidRDefault="00FF33ED" w:rsidP="00E7112C">
      <w:pPr>
        <w:spacing w:line="276" w:lineRule="auto"/>
        <w:jc w:val="center"/>
        <w:rPr>
          <w:i/>
          <w:iCs/>
        </w:rPr>
      </w:pPr>
      <w:r w:rsidRPr="001D655F">
        <w:rPr>
          <w:i/>
          <w:iCs/>
        </w:rPr>
        <w:t>(nazwa Wykonawcy)</w:t>
      </w:r>
    </w:p>
    <w:p w:rsidR="00FF33ED" w:rsidRPr="001D655F" w:rsidRDefault="00FF33ED" w:rsidP="00E7112C">
      <w:pPr>
        <w:spacing w:line="276" w:lineRule="auto"/>
        <w:rPr>
          <w:sz w:val="16"/>
          <w:szCs w:val="16"/>
        </w:rPr>
      </w:pPr>
    </w:p>
    <w:p w:rsidR="00FF33ED" w:rsidRDefault="00FF33ED" w:rsidP="00E7112C">
      <w:pPr>
        <w:spacing w:line="276" w:lineRule="auto"/>
      </w:pPr>
      <w:r w:rsidRPr="003C7E0C">
        <w:t>przy wykonywaniu zamówienia pod nazwą:</w:t>
      </w:r>
    </w:p>
    <w:p w:rsidR="00FF33ED" w:rsidRPr="009669E4" w:rsidRDefault="00FF33ED" w:rsidP="009669E4">
      <w:pPr>
        <w:jc w:val="center"/>
        <w:rPr>
          <w:sz w:val="28"/>
          <w:szCs w:val="28"/>
        </w:rPr>
      </w:pPr>
      <w:r w:rsidRPr="009669E4">
        <w:rPr>
          <w:b/>
          <w:bCs/>
          <w:sz w:val="28"/>
          <w:szCs w:val="28"/>
        </w:rPr>
        <w:t>Budowa szybu windowego wraz z doborem urządzenia dźwigowego (winda osobowa) dostosowanego do potrzeb osób niepełnosprawnych w istniejącym budynku przychodni przy ul. Wysłouchów 43 w Krakowie.</w:t>
      </w:r>
    </w:p>
    <w:p w:rsidR="00FF33ED" w:rsidRPr="00E97276" w:rsidRDefault="00FF33ED" w:rsidP="009669E4">
      <w:pPr>
        <w:pStyle w:val="BodyText"/>
        <w:ind w:right="701"/>
        <w:jc w:val="center"/>
        <w:rPr>
          <w:b/>
          <w:bCs/>
          <w:sz w:val="28"/>
          <w:szCs w:val="28"/>
        </w:rPr>
      </w:pPr>
      <w:r w:rsidRPr="0007283E">
        <w:rPr>
          <w:b/>
          <w:bCs/>
          <w:sz w:val="28"/>
          <w:szCs w:val="28"/>
        </w:rPr>
        <w:t xml:space="preserve">(postępowanie </w:t>
      </w:r>
      <w:r>
        <w:rPr>
          <w:b/>
          <w:bCs/>
          <w:sz w:val="28"/>
          <w:szCs w:val="28"/>
        </w:rPr>
        <w:t>94</w:t>
      </w:r>
      <w:r w:rsidRPr="0007283E">
        <w:rPr>
          <w:b/>
          <w:bCs/>
          <w:sz w:val="28"/>
          <w:szCs w:val="28"/>
        </w:rPr>
        <w:t>/2017)</w:t>
      </w:r>
    </w:p>
    <w:p w:rsidR="00FF33ED" w:rsidRPr="00E96442" w:rsidRDefault="00FF33ED" w:rsidP="00E7112C">
      <w:pPr>
        <w:pStyle w:val="Zwykytekst1"/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iż:</w:t>
      </w:r>
    </w:p>
    <w:p w:rsidR="00FF33ED" w:rsidRPr="00E96442" w:rsidRDefault="00FF33ED" w:rsidP="00E7112C">
      <w:pPr>
        <w:pStyle w:val="Zwykytekst1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udostępniam Wykonawcy ww. zasoby, w następującym zakresie:</w:t>
      </w:r>
    </w:p>
    <w:p w:rsidR="00FF33ED" w:rsidRPr="00E96442" w:rsidRDefault="00FF33ED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FF33ED" w:rsidRPr="00E96442" w:rsidRDefault="00FF33ED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sposób wykorzystania udostępnionych przeze mnie zasobów będzie następujący:</w:t>
      </w:r>
    </w:p>
    <w:p w:rsidR="00FF33ED" w:rsidRPr="00E96442" w:rsidRDefault="00FF33ED" w:rsidP="00E7112C">
      <w:pPr>
        <w:pStyle w:val="Zwykytekst1"/>
        <w:spacing w:line="276" w:lineRule="auto"/>
        <w:ind w:left="720" w:right="-2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FF33ED" w:rsidRPr="00E96442" w:rsidRDefault="00FF33ED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zakres mojego udziału przy wykonywaniu zamówienia będzie następujący:</w:t>
      </w:r>
    </w:p>
    <w:p w:rsidR="00FF33ED" w:rsidRPr="00E96442" w:rsidRDefault="00FF33ED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FF33ED" w:rsidRPr="00E96442" w:rsidRDefault="00FF33ED" w:rsidP="00E7112C">
      <w:pPr>
        <w:pStyle w:val="Zwykytekst1"/>
        <w:numPr>
          <w:ilvl w:val="0"/>
          <w:numId w:val="2"/>
        </w:numPr>
        <w:spacing w:line="276" w:lineRule="auto"/>
        <w:ind w:right="283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okres mojego udziału przy wykonywaniu zamówienia będzie następujący:</w:t>
      </w:r>
    </w:p>
    <w:p w:rsidR="00FF33ED" w:rsidRPr="00E96442" w:rsidRDefault="00FF33ED" w:rsidP="00E7112C">
      <w:pPr>
        <w:pStyle w:val="Zwykytekst1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</w:p>
    <w:p w:rsidR="00FF33ED" w:rsidRPr="00E96442" w:rsidRDefault="00FF33ED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16"/>
          <w:szCs w:val="16"/>
        </w:rPr>
      </w:pPr>
    </w:p>
    <w:p w:rsidR="00FF33ED" w:rsidRPr="00E96442" w:rsidRDefault="00FF33ED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sz w:val="22"/>
          <w:szCs w:val="22"/>
        </w:rPr>
      </w:pPr>
      <w:r w:rsidRPr="00E96442">
        <w:rPr>
          <w:rFonts w:ascii="Times New Roman" w:hAnsi="Times New Roman" w:cs="Times New Roman"/>
          <w:sz w:val="22"/>
          <w:szCs w:val="22"/>
        </w:rPr>
        <w:t>Oświadczam, że w zakresie, w którym udostępniam zwoje zdolności (dot. wykształcenia/kwalifikacji zawodowych/doświadczenia) będę realizował zamówienie, w zakresie, w którym wskazane zdolności dotyczą.</w:t>
      </w:r>
    </w:p>
    <w:p w:rsidR="00FF33ED" w:rsidRPr="00B918C9" w:rsidRDefault="00FF33ED" w:rsidP="00E7112C">
      <w:pPr>
        <w:pStyle w:val="Zwykytekst1"/>
        <w:spacing w:line="276" w:lineRule="auto"/>
        <w:ind w:right="-3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color w:val="FF0000"/>
          <w:sz w:val="24"/>
          <w:szCs w:val="24"/>
        </w:rPr>
        <w:t>__________________ dnia __ __ _____ roku</w:t>
      </w:r>
    </w:p>
    <w:p w:rsidR="00FF33ED" w:rsidRPr="00B918C9" w:rsidRDefault="00FF33ED" w:rsidP="00E7112C">
      <w:pPr>
        <w:pStyle w:val="PlainText"/>
        <w:spacing w:line="276" w:lineRule="auto"/>
        <w:ind w:left="2836" w:firstLine="709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918C9">
        <w:rPr>
          <w:rFonts w:ascii="Times New Roman" w:hAnsi="Times New Roman" w:cs="Times New Roman"/>
          <w:i/>
          <w:iCs/>
          <w:color w:val="FF0000"/>
          <w:sz w:val="24"/>
          <w:szCs w:val="24"/>
        </w:rPr>
        <w:t>___________________________________________</w:t>
      </w:r>
    </w:p>
    <w:p w:rsidR="00FF33ED" w:rsidRPr="00B918C9" w:rsidRDefault="00FF33ED" w:rsidP="00E7112C">
      <w:pPr>
        <w:pStyle w:val="PlainText"/>
        <w:spacing w:line="276" w:lineRule="auto"/>
        <w:ind w:left="2836" w:firstLine="44"/>
        <w:jc w:val="center"/>
        <w:rPr>
          <w:rFonts w:ascii="Times New Roman" w:hAnsi="Times New Roman" w:cs="Times New Roman"/>
          <w:color w:val="FF0000"/>
        </w:rPr>
      </w:pPr>
      <w:r w:rsidRPr="00B918C9">
        <w:rPr>
          <w:rFonts w:ascii="Times New Roman" w:hAnsi="Times New Roman" w:cs="Times New Roman"/>
          <w:i/>
          <w:iCs/>
          <w:color w:val="FF0000"/>
        </w:rPr>
        <w:t>(podpis Podmiotu/ osoby upoważnionej do reprezentacji Podmiotu)</w:t>
      </w:r>
    </w:p>
    <w:p w:rsidR="00FF33ED" w:rsidRPr="00C10727" w:rsidRDefault="00FF33ED" w:rsidP="00C10727">
      <w:pPr>
        <w:rPr>
          <w:color w:val="000000"/>
        </w:rPr>
      </w:pPr>
    </w:p>
    <w:sectPr w:rsidR="00FF33ED" w:rsidRPr="00C10727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EF4"/>
    <w:rsid w:val="0001453F"/>
    <w:rsid w:val="000532F4"/>
    <w:rsid w:val="000639A3"/>
    <w:rsid w:val="0007283E"/>
    <w:rsid w:val="000800B8"/>
    <w:rsid w:val="00080CC1"/>
    <w:rsid w:val="00082A24"/>
    <w:rsid w:val="00094043"/>
    <w:rsid w:val="000A7EB4"/>
    <w:rsid w:val="000C4939"/>
    <w:rsid w:val="001037AD"/>
    <w:rsid w:val="001144D0"/>
    <w:rsid w:val="001164BC"/>
    <w:rsid w:val="0013156D"/>
    <w:rsid w:val="00135490"/>
    <w:rsid w:val="001637B9"/>
    <w:rsid w:val="00171AB4"/>
    <w:rsid w:val="00172D7D"/>
    <w:rsid w:val="001773BD"/>
    <w:rsid w:val="001D655F"/>
    <w:rsid w:val="001F4A94"/>
    <w:rsid w:val="00232718"/>
    <w:rsid w:val="002349E1"/>
    <w:rsid w:val="002567D2"/>
    <w:rsid w:val="00256DC3"/>
    <w:rsid w:val="002866C0"/>
    <w:rsid w:val="002906ED"/>
    <w:rsid w:val="002B2D24"/>
    <w:rsid w:val="002D48D6"/>
    <w:rsid w:val="002D6B5B"/>
    <w:rsid w:val="00355B68"/>
    <w:rsid w:val="00391A26"/>
    <w:rsid w:val="003A769E"/>
    <w:rsid w:val="003C7E0C"/>
    <w:rsid w:val="003F2055"/>
    <w:rsid w:val="00430887"/>
    <w:rsid w:val="00480FB0"/>
    <w:rsid w:val="004B2712"/>
    <w:rsid w:val="004D1B57"/>
    <w:rsid w:val="004E2790"/>
    <w:rsid w:val="004F503F"/>
    <w:rsid w:val="00501E8F"/>
    <w:rsid w:val="00542473"/>
    <w:rsid w:val="00561798"/>
    <w:rsid w:val="005659DC"/>
    <w:rsid w:val="005E671F"/>
    <w:rsid w:val="0060515D"/>
    <w:rsid w:val="00641CB3"/>
    <w:rsid w:val="006C333C"/>
    <w:rsid w:val="006E1B0E"/>
    <w:rsid w:val="006F5E24"/>
    <w:rsid w:val="00702A59"/>
    <w:rsid w:val="007317F7"/>
    <w:rsid w:val="00754908"/>
    <w:rsid w:val="00775491"/>
    <w:rsid w:val="007D2696"/>
    <w:rsid w:val="007F4E33"/>
    <w:rsid w:val="00805106"/>
    <w:rsid w:val="008252B9"/>
    <w:rsid w:val="00835E07"/>
    <w:rsid w:val="0086719E"/>
    <w:rsid w:val="00867C4F"/>
    <w:rsid w:val="008A5435"/>
    <w:rsid w:val="008C4697"/>
    <w:rsid w:val="00906B09"/>
    <w:rsid w:val="00914B52"/>
    <w:rsid w:val="009669E4"/>
    <w:rsid w:val="0098594F"/>
    <w:rsid w:val="009B1F38"/>
    <w:rsid w:val="009E1EA9"/>
    <w:rsid w:val="009F01EF"/>
    <w:rsid w:val="00A00774"/>
    <w:rsid w:val="00A02C4C"/>
    <w:rsid w:val="00A054BE"/>
    <w:rsid w:val="00A0737E"/>
    <w:rsid w:val="00A31698"/>
    <w:rsid w:val="00A843BD"/>
    <w:rsid w:val="00A87BA8"/>
    <w:rsid w:val="00AA2BD0"/>
    <w:rsid w:val="00AC3A2A"/>
    <w:rsid w:val="00AC777E"/>
    <w:rsid w:val="00AE5A9C"/>
    <w:rsid w:val="00AF6AF8"/>
    <w:rsid w:val="00B63FAD"/>
    <w:rsid w:val="00B65E66"/>
    <w:rsid w:val="00B7448D"/>
    <w:rsid w:val="00B918C9"/>
    <w:rsid w:val="00B97074"/>
    <w:rsid w:val="00BD2609"/>
    <w:rsid w:val="00C05D78"/>
    <w:rsid w:val="00C10727"/>
    <w:rsid w:val="00C43EE7"/>
    <w:rsid w:val="00C707DA"/>
    <w:rsid w:val="00CA7918"/>
    <w:rsid w:val="00CE0F14"/>
    <w:rsid w:val="00D37271"/>
    <w:rsid w:val="00D6687A"/>
    <w:rsid w:val="00D97EC2"/>
    <w:rsid w:val="00DB4A26"/>
    <w:rsid w:val="00DE7FE5"/>
    <w:rsid w:val="00E03903"/>
    <w:rsid w:val="00E1203F"/>
    <w:rsid w:val="00E3394C"/>
    <w:rsid w:val="00E4612C"/>
    <w:rsid w:val="00E7112C"/>
    <w:rsid w:val="00E75343"/>
    <w:rsid w:val="00E76710"/>
    <w:rsid w:val="00E96442"/>
    <w:rsid w:val="00E97276"/>
    <w:rsid w:val="00EB0498"/>
    <w:rsid w:val="00EC4B1D"/>
    <w:rsid w:val="00F65177"/>
    <w:rsid w:val="00F96EEA"/>
    <w:rsid w:val="00FB7E6A"/>
    <w:rsid w:val="00FE0EF4"/>
    <w:rsid w:val="00FF33ED"/>
    <w:rsid w:val="00FF3B4D"/>
    <w:rsid w:val="00FF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EF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0EF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E0EF4"/>
    <w:rPr>
      <w:rFonts w:ascii="Cambria" w:hAnsi="Cambria" w:cs="Cambria"/>
      <w:b/>
      <w:bCs/>
      <w:kern w:val="32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43EE7"/>
    <w:pPr>
      <w:overflowPunct w:val="0"/>
      <w:autoSpaceDE w:val="0"/>
      <w:autoSpaceDN w:val="0"/>
      <w:adjustRightInd w:val="0"/>
      <w:jc w:val="both"/>
    </w:pPr>
    <w:rPr>
      <w:rFonts w:ascii="Arial" w:eastAsia="Calibri" w:hAnsi="Arial" w:cs="Arial"/>
      <w:b/>
      <w:bCs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E0EF4"/>
    <w:rPr>
      <w:rFonts w:ascii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"/>
    <w:uiPriority w:val="99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ekstpodstawowy23">
    <w:name w:val="Tekst podstawowy 23"/>
    <w:basedOn w:val="Normal"/>
    <w:uiPriority w:val="99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sz w:val="28"/>
      <w:szCs w:val="28"/>
    </w:rPr>
  </w:style>
  <w:style w:type="paragraph" w:styleId="BodyText3">
    <w:name w:val="Body Text 3"/>
    <w:basedOn w:val="Normal"/>
    <w:link w:val="BodyText3Char"/>
    <w:uiPriority w:val="99"/>
    <w:semiHidden/>
    <w:rsid w:val="00FE0EF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FE0EF4"/>
    <w:rPr>
      <w:rFonts w:ascii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uiPriority w:val="99"/>
    <w:rsid w:val="00FE0EF4"/>
  </w:style>
  <w:style w:type="paragraph" w:styleId="ListParagraph">
    <w:name w:val="List Paragraph"/>
    <w:basedOn w:val="Normal"/>
    <w:uiPriority w:val="99"/>
    <w:qFormat/>
    <w:rsid w:val="00FE0EF4"/>
    <w:pPr>
      <w:ind w:left="720"/>
    </w:pPr>
  </w:style>
  <w:style w:type="paragraph" w:customStyle="1" w:styleId="Tekstpodstawowy22">
    <w:name w:val="Tekst podstawowy 22"/>
    <w:basedOn w:val="Normal"/>
    <w:uiPriority w:val="99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ekstpodstawowy24">
    <w:name w:val="Tekst podstawowy 24"/>
    <w:basedOn w:val="Normal"/>
    <w:uiPriority w:val="99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 w:cs="Arial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B744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448D"/>
    <w:rPr>
      <w:rFonts w:ascii="Segoe UI" w:hAnsi="Segoe UI" w:cs="Segoe UI"/>
      <w:sz w:val="18"/>
      <w:szCs w:val="18"/>
      <w:lang w:eastAsia="pl-PL"/>
    </w:rPr>
  </w:style>
  <w:style w:type="paragraph" w:styleId="BodyText">
    <w:name w:val="Body Text"/>
    <w:basedOn w:val="Normal"/>
    <w:link w:val="BodyTextChar"/>
    <w:uiPriority w:val="99"/>
    <w:rsid w:val="00E711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164BC"/>
    <w:rPr>
      <w:rFonts w:ascii="Times New Roman" w:hAnsi="Times New Roman" w:cs="Times New Roman"/>
      <w:sz w:val="24"/>
      <w:szCs w:val="24"/>
    </w:rPr>
  </w:style>
  <w:style w:type="paragraph" w:customStyle="1" w:styleId="Akapitzlist">
    <w:name w:val="Akapit z listą"/>
    <w:aliases w:val="normalny tekst"/>
    <w:basedOn w:val="Normal"/>
    <w:link w:val="AkapitzlistZnak"/>
    <w:uiPriority w:val="99"/>
    <w:rsid w:val="00E7112C"/>
    <w:pPr>
      <w:spacing w:line="276" w:lineRule="auto"/>
      <w:ind w:left="720"/>
    </w:pPr>
    <w:rPr>
      <w:rFonts w:ascii="Arial" w:eastAsia="Calibri" w:hAnsi="Arial" w:cs="Arial"/>
      <w:sz w:val="20"/>
      <w:szCs w:val="20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E7112C"/>
    <w:rPr>
      <w:rFonts w:ascii="Arial" w:hAnsi="Arial" w:cs="Arial"/>
    </w:rPr>
  </w:style>
  <w:style w:type="paragraph" w:styleId="PlainText">
    <w:name w:val="Plain Text"/>
    <w:basedOn w:val="Normal"/>
    <w:link w:val="PlainTextChar1"/>
    <w:uiPriority w:val="99"/>
    <w:rsid w:val="00E7112C"/>
    <w:rPr>
      <w:rFonts w:ascii="Courier New" w:eastAsia="Calibri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1164BC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link w:val="PlainText"/>
    <w:uiPriority w:val="99"/>
    <w:locked/>
    <w:rsid w:val="00E7112C"/>
    <w:rPr>
      <w:rFonts w:ascii="Courier New" w:hAnsi="Courier New" w:cs="Courier New"/>
      <w:lang w:eastAsia="pl-PL"/>
    </w:rPr>
  </w:style>
  <w:style w:type="paragraph" w:customStyle="1" w:styleId="Zwykytekst1">
    <w:name w:val="Zwykły tekst1"/>
    <w:basedOn w:val="Normal"/>
    <w:uiPriority w:val="99"/>
    <w:rsid w:val="00E7112C"/>
    <w:pPr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NormalWeb">
    <w:name w:val="Normal (Web)"/>
    <w:basedOn w:val="Normal"/>
    <w:uiPriority w:val="99"/>
    <w:semiHidden/>
    <w:rsid w:val="00E7112C"/>
    <w:pPr>
      <w:spacing w:before="100" w:beforeAutospacing="1" w:after="100" w:afterAutospacing="1"/>
      <w:jc w:val="both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1787</Words>
  <Characters>10722</Characters>
  <Application>Microsoft Office Outlook</Application>
  <DocSecurity>0</DocSecurity>
  <Lines>0</Lines>
  <Paragraphs>0</Paragraphs>
  <ScaleCrop>false</ScaleCrop>
  <Company>zbk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</dc:title>
  <dc:subject/>
  <dc:creator>korbaal</dc:creator>
  <cp:keywords/>
  <dc:description/>
  <cp:lastModifiedBy>bochenjo</cp:lastModifiedBy>
  <cp:revision>5</cp:revision>
  <cp:lastPrinted>2017-08-28T06:28:00Z</cp:lastPrinted>
  <dcterms:created xsi:type="dcterms:W3CDTF">2017-09-13T07:28:00Z</dcterms:created>
  <dcterms:modified xsi:type="dcterms:W3CDTF">2017-09-13T09:29:00Z</dcterms:modified>
</cp:coreProperties>
</file>