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B4" w:rsidRPr="00E7112C" w:rsidRDefault="000A7EB4" w:rsidP="00E7112C">
      <w:pPr>
        <w:pStyle w:val="Heading1"/>
        <w:jc w:val="right"/>
        <w:rPr>
          <w:rFonts w:ascii="Times New Roman" w:hAnsi="Times New Roman"/>
          <w:b w:val="0"/>
          <w:sz w:val="24"/>
          <w:szCs w:val="24"/>
        </w:rPr>
      </w:pPr>
      <w:r w:rsidRPr="00E7112C">
        <w:rPr>
          <w:rFonts w:ascii="Times New Roman" w:hAnsi="Times New Roman"/>
          <w:b w:val="0"/>
          <w:sz w:val="24"/>
          <w:szCs w:val="24"/>
        </w:rPr>
        <w:t>Załącznik Nr 1 do Wniosku</w:t>
      </w:r>
    </w:p>
    <w:p w:rsidR="000A7EB4" w:rsidRPr="0098594F" w:rsidRDefault="000A7EB4" w:rsidP="00FE0EF4">
      <w:pPr>
        <w:pStyle w:val="Heading1"/>
        <w:jc w:val="center"/>
        <w:rPr>
          <w:rFonts w:ascii="Times New Roman" w:hAnsi="Times New Roman"/>
          <w:sz w:val="36"/>
          <w:szCs w:val="36"/>
        </w:rPr>
      </w:pPr>
      <w:r w:rsidRPr="0098594F">
        <w:rPr>
          <w:rFonts w:ascii="Times New Roman" w:hAnsi="Times New Roman"/>
          <w:sz w:val="36"/>
          <w:szCs w:val="36"/>
        </w:rPr>
        <w:t>OŚWIADCZENIE WYKONAWCY</w:t>
      </w:r>
    </w:p>
    <w:p w:rsidR="000A7EB4" w:rsidRPr="0098594F" w:rsidRDefault="000A7EB4" w:rsidP="00FE0EF4">
      <w:pPr>
        <w:pStyle w:val="Heading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98594F">
          <w:rPr>
            <w:rFonts w:ascii="Times New Roman" w:hAnsi="Times New Roman"/>
            <w:sz w:val="28"/>
            <w:szCs w:val="28"/>
          </w:rPr>
          <w:t>25 a</w:t>
        </w:r>
      </w:smartTag>
      <w:r w:rsidRPr="0098594F">
        <w:rPr>
          <w:rFonts w:ascii="Times New Roman" w:hAnsi="Times New Roman"/>
          <w:sz w:val="28"/>
          <w:szCs w:val="28"/>
        </w:rPr>
        <w:t xml:space="preserve"> ust. 1 </w:t>
      </w:r>
      <w:r>
        <w:rPr>
          <w:rFonts w:ascii="Times New Roman" w:hAnsi="Times New Roman"/>
          <w:sz w:val="28"/>
          <w:szCs w:val="28"/>
        </w:rPr>
        <w:t xml:space="preserve">pkt. 1 </w:t>
      </w:r>
      <w:r w:rsidRPr="0098594F">
        <w:rPr>
          <w:rFonts w:ascii="Times New Roman" w:hAnsi="Times New Roman"/>
          <w:sz w:val="28"/>
          <w:szCs w:val="28"/>
        </w:rPr>
        <w:t xml:space="preserve">Ustawy </w:t>
      </w:r>
    </w:p>
    <w:p w:rsidR="000A7EB4" w:rsidRPr="0098594F" w:rsidRDefault="000A7EB4" w:rsidP="00FE0EF4">
      <w:pPr>
        <w:pStyle w:val="Heading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>DOTYCZĄCE SPEŁNIENIA WARUNKÓW UDZIAŁU W POSTĘPOWANIU</w:t>
      </w:r>
    </w:p>
    <w:p w:rsidR="000A7EB4" w:rsidRPr="0098594F" w:rsidRDefault="000A7EB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0A7EB4" w:rsidRDefault="000A7EB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98594F">
        <w:rPr>
          <w:color w:val="000000"/>
        </w:rPr>
        <w:t xml:space="preserve">Nazwa i adres Wykonawcy/ów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0A7EB4" w:rsidRDefault="000A7EB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0A7EB4" w:rsidRDefault="000A7EB4" w:rsidP="00FE0EF4">
      <w:pPr>
        <w:jc w:val="both"/>
      </w:pPr>
      <w:r>
        <w:t>W zwi</w:t>
      </w:r>
      <w:r>
        <w:rPr>
          <w:rFonts w:ascii="TimesNewRoman" w:eastAsia="TimesNewRoman" w:cs="TimesNewRoman"/>
        </w:rPr>
        <w:t>ą</w:t>
      </w:r>
      <w:r>
        <w:t xml:space="preserve">zku z ogłoszeniem o licytacji elektronicznej na: </w:t>
      </w:r>
    </w:p>
    <w:p w:rsidR="000A7EB4" w:rsidRDefault="000A7EB4" w:rsidP="00FE0EF4">
      <w:pPr>
        <w:jc w:val="center"/>
        <w:rPr>
          <w:b/>
          <w:sz w:val="28"/>
          <w:szCs w:val="28"/>
        </w:rPr>
      </w:pPr>
    </w:p>
    <w:p w:rsidR="000A7EB4" w:rsidRDefault="000A7EB4" w:rsidP="0007283E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i podłączenie do miejskiej sieci ciepłowniczej budynku mieszkalnego położonego przy ul. Szlak 51 w Krakowie.</w:t>
      </w:r>
    </w:p>
    <w:p w:rsidR="000A7EB4" w:rsidRPr="0007283E" w:rsidRDefault="000A7EB4" w:rsidP="0007283E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86</w:t>
      </w:r>
      <w:r w:rsidRPr="0007283E">
        <w:rPr>
          <w:b/>
          <w:bCs/>
          <w:iCs/>
          <w:sz w:val="28"/>
          <w:szCs w:val="28"/>
        </w:rPr>
        <w:t>/2017)</w:t>
      </w:r>
    </w:p>
    <w:p w:rsidR="000A7EB4" w:rsidRDefault="000A7EB4" w:rsidP="00FE0EF4">
      <w:pPr>
        <w:pStyle w:val="Tekstpodstawowy21"/>
        <w:rPr>
          <w:rFonts w:ascii="Times New Roman" w:hAnsi="Times New Roman"/>
          <w:bCs/>
          <w:iCs/>
          <w:szCs w:val="28"/>
        </w:rPr>
      </w:pPr>
    </w:p>
    <w:p w:rsidR="000A7EB4" w:rsidRPr="00FE0EF4" w:rsidRDefault="000A7EB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oświadczam, co następuje:</w:t>
      </w:r>
    </w:p>
    <w:p w:rsidR="000A7EB4" w:rsidRPr="00FE0EF4" w:rsidRDefault="000A7EB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0A7EB4" w:rsidRPr="00FE0EF4" w:rsidRDefault="000A7EB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1. INFORMACJA DOTYCZĄCA WYKONAWCY:</w:t>
      </w:r>
    </w:p>
    <w:p w:rsidR="000A7EB4" w:rsidRPr="00FE0EF4" w:rsidRDefault="000A7EB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0A7EB4" w:rsidRPr="00FE0EF4" w:rsidRDefault="000A7EB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 xml:space="preserve">Oświadczam, że spełniam warunki udziału w postępowaniu </w:t>
      </w:r>
      <w:r>
        <w:rPr>
          <w:rFonts w:ascii="Times New Roman" w:hAnsi="Times New Roman"/>
          <w:bCs/>
          <w:iCs/>
          <w:sz w:val="24"/>
          <w:szCs w:val="24"/>
        </w:rPr>
        <w:t>określone przez Zamawiającego.</w:t>
      </w:r>
    </w:p>
    <w:p w:rsidR="000A7EB4" w:rsidRPr="00FE0EF4" w:rsidRDefault="000A7EB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0A7EB4" w:rsidRPr="00FE0EF4" w:rsidRDefault="000A7EB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2. INFORMACJA W ZWIĄZKU Z POLEGANIEM NA ZASOBACH INNYCH PODMIOTOW:</w:t>
      </w:r>
    </w:p>
    <w:p w:rsidR="000A7EB4" w:rsidRPr="00FE0EF4" w:rsidRDefault="000A7EB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A7EB4" w:rsidRPr="00FE0EF4" w:rsidRDefault="000A7EB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color w:val="000000"/>
          <w:sz w:val="24"/>
          <w:szCs w:val="24"/>
        </w:rPr>
        <w:t xml:space="preserve">Oświadczam, że w celu wykazania spełniania warunków udziału w postępowaniu, określonych przez Zamawiającego 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polegam na zasobach następującego/ych podmiotu/ów: ……………………………………. </w:t>
      </w:r>
      <w:r w:rsidRPr="00FE0EF4">
        <w:rPr>
          <w:rFonts w:ascii="Times New Roman" w:hAnsi="Times New Roman"/>
          <w:b w:val="0"/>
          <w:bCs/>
          <w:iCs/>
          <w:sz w:val="24"/>
          <w:szCs w:val="24"/>
        </w:rPr>
        <w:t>(wskazać podmiot)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 w następującym zakresie ………………….………………..</w:t>
      </w:r>
    </w:p>
    <w:p w:rsidR="000A7EB4" w:rsidRPr="00FE0EF4" w:rsidRDefault="000A7EB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A7EB4" w:rsidRPr="00FE0EF4" w:rsidRDefault="000A7EB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FE0EF4">
        <w:rPr>
          <w:b/>
          <w:color w:val="000000"/>
        </w:rPr>
        <w:t>3.OŚWIADCZENIE DOTYCZĄCE PODANYCH INFORMACJI:</w:t>
      </w:r>
    </w:p>
    <w:p w:rsidR="000A7EB4" w:rsidRPr="00FE0EF4" w:rsidRDefault="000A7EB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FE0EF4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0A7EB4" w:rsidRPr="00FE0EF4" w:rsidRDefault="000A7EB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0A7EB4" w:rsidRPr="00080CC1" w:rsidRDefault="000A7EB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0A7EB4" w:rsidRPr="00080CC1" w:rsidRDefault="000A7EB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0A7EB4" w:rsidRPr="00232718" w:rsidRDefault="000A7EB4" w:rsidP="0007283E">
      <w:pPr>
        <w:overflowPunct w:val="0"/>
        <w:autoSpaceDE w:val="0"/>
        <w:autoSpaceDN w:val="0"/>
        <w:adjustRightInd w:val="0"/>
        <w:jc w:val="both"/>
        <w:rPr>
          <w:i/>
          <w:color w:val="000000"/>
        </w:rPr>
      </w:pPr>
      <w:r w:rsidRPr="00FB7E6A">
        <w:rPr>
          <w:i/>
          <w:color w:val="000000"/>
        </w:rPr>
        <w:t>W przypadku Wykonawców wspólnie ubiegających się o udzielenie zamówienia wymóg złożenia niniejszego oświadczenia dotyczy każdego z Wykonawców.</w:t>
      </w:r>
    </w:p>
    <w:p w:rsidR="000A7EB4" w:rsidRDefault="000A7EB4" w:rsidP="00E7112C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br w:type="page"/>
      </w:r>
      <w:r>
        <w:t>Załącznik Nr 2 do Wniosku</w:t>
      </w:r>
    </w:p>
    <w:p w:rsidR="000A7EB4" w:rsidRPr="000C4939" w:rsidRDefault="000A7EB4" w:rsidP="00FE0EF4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center"/>
        <w:rPr>
          <w:b/>
          <w:color w:val="000000"/>
        </w:rPr>
      </w:pPr>
      <w:r w:rsidRPr="000C4939">
        <w:rPr>
          <w:b/>
        </w:rPr>
        <w:t>OŚWIADCZENIE WYKONAWCY</w:t>
      </w:r>
    </w:p>
    <w:p w:rsidR="000A7EB4" w:rsidRPr="000C4939" w:rsidRDefault="000A7EB4" w:rsidP="00FE0EF4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4939">
          <w:rPr>
            <w:rFonts w:ascii="Times New Roman" w:hAnsi="Times New Roman"/>
            <w:sz w:val="24"/>
            <w:szCs w:val="24"/>
          </w:rPr>
          <w:t>25 a</w:t>
        </w:r>
      </w:smartTag>
      <w:r w:rsidRPr="000C4939">
        <w:rPr>
          <w:rFonts w:ascii="Times New Roman" w:hAnsi="Times New Roman"/>
          <w:sz w:val="24"/>
          <w:szCs w:val="24"/>
        </w:rPr>
        <w:t xml:space="preserve"> ust. 1  pkt. 1Ustawy </w:t>
      </w:r>
    </w:p>
    <w:p w:rsidR="000A7EB4" w:rsidRPr="000C4939" w:rsidRDefault="000A7EB4" w:rsidP="00FE0EF4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>O BRAKU PODSTAW WYKLUCZENIA</w:t>
      </w:r>
    </w:p>
    <w:p w:rsidR="000A7EB4" w:rsidRDefault="000A7EB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Nazwa i adres Wykonawcy/ów:</w:t>
      </w:r>
    </w:p>
    <w:p w:rsidR="000A7EB4" w:rsidRDefault="000A7EB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0A7EB4" w:rsidRDefault="000A7EB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0A7EB4" w:rsidRDefault="000A7EB4" w:rsidP="00FE0EF4">
      <w:pPr>
        <w:jc w:val="both"/>
      </w:pPr>
      <w:r>
        <w:t>W zwi</w:t>
      </w:r>
      <w:r>
        <w:rPr>
          <w:rFonts w:ascii="TimesNewRoman" w:eastAsia="TimesNewRoman" w:cs="TimesNewRoman"/>
        </w:rPr>
        <w:t>ą</w:t>
      </w:r>
      <w:r>
        <w:t xml:space="preserve">zku z ogłoszeniem o licytacji elektronicznej na: </w:t>
      </w:r>
    </w:p>
    <w:p w:rsidR="000A7EB4" w:rsidRDefault="000A7EB4" w:rsidP="00FE0EF4">
      <w:pPr>
        <w:jc w:val="center"/>
        <w:rPr>
          <w:b/>
          <w:sz w:val="28"/>
          <w:szCs w:val="28"/>
        </w:rPr>
      </w:pPr>
    </w:p>
    <w:p w:rsidR="000A7EB4" w:rsidRPr="00C43EE7" w:rsidRDefault="000A7EB4" w:rsidP="00C43EE7">
      <w:pPr>
        <w:jc w:val="center"/>
        <w:rPr>
          <w:bCs/>
          <w:iCs/>
        </w:rPr>
      </w:pPr>
      <w:r w:rsidRPr="00C43EE7">
        <w:rPr>
          <w:rStyle w:val="text2"/>
          <w:b/>
          <w:bCs/>
        </w:rPr>
        <w:t>Likwidacja palenisk węglowych i podłączenie do miejskiej sieci ciepłowniczej budynku mieszkalnego położonego przy ul. Szlak 51 w Krakowie.</w:t>
      </w:r>
    </w:p>
    <w:p w:rsidR="000A7EB4" w:rsidRPr="004E2790" w:rsidRDefault="000A7EB4" w:rsidP="00C43EE7">
      <w:pPr>
        <w:jc w:val="center"/>
        <w:rPr>
          <w:b/>
          <w:bCs/>
          <w:sz w:val="22"/>
          <w:szCs w:val="22"/>
        </w:rPr>
      </w:pPr>
      <w:r w:rsidRPr="00C43EE7">
        <w:rPr>
          <w:b/>
          <w:bCs/>
          <w:iCs/>
        </w:rPr>
        <w:t>(postępowanie 86/2017)</w:t>
      </w:r>
    </w:p>
    <w:p w:rsidR="000A7EB4" w:rsidRPr="000C4939" w:rsidRDefault="000A7EB4" w:rsidP="00FE0EF4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</w:p>
    <w:p w:rsidR="000A7EB4" w:rsidRPr="000C4939" w:rsidRDefault="000A7EB4" w:rsidP="00FE0EF4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>1. Oświadczam, że nie podlegam wykluczeniu z postępowania na podstawie art. 24 ust. 1 pkt 12-23 oraz 24 ust. 5 pkt. 1 i 4 Ustawy.</w:t>
      </w:r>
    </w:p>
    <w:p w:rsidR="000A7EB4" w:rsidRPr="000C4939" w:rsidRDefault="000A7EB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A7EB4" w:rsidRPr="000C4939" w:rsidRDefault="000A7EB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A7EB4" w:rsidRPr="000C4939" w:rsidRDefault="000A7EB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0A7EB4" w:rsidRPr="000C4939" w:rsidRDefault="000A7EB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0A7EB4" w:rsidRPr="000C4939" w:rsidRDefault="000A7EB4" w:rsidP="00FE0EF4">
      <w:pPr>
        <w:overflowPunct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</w:p>
    <w:p w:rsidR="000A7EB4" w:rsidRPr="000C4939" w:rsidRDefault="000A7EB4" w:rsidP="00FE0EF4">
      <w:pPr>
        <w:pStyle w:val="Tekstpodstawowy21"/>
        <w:rPr>
          <w:rFonts w:ascii="Times New Roman" w:hAnsi="Times New Roman"/>
          <w:b w:val="0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 xml:space="preserve">2. Oświadczam, że zachodzą w stosunku do mnie podstawy wykluczenia z postępowania na podst. art. …… Ustawy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(podać mającą zastosowanie podstawę wykluczenia spośród wymienionych w art. 24 ust. 1 pkt 13-14, 16-20 lub art. 24 ust. 5 pkt 1 i 4 Ustawy). Jednocześnie oświadczam, że w związku z ww. okolicznością, na podstawie art. 24 ust. 8 Ustawy  podjąłem następujące środki naprawcze: …………………………………………..…</w:t>
      </w:r>
    </w:p>
    <w:p w:rsidR="000A7EB4" w:rsidRPr="000C4939" w:rsidRDefault="000A7EB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A7EB4" w:rsidRPr="000C4939" w:rsidRDefault="000A7EB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0A7EB4" w:rsidRPr="000C4939" w:rsidRDefault="000A7EB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0A7EB4" w:rsidRPr="000C4939" w:rsidRDefault="000A7EB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0A7EB4" w:rsidRPr="000C4939" w:rsidRDefault="000A7EB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3. OŚWIADCZENIE DOTYCZĄCE PODMIOTU, NA KTÓREGO ZASOBY POWOŁUJE SIĘ WYKONAWCA:</w:t>
      </w:r>
    </w:p>
    <w:p w:rsidR="000A7EB4" w:rsidRPr="000C4939" w:rsidRDefault="000A7EB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0A7EB4" w:rsidRPr="000C4939" w:rsidRDefault="000A7EB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 że w stosunku do następującego/ych podmiotu/ów, na którego/ych zasoby powołuje się w niniejszym postępowaniu, tj. …………………………………............(podać pełną nazwę /firmę, adres a także w zależności od podmiotu: NIP, KRS/CEiDG - zgodnie z oświadczeniem o spełnianiu warunków udziału w postępowaniu), nie zachodzą podstawy wykluczenia z postępowania o udzielenie zamówienia.</w:t>
      </w:r>
    </w:p>
    <w:p w:rsidR="000A7EB4" w:rsidRPr="000C4939" w:rsidRDefault="000A7EB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0A7EB4" w:rsidRPr="000C4939" w:rsidRDefault="000A7EB4" w:rsidP="00FE0EF4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4939">
        <w:rPr>
          <w:b/>
          <w:sz w:val="22"/>
          <w:szCs w:val="22"/>
        </w:rPr>
        <w:t>4.OŚWIADCZENIE DOTYCZĄCE PODWYKONAWCÓW.</w:t>
      </w:r>
    </w:p>
    <w:p w:rsidR="000A7EB4" w:rsidRPr="000C4939" w:rsidRDefault="000A7EB4" w:rsidP="00FE0EF4">
      <w:pPr>
        <w:pStyle w:val="BodyText2"/>
        <w:overflowPunct/>
        <w:autoSpaceDE/>
        <w:autoSpaceDN/>
        <w:adjustRightInd/>
        <w:rPr>
          <w:rFonts w:ascii="Times New Roman" w:hAnsi="Times New Roman"/>
          <w:b w:val="0"/>
          <w:bCs/>
          <w:sz w:val="22"/>
          <w:szCs w:val="22"/>
        </w:rPr>
      </w:pPr>
      <w:r w:rsidRPr="000C4939">
        <w:rPr>
          <w:rFonts w:ascii="Times New Roman" w:hAnsi="Times New Roman"/>
          <w:b w:val="0"/>
          <w:bCs/>
          <w:sz w:val="22"/>
          <w:szCs w:val="22"/>
        </w:rPr>
        <w:t xml:space="preserve">Oświadczam,  że w stosunku do następującego/ych podwykonawcy/ów, tj. …………………………………............ </w:t>
      </w:r>
      <w:r w:rsidRPr="000C4939">
        <w:rPr>
          <w:rFonts w:ascii="Times New Roman" w:hAnsi="Times New Roman"/>
          <w:b w:val="0"/>
          <w:bCs/>
          <w:i/>
          <w:iCs/>
          <w:sz w:val="22"/>
          <w:szCs w:val="22"/>
        </w:rPr>
        <w:t xml:space="preserve">(o ile jest to wiadome, podać nazwy albo imiona i nazwiska oraz dane kontaktowe podwykonawców), </w:t>
      </w:r>
      <w:r w:rsidRPr="000C4939">
        <w:rPr>
          <w:rFonts w:ascii="Times New Roman" w:hAnsi="Times New Roman"/>
          <w:b w:val="0"/>
          <w:bCs/>
          <w:sz w:val="22"/>
          <w:szCs w:val="22"/>
        </w:rPr>
        <w:t>nie zachodzą podstawy wykluczenia z postępowania o udzielenie zamówienia.</w:t>
      </w:r>
    </w:p>
    <w:p w:rsidR="000A7EB4" w:rsidRPr="000C4939" w:rsidRDefault="000A7EB4" w:rsidP="00FE0EF4">
      <w:p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0C4939">
        <w:rPr>
          <w:b/>
          <w:sz w:val="22"/>
          <w:szCs w:val="22"/>
        </w:rPr>
        <w:t>/</w:t>
      </w:r>
      <w:r w:rsidRPr="000C4939">
        <w:rPr>
          <w:b/>
          <w:i/>
          <w:sz w:val="22"/>
          <w:szCs w:val="22"/>
        </w:rPr>
        <w:t xml:space="preserve"> uzupełnić w przypadku, gdy Wykonawca zamierza powierzyć wykonanie części zamówienia podwykonawcom/</w:t>
      </w:r>
    </w:p>
    <w:p w:rsidR="000A7EB4" w:rsidRPr="000C4939" w:rsidRDefault="000A7EB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A7EB4" w:rsidRPr="000C4939" w:rsidRDefault="000A7EB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5. OŚWIADCZENIE DOTYCZĄCE PODANYCH INFORMACJI:</w:t>
      </w:r>
    </w:p>
    <w:p w:rsidR="000A7EB4" w:rsidRPr="000C4939" w:rsidRDefault="000A7EB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0A7EB4" w:rsidRPr="000C4939" w:rsidRDefault="000A7EB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0A7EB4" w:rsidRPr="000C4939" w:rsidRDefault="000A7EB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0A7EB4" w:rsidRPr="000C4939" w:rsidRDefault="000A7EB4" w:rsidP="00FE0EF4">
      <w:pPr>
        <w:overflowPunct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0A7EB4" w:rsidRPr="00B63FAD" w:rsidRDefault="000A7EB4" w:rsidP="00FE0EF4">
      <w:pPr>
        <w:overflowPunct w:val="0"/>
        <w:autoSpaceDE w:val="0"/>
        <w:autoSpaceDN w:val="0"/>
        <w:adjustRightInd w:val="0"/>
        <w:spacing w:line="360" w:lineRule="auto"/>
        <w:rPr>
          <w:i/>
          <w:color w:val="000000"/>
          <w:sz w:val="14"/>
          <w:szCs w:val="14"/>
        </w:rPr>
      </w:pPr>
    </w:p>
    <w:p w:rsidR="000A7EB4" w:rsidRDefault="000A7EB4" w:rsidP="000C4939">
      <w:pPr>
        <w:rPr>
          <w:i/>
          <w:color w:val="000000"/>
          <w:sz w:val="18"/>
          <w:szCs w:val="18"/>
        </w:rPr>
      </w:pPr>
      <w:r w:rsidRPr="00B63FAD">
        <w:rPr>
          <w:i/>
          <w:color w:val="000000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:rsidR="000A7EB4" w:rsidRDefault="000A7EB4" w:rsidP="00E7112C">
      <w:pPr>
        <w:jc w:val="righ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br w:type="page"/>
      </w:r>
      <w:r>
        <w:t>Załącznik Nr 3 do Wniosku</w:t>
      </w:r>
    </w:p>
    <w:p w:rsidR="000A7EB4" w:rsidRDefault="000A7EB4" w:rsidP="00E711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OŚWIADCZENIE</w:t>
      </w:r>
    </w:p>
    <w:p w:rsidR="000A7EB4" w:rsidRDefault="000A7EB4" w:rsidP="00E7112C">
      <w:pPr>
        <w:rPr>
          <w:color w:val="000000"/>
        </w:rPr>
      </w:pPr>
    </w:p>
    <w:p w:rsidR="000A7EB4" w:rsidRDefault="000A7EB4" w:rsidP="00E7112C">
      <w:pPr>
        <w:rPr>
          <w:color w:val="000000"/>
        </w:rPr>
      </w:pPr>
    </w:p>
    <w:p w:rsidR="000A7EB4" w:rsidRDefault="000A7EB4" w:rsidP="00E7112C">
      <w:pPr>
        <w:spacing w:line="480" w:lineRule="auto"/>
        <w:rPr>
          <w:color w:val="000000"/>
        </w:rPr>
      </w:pPr>
      <w:r>
        <w:rPr>
          <w:color w:val="000000"/>
        </w:rPr>
        <w:t>Nazwa i adres Wykonawcy: .......................................................................................................................................................</w:t>
      </w:r>
    </w:p>
    <w:p w:rsidR="000A7EB4" w:rsidRDefault="000A7EB4" w:rsidP="00E7112C">
      <w:pPr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0A7EB4" w:rsidRDefault="000A7EB4" w:rsidP="00E7112C">
      <w:pPr>
        <w:rPr>
          <w:color w:val="000000"/>
        </w:rPr>
      </w:pPr>
      <w:r>
        <w:rPr>
          <w:color w:val="000000"/>
        </w:rPr>
        <w:t>Składając Wniosek na:</w:t>
      </w:r>
    </w:p>
    <w:p w:rsidR="000A7EB4" w:rsidRPr="00082A24" w:rsidRDefault="000A7EB4" w:rsidP="00E7112C">
      <w:pPr>
        <w:rPr>
          <w:color w:val="000000"/>
          <w:sz w:val="32"/>
          <w:szCs w:val="32"/>
        </w:rPr>
      </w:pPr>
    </w:p>
    <w:p w:rsidR="000A7EB4" w:rsidRDefault="000A7EB4" w:rsidP="00C43EE7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i podłączenie do miejskiej sieci ciepłowniczej budynku mieszkalnego położonego przy ul. Szlak 51 w Krakowie.</w:t>
      </w:r>
    </w:p>
    <w:p w:rsidR="000A7EB4" w:rsidRPr="00135490" w:rsidRDefault="000A7EB4" w:rsidP="00C43EE7">
      <w:pPr>
        <w:pStyle w:val="BodyText"/>
        <w:jc w:val="center"/>
        <w:rPr>
          <w:b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86</w:t>
      </w:r>
      <w:r w:rsidRPr="0007283E">
        <w:rPr>
          <w:b/>
          <w:bCs/>
          <w:iCs/>
          <w:sz w:val="28"/>
          <w:szCs w:val="28"/>
        </w:rPr>
        <w:t>/2017)</w:t>
      </w:r>
    </w:p>
    <w:p w:rsidR="000A7EB4" w:rsidRDefault="000A7EB4" w:rsidP="00E7112C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0A7EB4" w:rsidRDefault="000A7EB4" w:rsidP="00E7112C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0A7EB4" w:rsidRPr="006F5E24" w:rsidRDefault="000A7EB4" w:rsidP="00E7112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5E24">
        <w:rPr>
          <w:rFonts w:ascii="Times New Roman" w:hAnsi="Times New Roman"/>
          <w:sz w:val="24"/>
          <w:szCs w:val="24"/>
        </w:rPr>
        <w:t>Zamierzam powierzyć podwykonawcom wykonanie następujących części zamówienia:________________________________________________________________</w:t>
      </w:r>
    </w:p>
    <w:p w:rsidR="000A7EB4" w:rsidRDefault="000A7EB4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0A7EB4" w:rsidRDefault="000A7EB4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0A7EB4" w:rsidRDefault="000A7EB4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0A7EB4" w:rsidRDefault="000A7EB4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0A7EB4" w:rsidRPr="006F5E24" w:rsidRDefault="000A7EB4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/>
          <w:b w:val="0"/>
          <w:bCs/>
          <w:i/>
          <w:iCs/>
          <w:sz w:val="25"/>
          <w:szCs w:val="24"/>
        </w:rPr>
      </w:pPr>
    </w:p>
    <w:p w:rsidR="000A7EB4" w:rsidRDefault="000A7EB4" w:rsidP="00E7112C">
      <w:pPr>
        <w:pStyle w:val="BodyText2"/>
        <w:overflowPunct/>
        <w:autoSpaceDE/>
        <w:autoSpaceDN/>
        <w:adjustRightInd/>
        <w:spacing w:before="120"/>
        <w:rPr>
          <w:rFonts w:ascii="Times New Roman" w:hAnsi="Times New Roman"/>
          <w:b w:val="0"/>
          <w:bCs/>
          <w:iCs/>
          <w:sz w:val="25"/>
          <w:szCs w:val="24"/>
        </w:rPr>
      </w:pPr>
      <w:r>
        <w:rPr>
          <w:rFonts w:ascii="Times New Roman" w:hAnsi="Times New Roman"/>
          <w:b w:val="0"/>
          <w:bCs/>
          <w:iCs/>
          <w:sz w:val="25"/>
          <w:szCs w:val="24"/>
        </w:rPr>
        <w:t>Zamierzam</w:t>
      </w:r>
      <w:r w:rsidRPr="00A00774">
        <w:rPr>
          <w:rFonts w:ascii="Times New Roman" w:hAnsi="Times New Roman"/>
          <w:b w:val="0"/>
          <w:bCs/>
          <w:iCs/>
          <w:sz w:val="25"/>
          <w:szCs w:val="24"/>
        </w:rPr>
        <w:t xml:space="preserve"> powierzyć wykonanie części zamówienia następującym podwykonawcom</w:t>
      </w:r>
      <w:r w:rsidRPr="006F5E24">
        <w:rPr>
          <w:rFonts w:ascii="Times New Roman" w:hAnsi="Times New Roman"/>
          <w:b w:val="0"/>
          <w:bCs/>
          <w:i/>
          <w:iCs/>
          <w:sz w:val="25"/>
          <w:szCs w:val="24"/>
        </w:rPr>
        <w:t xml:space="preserve"> </w:t>
      </w:r>
      <w:r w:rsidRPr="00A00774">
        <w:rPr>
          <w:rFonts w:ascii="Times New Roman" w:hAnsi="Times New Roman"/>
          <w:b w:val="0"/>
          <w:bCs/>
          <w:iCs/>
          <w:sz w:val="25"/>
          <w:szCs w:val="24"/>
        </w:rPr>
        <w:t xml:space="preserve">(podać </w:t>
      </w:r>
      <w:r>
        <w:rPr>
          <w:rFonts w:ascii="Times New Roman" w:hAnsi="Times New Roman"/>
          <w:b w:val="0"/>
          <w:bCs/>
          <w:iCs/>
          <w:sz w:val="25"/>
          <w:szCs w:val="24"/>
        </w:rPr>
        <w:t>firmy/nazwy podwykonawców – o ile są już znane)</w:t>
      </w:r>
    </w:p>
    <w:p w:rsidR="000A7EB4" w:rsidRPr="006F5E24" w:rsidRDefault="000A7EB4" w:rsidP="00E7112C">
      <w:pPr>
        <w:pStyle w:val="BodyText2"/>
        <w:overflowPunct/>
        <w:autoSpaceDE/>
        <w:autoSpaceDN/>
        <w:adjustRightInd/>
        <w:spacing w:before="120"/>
        <w:rPr>
          <w:rFonts w:ascii="Times New Roman" w:hAnsi="Times New Roman"/>
          <w:b w:val="0"/>
          <w:bCs/>
          <w:i/>
          <w:iCs/>
          <w:sz w:val="25"/>
          <w:szCs w:val="24"/>
        </w:rPr>
      </w:pPr>
      <w:r>
        <w:rPr>
          <w:rFonts w:ascii="Times New Roman" w:hAnsi="Times New Roman"/>
          <w:b w:val="0"/>
          <w:bCs/>
          <w:iCs/>
          <w:sz w:val="25"/>
          <w:szCs w:val="24"/>
        </w:rPr>
        <w:t xml:space="preserve"> </w:t>
      </w:r>
      <w:r w:rsidRPr="006F5E24">
        <w:rPr>
          <w:rFonts w:ascii="Times New Roman" w:hAnsi="Times New Roman"/>
          <w:b w:val="0"/>
          <w:bCs/>
          <w:i/>
          <w:iCs/>
          <w:sz w:val="25"/>
          <w:szCs w:val="24"/>
        </w:rPr>
        <w:t>________________________________________________________</w:t>
      </w:r>
    </w:p>
    <w:p w:rsidR="000A7EB4" w:rsidRPr="00A843BD" w:rsidRDefault="000A7EB4" w:rsidP="00E7112C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0A7EB4" w:rsidRDefault="000A7EB4" w:rsidP="00E7112C">
      <w:pPr>
        <w:tabs>
          <w:tab w:val="left" w:pos="15167"/>
        </w:tabs>
        <w:ind w:right="-1"/>
        <w:jc w:val="both"/>
        <w:rPr>
          <w:color w:val="FF0000"/>
        </w:rPr>
      </w:pPr>
    </w:p>
    <w:p w:rsidR="000A7EB4" w:rsidRPr="00B918C9" w:rsidRDefault="000A7EB4" w:rsidP="00E7112C">
      <w:pPr>
        <w:spacing w:line="360" w:lineRule="auto"/>
        <w:ind w:left="1134"/>
        <w:jc w:val="both"/>
        <w:rPr>
          <w:color w:val="FF0000"/>
        </w:rPr>
      </w:pPr>
      <w:r w:rsidRPr="00B918C9">
        <w:rPr>
          <w:color w:val="FF0000"/>
        </w:rPr>
        <w:t>..............................................</w:t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  <w:t>........................................................</w:t>
      </w:r>
    </w:p>
    <w:p w:rsidR="000A7EB4" w:rsidRDefault="000A7EB4" w:rsidP="00E7112C">
      <w:pPr>
        <w:tabs>
          <w:tab w:val="left" w:pos="15167"/>
        </w:tabs>
        <w:ind w:right="-1"/>
        <w:jc w:val="both"/>
        <w:rPr>
          <w:color w:val="FF0000"/>
        </w:rPr>
      </w:pPr>
      <w:r w:rsidRPr="00B918C9">
        <w:rPr>
          <w:color w:val="FF0000"/>
        </w:rPr>
        <w:t xml:space="preserve">                      /miejscowość, data/                                                                     /podpis i pieczęć Wykonawcy/</w:t>
      </w:r>
    </w:p>
    <w:p w:rsidR="000A7EB4" w:rsidRPr="000C4939" w:rsidRDefault="000A7EB4" w:rsidP="00E7112C">
      <w:pPr>
        <w:jc w:val="right"/>
        <w:rPr>
          <w:i/>
          <w:color w:val="000000"/>
          <w:sz w:val="18"/>
          <w:szCs w:val="18"/>
        </w:rPr>
      </w:pPr>
      <w:r>
        <w:rPr>
          <w:color w:val="FF0000"/>
        </w:rPr>
        <w:br w:type="page"/>
      </w:r>
      <w:r>
        <w:t xml:space="preserve"> Załącznik Nr 4 do Wniosku</w:t>
      </w:r>
    </w:p>
    <w:p w:rsidR="000A7EB4" w:rsidRDefault="000A7EB4" w:rsidP="00172D7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  <w:r w:rsidRPr="002B2D24">
        <w:rPr>
          <w:rFonts w:ascii="Times New Roman" w:hAnsi="Times New Roman"/>
          <w:bCs/>
          <w:sz w:val="30"/>
          <w:szCs w:val="30"/>
        </w:rPr>
        <w:t>WYKAZ OSÓB</w:t>
      </w:r>
    </w:p>
    <w:p w:rsidR="000A7EB4" w:rsidRPr="008C4697" w:rsidRDefault="000A7EB4" w:rsidP="00172D7D">
      <w:pPr>
        <w:pStyle w:val="Tekstpodstawowy22"/>
        <w:rPr>
          <w:rFonts w:ascii="Times New Roman" w:hAnsi="Times New Roman"/>
          <w:bCs/>
          <w:iCs/>
          <w:sz w:val="18"/>
          <w:szCs w:val="18"/>
        </w:rPr>
      </w:pPr>
      <w:r w:rsidRPr="008C4697">
        <w:rPr>
          <w:rFonts w:ascii="Times New Roman" w:hAnsi="Times New Roman"/>
          <w:b w:val="0"/>
          <w:sz w:val="24"/>
          <w:szCs w:val="24"/>
        </w:rPr>
        <w:t>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</w:t>
      </w:r>
    </w:p>
    <w:p w:rsidR="000A7EB4" w:rsidRDefault="000A7EB4" w:rsidP="00172D7D">
      <w:pPr>
        <w:pStyle w:val="Tekstpodstawowy23"/>
        <w:rPr>
          <w:rFonts w:ascii="Times New Roman" w:hAnsi="Times New Roman"/>
          <w:bCs/>
          <w:iCs/>
          <w:sz w:val="32"/>
          <w:szCs w:val="32"/>
        </w:rPr>
      </w:pPr>
    </w:p>
    <w:p w:rsidR="000A7EB4" w:rsidRDefault="000A7EB4" w:rsidP="00C43EE7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i podłączenie do miejskiej sieci ciepłowniczej budynku mieszkalnego położonego przy ul. Szlak 51 w Krakowie.</w:t>
      </w:r>
    </w:p>
    <w:p w:rsidR="000A7EB4" w:rsidRPr="0007283E" w:rsidRDefault="000A7EB4" w:rsidP="00C43EE7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86</w:t>
      </w:r>
      <w:r w:rsidRPr="0007283E">
        <w:rPr>
          <w:b/>
          <w:bCs/>
          <w:iCs/>
          <w:sz w:val="28"/>
          <w:szCs w:val="28"/>
        </w:rPr>
        <w:t>/2017)</w:t>
      </w:r>
    </w:p>
    <w:p w:rsidR="000A7EB4" w:rsidRDefault="000A7EB4" w:rsidP="00C43EE7">
      <w:pPr>
        <w:pStyle w:val="BodyText2"/>
        <w:jc w:val="center"/>
        <w:rPr>
          <w:rFonts w:ascii="Times New Roman" w:hAnsi="Times New Roman"/>
          <w:bCs/>
          <w:iCs/>
          <w:szCs w:val="28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80"/>
        <w:gridCol w:w="2520"/>
        <w:gridCol w:w="1080"/>
        <w:gridCol w:w="1800"/>
        <w:gridCol w:w="1620"/>
        <w:gridCol w:w="1080"/>
      </w:tblGrid>
      <w:tr w:rsidR="000A7EB4" w:rsidRPr="002866C0" w:rsidTr="00C43EE7">
        <w:tc>
          <w:tcPr>
            <w:tcW w:w="540" w:type="dxa"/>
            <w:vMerge w:val="restart"/>
            <w:shd w:val="clear" w:color="auto" w:fill="D9D9D9"/>
          </w:tcPr>
          <w:p w:rsidR="000A7EB4" w:rsidRPr="002866C0" w:rsidRDefault="000A7EB4" w:rsidP="00355B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</w:t>
            </w:r>
          </w:p>
        </w:tc>
        <w:tc>
          <w:tcPr>
            <w:tcW w:w="1980" w:type="dxa"/>
            <w:vMerge w:val="restart"/>
            <w:shd w:val="clear" w:color="auto" w:fill="D9D9D9"/>
          </w:tcPr>
          <w:p w:rsidR="000A7EB4" w:rsidRPr="002866C0" w:rsidRDefault="000A7EB4" w:rsidP="00355B68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Imię i Nazwisko</w:t>
            </w:r>
          </w:p>
        </w:tc>
        <w:tc>
          <w:tcPr>
            <w:tcW w:w="3600" w:type="dxa"/>
            <w:gridSpan w:val="2"/>
            <w:shd w:val="clear" w:color="auto" w:fill="D9D9D9"/>
          </w:tcPr>
          <w:p w:rsidR="000A7EB4" w:rsidRPr="002866C0" w:rsidRDefault="000A7EB4" w:rsidP="00355B68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Kwalifikacje zawodowe</w:t>
            </w:r>
          </w:p>
        </w:tc>
        <w:tc>
          <w:tcPr>
            <w:tcW w:w="1800" w:type="dxa"/>
            <w:vMerge w:val="restart"/>
            <w:shd w:val="clear" w:color="auto" w:fill="D9D9D9"/>
          </w:tcPr>
          <w:p w:rsidR="000A7EB4" w:rsidRPr="002866C0" w:rsidRDefault="000A7EB4" w:rsidP="00355B68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Zakres wykonywanych czynności</w:t>
            </w:r>
          </w:p>
        </w:tc>
        <w:tc>
          <w:tcPr>
            <w:tcW w:w="1620" w:type="dxa"/>
            <w:vMerge w:val="restart"/>
            <w:shd w:val="clear" w:color="auto" w:fill="D9D9D9"/>
          </w:tcPr>
          <w:p w:rsidR="000A7EB4" w:rsidRPr="006C333C" w:rsidRDefault="000A7EB4" w:rsidP="00355B68">
            <w:pPr>
              <w:jc w:val="center"/>
              <w:rPr>
                <w:b/>
                <w:sz w:val="18"/>
                <w:szCs w:val="18"/>
              </w:rPr>
            </w:pPr>
            <w:r w:rsidRPr="006C333C">
              <w:rPr>
                <w:b/>
                <w:sz w:val="18"/>
                <w:szCs w:val="18"/>
              </w:rPr>
              <w:t>doświadczenie w nadzorowaniu robót dotyczących wykonania/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C333C">
              <w:rPr>
                <w:b/>
                <w:sz w:val="18"/>
                <w:szCs w:val="18"/>
              </w:rPr>
              <w:t>remontu/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C333C">
              <w:rPr>
                <w:b/>
                <w:sz w:val="18"/>
                <w:szCs w:val="18"/>
              </w:rPr>
              <w:t xml:space="preserve">wymiany instalacji c.o.,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C333C">
              <w:rPr>
                <w:b/>
                <w:sz w:val="18"/>
                <w:szCs w:val="18"/>
              </w:rPr>
              <w:t>o wartości minimum 100.000,00 zł brutto, nabyte w okresie ostatnich 3 lat</w:t>
            </w:r>
          </w:p>
          <w:p w:rsidR="000A7EB4" w:rsidRPr="002866C0" w:rsidRDefault="000A7EB4" w:rsidP="00355B68">
            <w:pPr>
              <w:jc w:val="center"/>
              <w:rPr>
                <w:b/>
                <w:sz w:val="20"/>
              </w:rPr>
            </w:pPr>
            <w:r w:rsidRPr="006C333C">
              <w:rPr>
                <w:b/>
                <w:sz w:val="18"/>
                <w:szCs w:val="18"/>
              </w:rPr>
              <w:t>(ilość zadań)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0A7EB4" w:rsidRDefault="000A7EB4" w:rsidP="00355B68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Oddane do dyspozycji</w:t>
            </w:r>
          </w:p>
          <w:p w:rsidR="000A7EB4" w:rsidRDefault="000A7EB4" w:rsidP="00355B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 inne podmioty</w:t>
            </w:r>
          </w:p>
          <w:p w:rsidR="000A7EB4" w:rsidRPr="002866C0" w:rsidRDefault="000A7EB4" w:rsidP="00355B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(firmy)*</w:t>
            </w:r>
          </w:p>
        </w:tc>
      </w:tr>
      <w:tr w:rsidR="000A7EB4" w:rsidRPr="002866C0" w:rsidTr="00C43EE7">
        <w:tc>
          <w:tcPr>
            <w:tcW w:w="540" w:type="dxa"/>
            <w:vMerge/>
            <w:shd w:val="clear" w:color="auto" w:fill="D9D9D9"/>
          </w:tcPr>
          <w:p w:rsidR="000A7EB4" w:rsidRPr="002866C0" w:rsidRDefault="000A7EB4" w:rsidP="00355B68">
            <w:pPr>
              <w:jc w:val="center"/>
              <w:rPr>
                <w:sz w:val="20"/>
              </w:rPr>
            </w:pPr>
          </w:p>
        </w:tc>
        <w:tc>
          <w:tcPr>
            <w:tcW w:w="1980" w:type="dxa"/>
            <w:vMerge/>
            <w:shd w:val="clear" w:color="auto" w:fill="D9D9D9"/>
          </w:tcPr>
          <w:p w:rsidR="000A7EB4" w:rsidRPr="002866C0" w:rsidRDefault="000A7EB4" w:rsidP="00355B68">
            <w:pPr>
              <w:jc w:val="center"/>
              <w:rPr>
                <w:sz w:val="20"/>
              </w:rPr>
            </w:pPr>
          </w:p>
        </w:tc>
        <w:tc>
          <w:tcPr>
            <w:tcW w:w="2520" w:type="dxa"/>
            <w:shd w:val="clear" w:color="auto" w:fill="D9D9D9"/>
          </w:tcPr>
          <w:p w:rsidR="000A7EB4" w:rsidRPr="002866C0" w:rsidRDefault="000A7EB4" w:rsidP="00355B6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Specjalność i zakres uprawnień budowlanych </w:t>
            </w:r>
          </w:p>
        </w:tc>
        <w:tc>
          <w:tcPr>
            <w:tcW w:w="1080" w:type="dxa"/>
            <w:shd w:val="clear" w:color="auto" w:fill="D9D9D9"/>
          </w:tcPr>
          <w:p w:rsidR="000A7EB4" w:rsidRPr="002866C0" w:rsidRDefault="000A7EB4" w:rsidP="00355B68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 xml:space="preserve">Nr uprawnień </w:t>
            </w:r>
          </w:p>
        </w:tc>
        <w:tc>
          <w:tcPr>
            <w:tcW w:w="1800" w:type="dxa"/>
            <w:vMerge/>
            <w:shd w:val="clear" w:color="auto" w:fill="D9D9D9"/>
          </w:tcPr>
          <w:p w:rsidR="000A7EB4" w:rsidRPr="002866C0" w:rsidRDefault="000A7EB4" w:rsidP="00355B68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0A7EB4" w:rsidRPr="002866C0" w:rsidRDefault="000A7EB4" w:rsidP="00355B68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0A7EB4" w:rsidRPr="002866C0" w:rsidRDefault="000A7EB4" w:rsidP="00355B68">
            <w:pPr>
              <w:jc w:val="center"/>
              <w:rPr>
                <w:sz w:val="20"/>
              </w:rPr>
            </w:pPr>
          </w:p>
        </w:tc>
      </w:tr>
      <w:tr w:rsidR="000A7EB4" w:rsidRPr="002866C0" w:rsidTr="00C43EE7">
        <w:tc>
          <w:tcPr>
            <w:tcW w:w="540" w:type="dxa"/>
            <w:shd w:val="clear" w:color="auto" w:fill="D9D9D9"/>
          </w:tcPr>
          <w:p w:rsidR="000A7EB4" w:rsidRDefault="000A7EB4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0" w:type="dxa"/>
            <w:shd w:val="clear" w:color="auto" w:fill="D9D9D9"/>
          </w:tcPr>
          <w:p w:rsidR="000A7EB4" w:rsidRPr="002866C0" w:rsidRDefault="000A7EB4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520" w:type="dxa"/>
            <w:shd w:val="clear" w:color="auto" w:fill="D9D9D9"/>
          </w:tcPr>
          <w:p w:rsidR="000A7EB4" w:rsidRPr="002866C0" w:rsidRDefault="000A7EB4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  <w:shd w:val="clear" w:color="auto" w:fill="D9D9D9"/>
          </w:tcPr>
          <w:p w:rsidR="000A7EB4" w:rsidRPr="002866C0" w:rsidRDefault="000A7EB4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0" w:type="dxa"/>
            <w:shd w:val="clear" w:color="auto" w:fill="D9D9D9"/>
          </w:tcPr>
          <w:p w:rsidR="000A7EB4" w:rsidRDefault="000A7EB4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20" w:type="dxa"/>
            <w:shd w:val="clear" w:color="auto" w:fill="D9D9D9"/>
          </w:tcPr>
          <w:p w:rsidR="000A7EB4" w:rsidRPr="002866C0" w:rsidRDefault="000A7EB4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shd w:val="clear" w:color="auto" w:fill="D9D9D9"/>
          </w:tcPr>
          <w:p w:rsidR="000A7EB4" w:rsidRPr="002866C0" w:rsidRDefault="000A7EB4" w:rsidP="00355B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0A7EB4" w:rsidRPr="002866C0" w:rsidTr="00C43EE7">
        <w:trPr>
          <w:trHeight w:val="750"/>
        </w:trPr>
        <w:tc>
          <w:tcPr>
            <w:tcW w:w="540" w:type="dxa"/>
          </w:tcPr>
          <w:p w:rsidR="000A7EB4" w:rsidRPr="002866C0" w:rsidRDefault="000A7EB4" w:rsidP="00355B6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0" w:type="dxa"/>
          </w:tcPr>
          <w:p w:rsidR="000A7EB4" w:rsidRPr="002866C0" w:rsidRDefault="000A7EB4" w:rsidP="00355B68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0A7EB4" w:rsidRPr="00CE0F14" w:rsidRDefault="000A7EB4" w:rsidP="00355B68">
            <w:pPr>
              <w:rPr>
                <w:bCs/>
                <w:sz w:val="16"/>
                <w:szCs w:val="16"/>
              </w:rPr>
            </w:pPr>
            <w:r w:rsidRPr="00CE0F14">
              <w:rPr>
                <w:sz w:val="16"/>
                <w:szCs w:val="16"/>
              </w:rPr>
              <w:t>uprawnienia budowlane do wykonywania samodzielnych funkcji technicznych w budownictwie w specjalności instalacyjnej w zakresie instalacji</w:t>
            </w:r>
            <w:r>
              <w:rPr>
                <w:sz w:val="16"/>
                <w:szCs w:val="16"/>
              </w:rPr>
              <w:t xml:space="preserve"> cieplnych</w:t>
            </w:r>
            <w:r w:rsidRPr="00CE0F14">
              <w:rPr>
                <w:sz w:val="16"/>
                <w:szCs w:val="16"/>
              </w:rPr>
              <w:t xml:space="preserve"> bez ograniczeń (w zakresie przedmiotu zamówienia)</w:t>
            </w:r>
          </w:p>
        </w:tc>
        <w:tc>
          <w:tcPr>
            <w:tcW w:w="1080" w:type="dxa"/>
          </w:tcPr>
          <w:p w:rsidR="000A7EB4" w:rsidRDefault="000A7EB4" w:rsidP="00355B6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Upr. bud. Nr</w:t>
            </w:r>
          </w:p>
          <w:p w:rsidR="000A7EB4" w:rsidRDefault="000A7EB4" w:rsidP="00355B68">
            <w:pPr>
              <w:jc w:val="both"/>
              <w:rPr>
                <w:b/>
                <w:sz w:val="16"/>
                <w:szCs w:val="16"/>
              </w:rPr>
            </w:pPr>
          </w:p>
          <w:p w:rsidR="000A7EB4" w:rsidRPr="001144D0" w:rsidRDefault="000A7EB4" w:rsidP="00355B6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800" w:type="dxa"/>
          </w:tcPr>
          <w:p w:rsidR="000A7EB4" w:rsidRPr="00AC777E" w:rsidRDefault="000A7EB4" w:rsidP="00355B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1620" w:type="dxa"/>
          </w:tcPr>
          <w:p w:rsidR="000A7EB4" w:rsidRPr="001144D0" w:rsidRDefault="000A7EB4" w:rsidP="00355B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A7EB4" w:rsidRPr="002866C0" w:rsidRDefault="000A7EB4" w:rsidP="00355B68">
            <w:pPr>
              <w:jc w:val="both"/>
              <w:rPr>
                <w:b/>
              </w:rPr>
            </w:pPr>
          </w:p>
        </w:tc>
      </w:tr>
      <w:tr w:rsidR="000A7EB4" w:rsidRPr="002866C0" w:rsidTr="00C43EE7">
        <w:trPr>
          <w:trHeight w:val="714"/>
        </w:trPr>
        <w:tc>
          <w:tcPr>
            <w:tcW w:w="540" w:type="dxa"/>
          </w:tcPr>
          <w:p w:rsidR="000A7EB4" w:rsidRPr="002866C0" w:rsidRDefault="000A7EB4" w:rsidP="00355B68">
            <w:pPr>
              <w:jc w:val="both"/>
              <w:rPr>
                <w:b/>
              </w:rPr>
            </w:pPr>
          </w:p>
        </w:tc>
        <w:tc>
          <w:tcPr>
            <w:tcW w:w="1980" w:type="dxa"/>
          </w:tcPr>
          <w:p w:rsidR="000A7EB4" w:rsidRPr="002866C0" w:rsidRDefault="000A7EB4" w:rsidP="00355B68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0A7EB4" w:rsidRPr="00D37271" w:rsidRDefault="000A7EB4" w:rsidP="00355B6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A7EB4" w:rsidRPr="001144D0" w:rsidRDefault="000A7EB4" w:rsidP="0035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A7EB4" w:rsidRPr="009E1EA9" w:rsidRDefault="000A7EB4" w:rsidP="00355B6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:rsidR="000A7EB4" w:rsidRPr="001144D0" w:rsidRDefault="000A7EB4" w:rsidP="00355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0A7EB4" w:rsidRPr="002866C0" w:rsidRDefault="000A7EB4" w:rsidP="00355B68">
            <w:pPr>
              <w:jc w:val="both"/>
              <w:rPr>
                <w:b/>
              </w:rPr>
            </w:pPr>
          </w:p>
        </w:tc>
      </w:tr>
      <w:tr w:rsidR="000A7EB4" w:rsidRPr="002866C0" w:rsidTr="00C43EE7">
        <w:trPr>
          <w:trHeight w:val="1218"/>
        </w:trPr>
        <w:tc>
          <w:tcPr>
            <w:tcW w:w="540" w:type="dxa"/>
          </w:tcPr>
          <w:p w:rsidR="000A7EB4" w:rsidRDefault="000A7EB4" w:rsidP="00355B68">
            <w:pPr>
              <w:jc w:val="both"/>
              <w:rPr>
                <w:b/>
              </w:rPr>
            </w:pPr>
          </w:p>
        </w:tc>
        <w:tc>
          <w:tcPr>
            <w:tcW w:w="1980" w:type="dxa"/>
          </w:tcPr>
          <w:p w:rsidR="000A7EB4" w:rsidRPr="002866C0" w:rsidRDefault="000A7EB4" w:rsidP="00355B68">
            <w:pPr>
              <w:jc w:val="both"/>
              <w:rPr>
                <w:b/>
              </w:rPr>
            </w:pPr>
          </w:p>
        </w:tc>
        <w:tc>
          <w:tcPr>
            <w:tcW w:w="2520" w:type="dxa"/>
          </w:tcPr>
          <w:p w:rsidR="000A7EB4" w:rsidRPr="00867C4F" w:rsidRDefault="000A7EB4" w:rsidP="00355B68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:rsidR="000A7EB4" w:rsidRPr="00AC3A2A" w:rsidRDefault="000A7EB4" w:rsidP="00355B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0A7EB4" w:rsidRPr="009E1EA9" w:rsidRDefault="000A7EB4" w:rsidP="00355B6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:rsidR="000A7EB4" w:rsidRPr="00AC3A2A" w:rsidRDefault="000A7EB4" w:rsidP="00355B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0A7EB4" w:rsidRPr="002866C0" w:rsidRDefault="000A7EB4" w:rsidP="00355B68">
            <w:pPr>
              <w:jc w:val="both"/>
              <w:rPr>
                <w:b/>
              </w:rPr>
            </w:pPr>
          </w:p>
        </w:tc>
      </w:tr>
    </w:tbl>
    <w:p w:rsidR="000A7EB4" w:rsidRDefault="000A7EB4" w:rsidP="00C43EE7">
      <w:pPr>
        <w:jc w:val="both"/>
        <w:rPr>
          <w:b/>
          <w:sz w:val="20"/>
        </w:rPr>
      </w:pPr>
    </w:p>
    <w:p w:rsidR="000A7EB4" w:rsidRPr="004F503F" w:rsidRDefault="000A7EB4" w:rsidP="00172D7D">
      <w:pPr>
        <w:jc w:val="both"/>
        <w:rPr>
          <w:b/>
          <w:bCs/>
          <w:sz w:val="20"/>
        </w:rPr>
      </w:pPr>
      <w:r w:rsidRPr="004F503F">
        <w:rPr>
          <w:b/>
          <w:bCs/>
          <w:sz w:val="20"/>
        </w:rPr>
        <w:t xml:space="preserve">Obowiązek wypełnienia kolumny nr </w:t>
      </w:r>
      <w:r>
        <w:rPr>
          <w:b/>
          <w:bCs/>
          <w:sz w:val="20"/>
        </w:rPr>
        <w:t>7</w:t>
      </w:r>
      <w:r w:rsidRPr="004F503F">
        <w:rPr>
          <w:b/>
          <w:bCs/>
          <w:sz w:val="20"/>
        </w:rPr>
        <w:t xml:space="preserve"> „ODDANE DO DYSPOZYCJI” dotyczy Wykonawcy, który polega na osobach zdolnych do wykonania zamówienia innego podmiotu (należy wpisać np. TAK, UDOSTĘPNIONE</w:t>
      </w:r>
    </w:p>
    <w:p w:rsidR="000A7EB4" w:rsidRDefault="000A7EB4" w:rsidP="00172D7D">
      <w:pPr>
        <w:jc w:val="center"/>
        <w:rPr>
          <w:b/>
          <w:sz w:val="20"/>
        </w:rPr>
      </w:pPr>
    </w:p>
    <w:p w:rsidR="000A7EB4" w:rsidRPr="00CA7918" w:rsidRDefault="000A7EB4" w:rsidP="00172D7D">
      <w:pPr>
        <w:jc w:val="center"/>
        <w:rPr>
          <w:b/>
          <w:sz w:val="20"/>
        </w:rPr>
      </w:pPr>
      <w:r w:rsidRPr="00CA7918">
        <w:rPr>
          <w:b/>
          <w:sz w:val="20"/>
        </w:rPr>
        <w:t>OŚWIADCZENIE</w:t>
      </w:r>
    </w:p>
    <w:p w:rsidR="000A7EB4" w:rsidRPr="00542473" w:rsidRDefault="000A7EB4" w:rsidP="00172D7D">
      <w:pPr>
        <w:jc w:val="both"/>
        <w:rPr>
          <w:b/>
          <w:sz w:val="20"/>
        </w:rPr>
      </w:pPr>
      <w:r>
        <w:rPr>
          <w:b/>
          <w:sz w:val="20"/>
        </w:rPr>
        <w:t xml:space="preserve">Oświadczam/y, że wymieniona w poz. 1 </w:t>
      </w:r>
      <w:r w:rsidRPr="00D6687A">
        <w:rPr>
          <w:b/>
          <w:sz w:val="20"/>
        </w:rPr>
        <w:t>osob</w:t>
      </w:r>
      <w:r>
        <w:rPr>
          <w:b/>
          <w:sz w:val="20"/>
        </w:rPr>
        <w:t>a posiada aktualne uprawnienia</w:t>
      </w:r>
      <w:r w:rsidRPr="00D6687A">
        <w:rPr>
          <w:b/>
          <w:sz w:val="20"/>
        </w:rPr>
        <w:t xml:space="preserve"> do pełnienia samodzielnych funkcji technicznych w budownictwie w zakresie wymaganym przez Zamawiającego</w:t>
      </w:r>
      <w:r>
        <w:rPr>
          <w:b/>
          <w:sz w:val="2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A7EB4" w:rsidRDefault="000A7EB4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0A7EB4" w:rsidRDefault="000A7EB4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</w:t>
      </w:r>
      <w:r w:rsidRPr="0060515D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.............................................</w:t>
      </w:r>
      <w:r>
        <w:rPr>
          <w:color w:val="000000"/>
        </w:rPr>
        <w:tab/>
      </w:r>
    </w:p>
    <w:p w:rsidR="000A7EB4" w:rsidRDefault="000A7EB4" w:rsidP="00172D7D">
      <w:pPr>
        <w:jc w:val="center"/>
        <w:rPr>
          <w:b/>
          <w:sz w:val="36"/>
          <w:szCs w:val="36"/>
        </w:rPr>
      </w:pPr>
      <w:r>
        <w:rPr>
          <w:color w:val="000000"/>
          <w:sz w:val="20"/>
        </w:rPr>
        <w:t>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/podpis i pieczęć Wykonawcy</w:t>
      </w:r>
    </w:p>
    <w:p w:rsidR="000A7EB4" w:rsidRDefault="000A7EB4" w:rsidP="00172D7D">
      <w:pPr>
        <w:pStyle w:val="Tekstpodstawowy24"/>
        <w:rPr>
          <w:rFonts w:ascii="Times New Roman" w:hAnsi="Times New Roman"/>
          <w:bCs/>
          <w:szCs w:val="28"/>
        </w:rPr>
      </w:pPr>
    </w:p>
    <w:p w:rsidR="000A7EB4" w:rsidRDefault="000A7EB4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0A7EB4" w:rsidRDefault="000A7EB4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0A7EB4" w:rsidRPr="00E7112C" w:rsidRDefault="000A7EB4" w:rsidP="00E7112C">
      <w:pPr>
        <w:pStyle w:val="Tekstpodstawowy24"/>
        <w:jc w:val="right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Cs/>
          <w:szCs w:val="28"/>
        </w:rPr>
        <w:br w:type="page"/>
      </w:r>
      <w:r w:rsidRPr="00E7112C">
        <w:rPr>
          <w:rFonts w:ascii="Times New Roman" w:hAnsi="Times New Roman"/>
          <w:b w:val="0"/>
          <w:sz w:val="24"/>
          <w:szCs w:val="24"/>
        </w:rPr>
        <w:t xml:space="preserve">Załącznik Nr </w:t>
      </w:r>
      <w:r>
        <w:rPr>
          <w:rFonts w:ascii="Times New Roman" w:hAnsi="Times New Roman"/>
          <w:b w:val="0"/>
          <w:sz w:val="24"/>
          <w:szCs w:val="24"/>
        </w:rPr>
        <w:t>5</w:t>
      </w:r>
      <w:r w:rsidRPr="00E7112C">
        <w:rPr>
          <w:rFonts w:ascii="Times New Roman" w:hAnsi="Times New Roman"/>
          <w:b w:val="0"/>
          <w:sz w:val="24"/>
          <w:szCs w:val="24"/>
        </w:rPr>
        <w:t xml:space="preserve"> do Wniosku</w:t>
      </w:r>
    </w:p>
    <w:p w:rsidR="000A7EB4" w:rsidRDefault="000A7EB4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0A7EB4" w:rsidRDefault="000A7EB4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WYKAZ ROBÓT BUDOWLANYCH</w:t>
      </w:r>
    </w:p>
    <w:p w:rsidR="000A7EB4" w:rsidRDefault="000A7EB4" w:rsidP="00172D7D">
      <w:pPr>
        <w:jc w:val="center"/>
        <w:rPr>
          <w:b/>
          <w:bCs/>
          <w:iCs/>
          <w:sz w:val="32"/>
          <w:szCs w:val="32"/>
        </w:rPr>
      </w:pPr>
      <w:r w:rsidRPr="005E671F">
        <w:rPr>
          <w:b/>
        </w:rPr>
        <w:t xml:space="preserve">wykonanych nie wcześniej niż w okresie ostatnich 5 lat przed upływem terminu składania </w:t>
      </w:r>
      <w:r>
        <w:rPr>
          <w:b/>
        </w:rPr>
        <w:t>wniosków o dopuszczenie do udziału w postępowaniu</w:t>
      </w:r>
      <w:r w:rsidRPr="005E671F">
        <w:rPr>
          <w:b/>
        </w:rPr>
        <w:t>, a jeżeli okres prowadzenia działalności jest krótszy – w tym okresie, wraz z podaniem ich rodzaju, wartości, daty, miejsca wykonania i podmiotów, na r</w:t>
      </w:r>
      <w:r>
        <w:rPr>
          <w:b/>
        </w:rPr>
        <w:t>zecz których roboty te zostały wykonane</w:t>
      </w:r>
    </w:p>
    <w:p w:rsidR="000A7EB4" w:rsidRDefault="000A7EB4" w:rsidP="00172D7D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0A7EB4" w:rsidRDefault="000A7EB4" w:rsidP="00C43EE7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i podłączenie do miejskiej sieci ciepłowniczej budynku mieszkalnego położonego przy ul. Szlak 51 w Krakowie.</w:t>
      </w:r>
    </w:p>
    <w:p w:rsidR="000A7EB4" w:rsidRPr="0007283E" w:rsidRDefault="000A7EB4" w:rsidP="00C43EE7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86</w:t>
      </w:r>
      <w:r w:rsidRPr="0007283E">
        <w:rPr>
          <w:b/>
          <w:bCs/>
          <w:iCs/>
          <w:sz w:val="28"/>
          <w:szCs w:val="28"/>
        </w:rPr>
        <w:t>/2017)</w:t>
      </w:r>
    </w:p>
    <w:p w:rsidR="000A7EB4" w:rsidRDefault="000A7EB4" w:rsidP="00172D7D">
      <w:pPr>
        <w:jc w:val="center"/>
        <w:rPr>
          <w:b/>
          <w:sz w:val="32"/>
          <w:szCs w:val="32"/>
        </w:rPr>
      </w:pPr>
    </w:p>
    <w:tbl>
      <w:tblPr>
        <w:tblW w:w="1000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1776"/>
        <w:gridCol w:w="1213"/>
        <w:gridCol w:w="1985"/>
        <w:gridCol w:w="1417"/>
        <w:gridCol w:w="1707"/>
        <w:gridCol w:w="1354"/>
      </w:tblGrid>
      <w:tr w:rsidR="000A7EB4" w:rsidTr="00BD2609">
        <w:trPr>
          <w:trHeight w:val="509"/>
        </w:trPr>
        <w:tc>
          <w:tcPr>
            <w:tcW w:w="555" w:type="dxa"/>
            <w:shd w:val="clear" w:color="auto" w:fill="D9D9D9"/>
            <w:vAlign w:val="center"/>
          </w:tcPr>
          <w:p w:rsidR="000A7EB4" w:rsidRDefault="000A7EB4" w:rsidP="00BD2609">
            <w:pPr>
              <w:jc w:val="center"/>
              <w:rPr>
                <w:b/>
                <w:sz w:val="20"/>
              </w:rPr>
            </w:pPr>
          </w:p>
          <w:p w:rsidR="000A7EB4" w:rsidRDefault="000A7EB4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D9D9D9"/>
            <w:vAlign w:val="center"/>
          </w:tcPr>
          <w:p w:rsidR="000A7EB4" w:rsidRDefault="000A7EB4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roboty budowlanej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D9D9D9"/>
            <w:vAlign w:val="center"/>
          </w:tcPr>
          <w:p w:rsidR="000A7EB4" w:rsidRDefault="000A7EB4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wykonania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0A7EB4" w:rsidRDefault="000A7EB4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zł w brutto</w:t>
            </w:r>
          </w:p>
          <w:p w:rsidR="000A7EB4" w:rsidRDefault="000A7EB4" w:rsidP="00BD2609">
            <w:pPr>
              <w:jc w:val="center"/>
              <w:rPr>
                <w:b/>
                <w:sz w:val="20"/>
              </w:rPr>
            </w:pPr>
          </w:p>
          <w:p w:rsidR="000A7EB4" w:rsidRPr="00702A59" w:rsidRDefault="000A7EB4" w:rsidP="00BD26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(wartość min. 10</w:t>
            </w:r>
            <w:r w:rsidRPr="00702A59">
              <w:rPr>
                <w:b/>
                <w:sz w:val="16"/>
                <w:szCs w:val="16"/>
              </w:rPr>
              <w:t>0.000 zł brutto)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A7EB4" w:rsidRDefault="000A7EB4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Miejsce wykonania</w:t>
            </w:r>
          </w:p>
        </w:tc>
        <w:tc>
          <w:tcPr>
            <w:tcW w:w="1707" w:type="dxa"/>
            <w:shd w:val="clear" w:color="auto" w:fill="D9D9D9"/>
          </w:tcPr>
          <w:p w:rsidR="000A7EB4" w:rsidRDefault="000A7EB4" w:rsidP="00BD2609">
            <w:pPr>
              <w:jc w:val="center"/>
              <w:rPr>
                <w:b/>
                <w:sz w:val="20"/>
              </w:rPr>
            </w:pPr>
            <w:r w:rsidRPr="00E4612C">
              <w:rPr>
                <w:b/>
                <w:sz w:val="20"/>
                <w:szCs w:val="20"/>
              </w:rPr>
              <w:t>Podmiot, na rzecz którego roboty zostały wykonane</w:t>
            </w:r>
          </w:p>
        </w:tc>
        <w:tc>
          <w:tcPr>
            <w:tcW w:w="1354" w:type="dxa"/>
            <w:shd w:val="clear" w:color="auto" w:fill="D9D9D9"/>
            <w:vAlign w:val="center"/>
          </w:tcPr>
          <w:p w:rsidR="000A7EB4" w:rsidRDefault="000A7EB4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Oddane do dyspozycji przez podmiot (nazwa, adres)*</w:t>
            </w:r>
          </w:p>
        </w:tc>
      </w:tr>
      <w:tr w:rsidR="000A7EB4" w:rsidTr="00BD2609">
        <w:trPr>
          <w:trHeight w:val="243"/>
        </w:trPr>
        <w:tc>
          <w:tcPr>
            <w:tcW w:w="555" w:type="dxa"/>
            <w:shd w:val="clear" w:color="auto" w:fill="D9D9D9"/>
            <w:vAlign w:val="center"/>
          </w:tcPr>
          <w:p w:rsidR="000A7EB4" w:rsidRDefault="000A7EB4" w:rsidP="00BD26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6" w:type="dxa"/>
            <w:shd w:val="clear" w:color="auto" w:fill="D9D9D9"/>
            <w:vAlign w:val="center"/>
          </w:tcPr>
          <w:p w:rsidR="000A7EB4" w:rsidRDefault="000A7EB4" w:rsidP="00BD26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13" w:type="dxa"/>
            <w:shd w:val="clear" w:color="auto" w:fill="D9D9D9"/>
            <w:vAlign w:val="center"/>
          </w:tcPr>
          <w:p w:rsidR="000A7EB4" w:rsidRDefault="000A7EB4" w:rsidP="00BD26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shd w:val="clear" w:color="auto" w:fill="D9D9D9"/>
          </w:tcPr>
          <w:p w:rsidR="000A7EB4" w:rsidRDefault="000A7EB4" w:rsidP="00BD260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D9D9D9"/>
          </w:tcPr>
          <w:p w:rsidR="000A7EB4" w:rsidRDefault="000A7EB4" w:rsidP="00BD260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7" w:type="dxa"/>
            <w:shd w:val="clear" w:color="auto" w:fill="D9D9D9"/>
          </w:tcPr>
          <w:p w:rsidR="000A7EB4" w:rsidRDefault="000A7EB4" w:rsidP="00BD260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54" w:type="dxa"/>
            <w:shd w:val="clear" w:color="auto" w:fill="D9D9D9"/>
            <w:vAlign w:val="center"/>
          </w:tcPr>
          <w:p w:rsidR="000A7EB4" w:rsidRDefault="000A7EB4" w:rsidP="00BD260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A7EB4" w:rsidTr="00BD2609">
        <w:trPr>
          <w:trHeight w:val="550"/>
        </w:trPr>
        <w:tc>
          <w:tcPr>
            <w:tcW w:w="555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0A7EB4" w:rsidRPr="0086719E" w:rsidRDefault="000A7EB4" w:rsidP="00BD2609">
            <w:pPr>
              <w:rPr>
                <w:b/>
                <w:sz w:val="18"/>
                <w:szCs w:val="18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</w:tr>
      <w:tr w:rsidR="000A7EB4" w:rsidTr="00BD2609">
        <w:trPr>
          <w:trHeight w:val="550"/>
        </w:trPr>
        <w:tc>
          <w:tcPr>
            <w:tcW w:w="555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0A7EB4" w:rsidRDefault="000A7EB4" w:rsidP="00BD2609"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</w:tr>
      <w:tr w:rsidR="000A7EB4" w:rsidTr="00BD2609">
        <w:trPr>
          <w:trHeight w:val="550"/>
        </w:trPr>
        <w:tc>
          <w:tcPr>
            <w:tcW w:w="555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0A7EB4" w:rsidRPr="00EC4B1D" w:rsidRDefault="000A7EB4" w:rsidP="00BD2609">
            <w:pPr>
              <w:rPr>
                <w:b/>
                <w:sz w:val="16"/>
                <w:szCs w:val="16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</w:tr>
      <w:tr w:rsidR="000A7EB4" w:rsidTr="00BD2609">
        <w:trPr>
          <w:trHeight w:val="550"/>
        </w:trPr>
        <w:tc>
          <w:tcPr>
            <w:tcW w:w="555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0A7EB4" w:rsidRPr="00EC4B1D" w:rsidRDefault="000A7EB4" w:rsidP="00BD2609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</w:tr>
      <w:tr w:rsidR="000A7EB4" w:rsidTr="00BD2609">
        <w:trPr>
          <w:trHeight w:val="550"/>
        </w:trPr>
        <w:tc>
          <w:tcPr>
            <w:tcW w:w="555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0A7EB4" w:rsidRPr="00EC4B1D" w:rsidRDefault="000A7EB4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</w:tr>
      <w:tr w:rsidR="000A7EB4" w:rsidTr="00BD2609">
        <w:trPr>
          <w:trHeight w:val="550"/>
        </w:trPr>
        <w:tc>
          <w:tcPr>
            <w:tcW w:w="555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0A7EB4" w:rsidRPr="00EC4B1D" w:rsidRDefault="000A7EB4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0A7EB4" w:rsidRDefault="000A7EB4" w:rsidP="00BD2609">
            <w:pPr>
              <w:jc w:val="both"/>
              <w:rPr>
                <w:b/>
              </w:rPr>
            </w:pPr>
          </w:p>
        </w:tc>
      </w:tr>
    </w:tbl>
    <w:p w:rsidR="000A7EB4" w:rsidRDefault="000A7EB4" w:rsidP="00172D7D">
      <w:pPr>
        <w:jc w:val="both"/>
        <w:rPr>
          <w:b/>
        </w:rPr>
      </w:pPr>
    </w:p>
    <w:p w:rsidR="000A7EB4" w:rsidRDefault="000A7EB4" w:rsidP="00172D7D">
      <w:pPr>
        <w:jc w:val="both"/>
        <w:rPr>
          <w:b/>
        </w:rPr>
      </w:pPr>
      <w:r>
        <w:rPr>
          <w:b/>
        </w:rPr>
        <w:t xml:space="preserve">*Obowiązek wypełnienia kolumny nr 7 „ODDANE DO DYSPOZYCJI” dotyczy Wykonawcy, </w:t>
      </w:r>
      <w:r w:rsidRPr="006E1B0E">
        <w:rPr>
          <w:b/>
          <w:u w:val="single"/>
        </w:rPr>
        <w:t>który polega na wiedzy i doświadczeniu innego podmiotu</w:t>
      </w:r>
      <w:r>
        <w:rPr>
          <w:b/>
        </w:rPr>
        <w:t xml:space="preserve"> (należy wpisać np. TAK, UDOSTĘPNIONE przez ...........).</w:t>
      </w:r>
    </w:p>
    <w:p w:rsidR="000A7EB4" w:rsidRDefault="000A7EB4" w:rsidP="00172D7D">
      <w:pPr>
        <w:jc w:val="both"/>
        <w:rPr>
          <w:b/>
          <w:bCs/>
          <w:color w:val="000000"/>
        </w:rPr>
      </w:pPr>
    </w:p>
    <w:p w:rsidR="000A7EB4" w:rsidRDefault="000A7EB4" w:rsidP="00172D7D">
      <w:pPr>
        <w:jc w:val="both"/>
        <w:rPr>
          <w:b/>
          <w:color w:val="000000"/>
        </w:rPr>
      </w:pPr>
      <w:r w:rsidRPr="007317F7">
        <w:rPr>
          <w:b/>
        </w:rPr>
        <w:t xml:space="preserve">Do wykazu należy załączyć </w:t>
      </w:r>
      <w:r w:rsidRPr="007317F7">
        <w:rPr>
          <w:b/>
          <w:color w:val="000000"/>
        </w:rPr>
        <w:t>dowody określając</w:t>
      </w:r>
      <w:r>
        <w:rPr>
          <w:b/>
          <w:color w:val="000000"/>
        </w:rPr>
        <w:t>e</w:t>
      </w:r>
      <w:r w:rsidRPr="007317F7">
        <w:rPr>
          <w:b/>
          <w:color w:val="000000"/>
        </w:rPr>
        <w:t xml:space="preserve">, </w:t>
      </w:r>
      <w:r w:rsidRPr="005E671F">
        <w:rPr>
          <w:b/>
        </w:rPr>
        <w:t xml:space="preserve">czy te roboty budowlane zostały wykonane należycie, </w:t>
      </w:r>
      <w:r>
        <w:rPr>
          <w:b/>
        </w:rPr>
        <w:t xml:space="preserve">                    </w:t>
      </w:r>
      <w:r w:rsidRPr="005E671F">
        <w:rPr>
          <w:b/>
        </w:rPr>
        <w:t>w szczególności informacji o tym czy roboty zostały wykonane zgodnie z przepisami prawa budowlanego</w:t>
      </w:r>
      <w:r>
        <w:rPr>
          <w:b/>
        </w:rPr>
        <w:t xml:space="preserve"> </w:t>
      </w:r>
      <w:r w:rsidRPr="005E671F">
        <w:rPr>
          <w:b/>
        </w:rPr>
        <w:t>i prawidłowo ukończone</w:t>
      </w:r>
      <w:r>
        <w:rPr>
          <w:b/>
        </w:rPr>
        <w:t>.</w:t>
      </w:r>
    </w:p>
    <w:p w:rsidR="000A7EB4" w:rsidRPr="007317F7" w:rsidRDefault="000A7EB4" w:rsidP="00172D7D">
      <w:pPr>
        <w:jc w:val="both"/>
        <w:rPr>
          <w:b/>
        </w:rPr>
      </w:pPr>
    </w:p>
    <w:p w:rsidR="000A7EB4" w:rsidRDefault="000A7EB4" w:rsidP="00172D7D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........................................................</w:t>
      </w:r>
    </w:p>
    <w:p w:rsidR="000A7EB4" w:rsidRPr="00172D7D" w:rsidRDefault="000A7EB4" w:rsidP="00172D7D">
      <w:pPr>
        <w:overflowPunct w:val="0"/>
        <w:autoSpaceDE w:val="0"/>
        <w:autoSpaceDN w:val="0"/>
        <w:adjustRightInd w:val="0"/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           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                   /podpis i pieczęć Wykonawcy</w:t>
      </w:r>
    </w:p>
    <w:p w:rsidR="000A7EB4" w:rsidRDefault="000A7EB4" w:rsidP="001773BD">
      <w:pPr>
        <w:rPr>
          <w:b/>
          <w:sz w:val="36"/>
          <w:szCs w:val="36"/>
        </w:rPr>
      </w:pPr>
    </w:p>
    <w:p w:rsidR="000A7EB4" w:rsidRPr="001037AD" w:rsidRDefault="000A7EB4" w:rsidP="00C10727">
      <w:pPr>
        <w:ind w:left="5954" w:hanging="425"/>
        <w:jc w:val="right"/>
        <w:rPr>
          <w:color w:val="000000"/>
        </w:rPr>
      </w:pPr>
      <w:r>
        <w:br w:type="page"/>
      </w:r>
      <w:r>
        <w:rPr>
          <w:color w:val="000000"/>
        </w:rPr>
        <w:t>Załącznik Nr 6 do Wniosku</w:t>
      </w:r>
    </w:p>
    <w:p w:rsidR="000A7EB4" w:rsidRPr="00E96442" w:rsidRDefault="000A7EB4" w:rsidP="00E7112C">
      <w:pPr>
        <w:pStyle w:val="PlainText"/>
        <w:spacing w:line="276" w:lineRule="auto"/>
        <w:ind w:left="993" w:hanging="993"/>
        <w:jc w:val="both"/>
        <w:rPr>
          <w:rFonts w:ascii="Times New Roman" w:hAnsi="Times New Roman"/>
          <w:i/>
        </w:rPr>
      </w:pPr>
      <w:r w:rsidRPr="00E96442">
        <w:rPr>
          <w:rFonts w:ascii="Times New Roman" w:hAnsi="Times New Roman"/>
          <w:i/>
        </w:rPr>
        <w:t xml:space="preserve">UWAGA: </w:t>
      </w:r>
    </w:p>
    <w:p w:rsidR="000A7EB4" w:rsidRPr="00E96442" w:rsidRDefault="000A7EB4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Zamiast niniejszego Formularza można przedstawić inne dokumenty, w szczególności:</w:t>
      </w:r>
    </w:p>
    <w:p w:rsidR="000A7EB4" w:rsidRPr="00E96442" w:rsidRDefault="000A7EB4" w:rsidP="00E7112C">
      <w:pPr>
        <w:pStyle w:val="Zwykytekst1"/>
        <w:numPr>
          <w:ilvl w:val="0"/>
          <w:numId w:val="4"/>
        </w:numPr>
        <w:spacing w:line="276" w:lineRule="auto"/>
        <w:ind w:left="426" w:right="-341" w:hanging="426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pisemne zobowiązanie podmiotu, o którym mowa w art. 22a ust. 2 ustawy Pzp</w:t>
      </w:r>
    </w:p>
    <w:p w:rsidR="000A7EB4" w:rsidRPr="00E96442" w:rsidRDefault="000A7EB4" w:rsidP="00E7112C">
      <w:pPr>
        <w:pStyle w:val="Zwykytekst1"/>
        <w:numPr>
          <w:ilvl w:val="0"/>
          <w:numId w:val="4"/>
        </w:numPr>
        <w:spacing w:line="276" w:lineRule="auto"/>
        <w:ind w:left="426" w:right="-341" w:hanging="426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dokumenty dotyczące:</w:t>
      </w:r>
    </w:p>
    <w:p w:rsidR="000A7EB4" w:rsidRPr="00E96442" w:rsidRDefault="000A7EB4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zakresu dostępnych Wykonawcy zasobów innego podmiotu,</w:t>
      </w:r>
    </w:p>
    <w:p w:rsidR="000A7EB4" w:rsidRPr="00E96442" w:rsidRDefault="000A7EB4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 xml:space="preserve">sposobu wykorzystania zasobów innego podmiotu, przez Wykonawcę, przy wykonywaniu zamówienia publicznego, </w:t>
      </w:r>
    </w:p>
    <w:p w:rsidR="000A7EB4" w:rsidRPr="00E96442" w:rsidRDefault="000A7EB4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zakres i okres udziału innego podmiotu przy wykonywaniu zamówienia publicznego,,</w:t>
      </w:r>
    </w:p>
    <w:p w:rsidR="000A7EB4" w:rsidRPr="00E96442" w:rsidRDefault="000A7EB4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czy podmiot, na zdolnościach którego wykonawca polega w odniesieniu do warunków udziału w postępowaniu dotyczących wykształcenia, kwalifikacji zawodowych lub doświadczenia, zrealizuje roboty budowlane, których wskazane zdolności dotyczą.</w:t>
      </w:r>
    </w:p>
    <w:p w:rsidR="000A7EB4" w:rsidRPr="001D655F" w:rsidRDefault="000A7EB4" w:rsidP="00E7112C">
      <w:pPr>
        <w:pStyle w:val="PlainTex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0A7EB4" w:rsidRPr="00E96442" w:rsidRDefault="000A7EB4" w:rsidP="00E7112C">
      <w:pPr>
        <w:pStyle w:val="PlainTex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96442">
        <w:rPr>
          <w:rFonts w:ascii="Times New Roman" w:hAnsi="Times New Roman"/>
          <w:b/>
          <w:bCs/>
          <w:sz w:val="22"/>
          <w:szCs w:val="22"/>
        </w:rPr>
        <w:t>MY NIŻEJ PODPISANI</w:t>
      </w:r>
      <w:r w:rsidRPr="00E96442">
        <w:rPr>
          <w:rFonts w:ascii="Times New Roman" w:hAnsi="Times New Roman"/>
          <w:sz w:val="22"/>
          <w:szCs w:val="22"/>
        </w:rPr>
        <w:t xml:space="preserve"> </w:t>
      </w:r>
    </w:p>
    <w:p w:rsidR="000A7EB4" w:rsidRPr="003C7E0C" w:rsidRDefault="000A7EB4" w:rsidP="00E7112C">
      <w:pPr>
        <w:pStyle w:val="PlainText"/>
        <w:tabs>
          <w:tab w:val="left" w:leader="underscore" w:pos="9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7E0C">
        <w:rPr>
          <w:rFonts w:ascii="Times New Roman" w:hAnsi="Times New Roman"/>
          <w:sz w:val="24"/>
          <w:szCs w:val="24"/>
        </w:rPr>
        <w:tab/>
        <w:t xml:space="preserve"> </w:t>
      </w:r>
    </w:p>
    <w:p w:rsidR="000A7EB4" w:rsidRPr="001D655F" w:rsidRDefault="000A7EB4" w:rsidP="00E7112C">
      <w:pPr>
        <w:pStyle w:val="PlainText"/>
        <w:tabs>
          <w:tab w:val="left" w:leader="dot" w:pos="9072"/>
        </w:tabs>
        <w:spacing w:line="276" w:lineRule="auto"/>
        <w:jc w:val="center"/>
        <w:rPr>
          <w:rFonts w:ascii="Times New Roman" w:hAnsi="Times New Roman"/>
          <w:i/>
          <w:iCs/>
        </w:rPr>
      </w:pPr>
      <w:r w:rsidRPr="001D655F">
        <w:rPr>
          <w:rFonts w:ascii="Times New Roman" w:hAnsi="Times New Roman"/>
          <w:i/>
          <w:iCs/>
        </w:rPr>
        <w:t xml:space="preserve"> (imię i nazwisko osoby upoważnionej do reprezentowania podmiotu)</w:t>
      </w:r>
    </w:p>
    <w:p w:rsidR="000A7EB4" w:rsidRPr="00E96442" w:rsidRDefault="000A7EB4" w:rsidP="00E7112C">
      <w:pPr>
        <w:pStyle w:val="PlainTex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96442">
        <w:rPr>
          <w:rFonts w:ascii="Times New Roman" w:hAnsi="Times New Roman"/>
          <w:sz w:val="22"/>
          <w:szCs w:val="22"/>
        </w:rPr>
        <w:t>działając w imieniu i na rzecz</w:t>
      </w:r>
    </w:p>
    <w:p w:rsidR="000A7EB4" w:rsidRPr="003C7E0C" w:rsidRDefault="000A7EB4" w:rsidP="00E7112C">
      <w:pPr>
        <w:pStyle w:val="PlainText"/>
        <w:tabs>
          <w:tab w:val="left" w:leader="underscore" w:pos="9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7E0C">
        <w:rPr>
          <w:rFonts w:ascii="Times New Roman" w:hAnsi="Times New Roman"/>
          <w:sz w:val="24"/>
          <w:szCs w:val="24"/>
        </w:rPr>
        <w:tab/>
        <w:t xml:space="preserve"> </w:t>
      </w:r>
    </w:p>
    <w:p w:rsidR="000A7EB4" w:rsidRPr="001D655F" w:rsidRDefault="000A7EB4" w:rsidP="00E7112C">
      <w:pPr>
        <w:pStyle w:val="PlainText"/>
        <w:tabs>
          <w:tab w:val="left" w:leader="dot" w:pos="9072"/>
        </w:tabs>
        <w:spacing w:line="276" w:lineRule="auto"/>
        <w:jc w:val="center"/>
        <w:rPr>
          <w:rFonts w:ascii="Times New Roman" w:hAnsi="Times New Roman"/>
          <w:i/>
          <w:iCs/>
        </w:rPr>
      </w:pPr>
      <w:r w:rsidRPr="001D655F">
        <w:rPr>
          <w:rFonts w:ascii="Times New Roman" w:hAnsi="Times New Roman"/>
          <w:i/>
          <w:iCs/>
        </w:rPr>
        <w:t>(nazwa (firma) dokładny adres Podmiotu)</w:t>
      </w:r>
    </w:p>
    <w:p w:rsidR="000A7EB4" w:rsidRPr="00E96442" w:rsidRDefault="000A7EB4" w:rsidP="00E7112C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 xml:space="preserve">Zobowiązuję się do oddania nw. zasobów na potrzeby wykonania zamówienia </w:t>
      </w:r>
    </w:p>
    <w:p w:rsidR="000A7EB4" w:rsidRPr="003C7E0C" w:rsidRDefault="000A7EB4" w:rsidP="00E7112C">
      <w:pPr>
        <w:pStyle w:val="Zwykytekst1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A7EB4" w:rsidRPr="001D655F" w:rsidRDefault="000A7EB4" w:rsidP="00E7112C">
      <w:pPr>
        <w:spacing w:line="276" w:lineRule="auto"/>
        <w:jc w:val="center"/>
        <w:rPr>
          <w:i/>
        </w:rPr>
      </w:pPr>
      <w:r w:rsidRPr="001D655F">
        <w:rPr>
          <w:i/>
        </w:rPr>
        <w:t>(określenie zasobu – zdolności techniczne lub zawodowe lub sytuacja finansowa lub ekonomiczna)</w:t>
      </w:r>
    </w:p>
    <w:p w:rsidR="000A7EB4" w:rsidRPr="00E96442" w:rsidRDefault="000A7EB4" w:rsidP="00E7112C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do dyspozycji Wykonawcy:</w:t>
      </w:r>
    </w:p>
    <w:p w:rsidR="000A7EB4" w:rsidRPr="003C7E0C" w:rsidRDefault="000A7EB4" w:rsidP="00E7112C">
      <w:pPr>
        <w:pStyle w:val="Zwykytekst1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A7EB4" w:rsidRPr="001D655F" w:rsidRDefault="000A7EB4" w:rsidP="00E7112C">
      <w:pPr>
        <w:spacing w:line="276" w:lineRule="auto"/>
        <w:jc w:val="center"/>
        <w:rPr>
          <w:i/>
        </w:rPr>
      </w:pPr>
      <w:r w:rsidRPr="001D655F">
        <w:rPr>
          <w:i/>
        </w:rPr>
        <w:t>(nazwa Wykonawcy)</w:t>
      </w:r>
    </w:p>
    <w:p w:rsidR="000A7EB4" w:rsidRPr="001D655F" w:rsidRDefault="000A7EB4" w:rsidP="00E7112C">
      <w:pPr>
        <w:spacing w:line="276" w:lineRule="auto"/>
        <w:rPr>
          <w:sz w:val="16"/>
          <w:szCs w:val="16"/>
        </w:rPr>
      </w:pPr>
    </w:p>
    <w:p w:rsidR="000A7EB4" w:rsidRDefault="000A7EB4" w:rsidP="00E7112C">
      <w:pPr>
        <w:spacing w:line="276" w:lineRule="auto"/>
      </w:pPr>
      <w:r w:rsidRPr="003C7E0C">
        <w:t>przy wykonywaniu zamówienia pod nazwą:</w:t>
      </w:r>
    </w:p>
    <w:p w:rsidR="000A7EB4" w:rsidRDefault="000A7EB4" w:rsidP="00C43EE7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i podłączenie do miejskiej sieci ciepłowniczej budynku mieszkalnego położonego przy ul. Szlak 51 w Krakowie.</w:t>
      </w:r>
    </w:p>
    <w:p w:rsidR="000A7EB4" w:rsidRPr="00E97276" w:rsidRDefault="000A7EB4" w:rsidP="00C43EE7">
      <w:pPr>
        <w:pStyle w:val="BodyText"/>
        <w:ind w:right="701"/>
        <w:jc w:val="center"/>
        <w:rPr>
          <w:b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86</w:t>
      </w:r>
      <w:r w:rsidRPr="0007283E">
        <w:rPr>
          <w:b/>
          <w:bCs/>
          <w:iCs/>
          <w:sz w:val="28"/>
          <w:szCs w:val="28"/>
        </w:rPr>
        <w:t>/2017)</w:t>
      </w:r>
    </w:p>
    <w:p w:rsidR="000A7EB4" w:rsidRPr="00E96442" w:rsidRDefault="000A7EB4" w:rsidP="00E7112C">
      <w:pPr>
        <w:pStyle w:val="Zwykytekst1"/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Oświadczam, iż:</w:t>
      </w:r>
    </w:p>
    <w:p w:rsidR="000A7EB4" w:rsidRPr="00E96442" w:rsidRDefault="000A7EB4" w:rsidP="00E7112C">
      <w:pPr>
        <w:pStyle w:val="Zwykytekst1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udostępniam Wykonawcy ww. zasoby, w następującym zakresie:</w:t>
      </w:r>
    </w:p>
    <w:p w:rsidR="000A7EB4" w:rsidRPr="00E96442" w:rsidRDefault="000A7EB4" w:rsidP="00E7112C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0A7EB4" w:rsidRPr="00E96442" w:rsidRDefault="000A7EB4" w:rsidP="00E7112C">
      <w:pPr>
        <w:pStyle w:val="Zwykytekst1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sposób wykorzystania udostępnionych przeze mnie zasobów będzie następujący:</w:t>
      </w:r>
    </w:p>
    <w:p w:rsidR="000A7EB4" w:rsidRPr="00E96442" w:rsidRDefault="000A7EB4" w:rsidP="00E7112C">
      <w:pPr>
        <w:pStyle w:val="Zwykytekst1"/>
        <w:spacing w:line="276" w:lineRule="auto"/>
        <w:ind w:left="720" w:right="-2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0A7EB4" w:rsidRPr="00E96442" w:rsidRDefault="000A7EB4" w:rsidP="00E7112C">
      <w:pPr>
        <w:pStyle w:val="Zwykytekst1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zakres mojego udziału przy wykonywaniu zamówienia będzie następujący:</w:t>
      </w:r>
    </w:p>
    <w:p w:rsidR="000A7EB4" w:rsidRPr="00E96442" w:rsidRDefault="000A7EB4" w:rsidP="00E7112C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0A7EB4" w:rsidRPr="00E96442" w:rsidRDefault="000A7EB4" w:rsidP="00E7112C">
      <w:pPr>
        <w:pStyle w:val="Zwykytekst1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okres mojego udziału przy wykonywaniu zamówienia będzie następujący:</w:t>
      </w:r>
    </w:p>
    <w:p w:rsidR="000A7EB4" w:rsidRPr="00E96442" w:rsidRDefault="000A7EB4" w:rsidP="00E7112C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0A7EB4" w:rsidRPr="00E96442" w:rsidRDefault="000A7EB4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sz w:val="16"/>
          <w:szCs w:val="16"/>
        </w:rPr>
      </w:pPr>
    </w:p>
    <w:p w:rsidR="000A7EB4" w:rsidRPr="00E96442" w:rsidRDefault="000A7EB4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Oświadczam, że w zakresie, w którym udostępniam zwoje zdolności (dot. wykształcenia/kwalifikacji zawodowych/doświadczenia) będę realizował zamówienie, w zakresie, w którym wskazane zdolności dotyczą.</w:t>
      </w:r>
    </w:p>
    <w:p w:rsidR="000A7EB4" w:rsidRPr="00B918C9" w:rsidRDefault="000A7EB4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18C9">
        <w:rPr>
          <w:rFonts w:ascii="Times New Roman" w:hAnsi="Times New Roman" w:cs="Times New Roman"/>
          <w:color w:val="FF0000"/>
          <w:sz w:val="24"/>
          <w:szCs w:val="24"/>
        </w:rPr>
        <w:t>__________________ dnia __ __ _____ roku</w:t>
      </w:r>
    </w:p>
    <w:p w:rsidR="000A7EB4" w:rsidRPr="00B918C9" w:rsidRDefault="000A7EB4" w:rsidP="00E7112C">
      <w:pPr>
        <w:pStyle w:val="PlainText"/>
        <w:spacing w:line="276" w:lineRule="auto"/>
        <w:ind w:left="2836"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B918C9">
        <w:rPr>
          <w:rFonts w:ascii="Times New Roman" w:hAnsi="Times New Roman"/>
          <w:i/>
          <w:color w:val="FF0000"/>
          <w:sz w:val="24"/>
          <w:szCs w:val="24"/>
        </w:rPr>
        <w:t>___________________________________________</w:t>
      </w:r>
    </w:p>
    <w:p w:rsidR="000A7EB4" w:rsidRPr="00B918C9" w:rsidRDefault="000A7EB4" w:rsidP="00E7112C">
      <w:pPr>
        <w:pStyle w:val="PlainText"/>
        <w:spacing w:line="276" w:lineRule="auto"/>
        <w:ind w:left="2836" w:firstLine="44"/>
        <w:jc w:val="center"/>
        <w:rPr>
          <w:rFonts w:ascii="Times New Roman" w:hAnsi="Times New Roman"/>
          <w:color w:val="FF0000"/>
        </w:rPr>
      </w:pPr>
      <w:r w:rsidRPr="00B918C9">
        <w:rPr>
          <w:rFonts w:ascii="Times New Roman" w:hAnsi="Times New Roman"/>
          <w:i/>
          <w:color w:val="FF0000"/>
        </w:rPr>
        <w:t>(podpis Podmiotu/ osoby upoważnionej do reprezentacji Podmiotu)</w:t>
      </w:r>
    </w:p>
    <w:p w:rsidR="000A7EB4" w:rsidRPr="00C10727" w:rsidRDefault="000A7EB4" w:rsidP="00C10727">
      <w:pPr>
        <w:rPr>
          <w:color w:val="000000"/>
        </w:rPr>
      </w:pPr>
    </w:p>
    <w:sectPr w:rsidR="000A7EB4" w:rsidRPr="00C10727" w:rsidSect="00172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752315"/>
    <w:multiLevelType w:val="hybridMultilevel"/>
    <w:tmpl w:val="725EFE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EF4"/>
    <w:rsid w:val="000532F4"/>
    <w:rsid w:val="0007283E"/>
    <w:rsid w:val="000800B8"/>
    <w:rsid w:val="00080CC1"/>
    <w:rsid w:val="00082A24"/>
    <w:rsid w:val="00094043"/>
    <w:rsid w:val="000A7EB4"/>
    <w:rsid w:val="000C4939"/>
    <w:rsid w:val="001037AD"/>
    <w:rsid w:val="001144D0"/>
    <w:rsid w:val="001164BC"/>
    <w:rsid w:val="00135490"/>
    <w:rsid w:val="001637B9"/>
    <w:rsid w:val="00171AB4"/>
    <w:rsid w:val="00172D7D"/>
    <w:rsid w:val="001773BD"/>
    <w:rsid w:val="001D655F"/>
    <w:rsid w:val="001F4A94"/>
    <w:rsid w:val="00232718"/>
    <w:rsid w:val="002349E1"/>
    <w:rsid w:val="00256DC3"/>
    <w:rsid w:val="002866C0"/>
    <w:rsid w:val="002B2D24"/>
    <w:rsid w:val="002D48D6"/>
    <w:rsid w:val="00355B68"/>
    <w:rsid w:val="00391A26"/>
    <w:rsid w:val="003C7E0C"/>
    <w:rsid w:val="003F2055"/>
    <w:rsid w:val="004B2712"/>
    <w:rsid w:val="004D1B57"/>
    <w:rsid w:val="004E2790"/>
    <w:rsid w:val="004F503F"/>
    <w:rsid w:val="00501E8F"/>
    <w:rsid w:val="00542473"/>
    <w:rsid w:val="00561798"/>
    <w:rsid w:val="005659DC"/>
    <w:rsid w:val="005E671F"/>
    <w:rsid w:val="0060515D"/>
    <w:rsid w:val="00641CB3"/>
    <w:rsid w:val="006C333C"/>
    <w:rsid w:val="006E1B0E"/>
    <w:rsid w:val="006F5E24"/>
    <w:rsid w:val="00702A59"/>
    <w:rsid w:val="007317F7"/>
    <w:rsid w:val="00775491"/>
    <w:rsid w:val="007F4E33"/>
    <w:rsid w:val="00805106"/>
    <w:rsid w:val="00835E07"/>
    <w:rsid w:val="0086719E"/>
    <w:rsid w:val="00867C4F"/>
    <w:rsid w:val="008A5435"/>
    <w:rsid w:val="008C4697"/>
    <w:rsid w:val="00906B09"/>
    <w:rsid w:val="00914B52"/>
    <w:rsid w:val="0098594F"/>
    <w:rsid w:val="009B1F38"/>
    <w:rsid w:val="009E1EA9"/>
    <w:rsid w:val="009F01EF"/>
    <w:rsid w:val="00A00774"/>
    <w:rsid w:val="00A02C4C"/>
    <w:rsid w:val="00A31698"/>
    <w:rsid w:val="00A843BD"/>
    <w:rsid w:val="00A87BA8"/>
    <w:rsid w:val="00AA2BD0"/>
    <w:rsid w:val="00AC3A2A"/>
    <w:rsid w:val="00AC777E"/>
    <w:rsid w:val="00AE5A9C"/>
    <w:rsid w:val="00B63FAD"/>
    <w:rsid w:val="00B65E66"/>
    <w:rsid w:val="00B7448D"/>
    <w:rsid w:val="00B918C9"/>
    <w:rsid w:val="00B97074"/>
    <w:rsid w:val="00BD2609"/>
    <w:rsid w:val="00C10727"/>
    <w:rsid w:val="00C43EE7"/>
    <w:rsid w:val="00CA7918"/>
    <w:rsid w:val="00CE0F14"/>
    <w:rsid w:val="00D37271"/>
    <w:rsid w:val="00D6687A"/>
    <w:rsid w:val="00DB4A26"/>
    <w:rsid w:val="00DE7FE5"/>
    <w:rsid w:val="00E03903"/>
    <w:rsid w:val="00E1203F"/>
    <w:rsid w:val="00E4612C"/>
    <w:rsid w:val="00E7112C"/>
    <w:rsid w:val="00E75343"/>
    <w:rsid w:val="00E96442"/>
    <w:rsid w:val="00E97276"/>
    <w:rsid w:val="00EB0498"/>
    <w:rsid w:val="00EC4B1D"/>
    <w:rsid w:val="00F65177"/>
    <w:rsid w:val="00FB7E6A"/>
    <w:rsid w:val="00FE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EF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0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0EF4"/>
    <w:rPr>
      <w:rFonts w:ascii="Cambria" w:hAnsi="Cambria" w:cs="Times New Roman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C43EE7"/>
    <w:pPr>
      <w:overflowPunct w:val="0"/>
      <w:autoSpaceDE w:val="0"/>
      <w:autoSpaceDN w:val="0"/>
      <w:adjustRightInd w:val="0"/>
      <w:jc w:val="both"/>
    </w:pPr>
    <w:rPr>
      <w:rFonts w:ascii="Arial" w:eastAsia="Calibri" w:hAnsi="Arial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E0EF4"/>
    <w:rPr>
      <w:rFonts w:ascii="Times New Roman" w:hAnsi="Times New Roman" w:cs="Times New Roman"/>
      <w:b/>
      <w:bCs/>
      <w:sz w:val="25"/>
      <w:szCs w:val="25"/>
      <w:lang w:eastAsia="pl-PL"/>
    </w:rPr>
  </w:style>
  <w:style w:type="paragraph" w:customStyle="1" w:styleId="Tekstpodstawowy21">
    <w:name w:val="Tekst podstawowy 21"/>
    <w:basedOn w:val="Normal"/>
    <w:uiPriority w:val="99"/>
    <w:rsid w:val="00FE0EF4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"/>
    <w:uiPriority w:val="99"/>
    <w:rsid w:val="00FE0E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0E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E0EF4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text2">
    <w:name w:val="text2"/>
    <w:uiPriority w:val="99"/>
    <w:rsid w:val="00FE0EF4"/>
  </w:style>
  <w:style w:type="paragraph" w:styleId="ListParagraph">
    <w:name w:val="List Paragraph"/>
    <w:basedOn w:val="Normal"/>
    <w:uiPriority w:val="99"/>
    <w:qFormat/>
    <w:rsid w:val="00FE0EF4"/>
    <w:pPr>
      <w:ind w:left="720"/>
      <w:contextualSpacing/>
    </w:pPr>
  </w:style>
  <w:style w:type="paragraph" w:customStyle="1" w:styleId="Tekstpodstawowy22">
    <w:name w:val="Tekst podstawowy 22"/>
    <w:basedOn w:val="Normal"/>
    <w:uiPriority w:val="99"/>
    <w:rsid w:val="0060515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4">
    <w:name w:val="Tekst podstawowy 24"/>
    <w:basedOn w:val="Normal"/>
    <w:uiPriority w:val="99"/>
    <w:rsid w:val="00172D7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74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448D"/>
    <w:rPr>
      <w:rFonts w:ascii="Segoe UI" w:hAnsi="Segoe UI" w:cs="Segoe UI"/>
      <w:sz w:val="18"/>
      <w:szCs w:val="18"/>
      <w:lang w:eastAsia="pl-PL"/>
    </w:rPr>
  </w:style>
  <w:style w:type="paragraph" w:styleId="BodyText">
    <w:name w:val="Body Text"/>
    <w:basedOn w:val="Normal"/>
    <w:link w:val="BodyTextChar"/>
    <w:uiPriority w:val="99"/>
    <w:rsid w:val="00E711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64BC"/>
    <w:rPr>
      <w:rFonts w:ascii="Times New Roman" w:hAnsi="Times New Roman" w:cs="Times New Roman"/>
      <w:sz w:val="24"/>
      <w:szCs w:val="24"/>
    </w:rPr>
  </w:style>
  <w:style w:type="paragraph" w:customStyle="1" w:styleId="Akapitzlist">
    <w:name w:val="Akapit z listą"/>
    <w:aliases w:val="normalny tekst"/>
    <w:basedOn w:val="Normal"/>
    <w:link w:val="AkapitzlistZnak"/>
    <w:uiPriority w:val="99"/>
    <w:rsid w:val="00E7112C"/>
    <w:pPr>
      <w:spacing w:line="276" w:lineRule="auto"/>
      <w:ind w:left="720"/>
    </w:pPr>
    <w:rPr>
      <w:rFonts w:ascii="Arial" w:eastAsia="Calibri" w:hAnsi="Arial"/>
      <w:sz w:val="20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E7112C"/>
    <w:rPr>
      <w:rFonts w:ascii="Arial" w:hAnsi="Arial"/>
    </w:rPr>
  </w:style>
  <w:style w:type="paragraph" w:styleId="PlainText">
    <w:name w:val="Plain Text"/>
    <w:basedOn w:val="Normal"/>
    <w:link w:val="PlainTextChar1"/>
    <w:uiPriority w:val="99"/>
    <w:rsid w:val="00E7112C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164BC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link w:val="PlainText"/>
    <w:uiPriority w:val="99"/>
    <w:locked/>
    <w:rsid w:val="00E7112C"/>
    <w:rPr>
      <w:rFonts w:ascii="Courier New" w:hAnsi="Courier New"/>
      <w:lang w:eastAsia="pl-PL"/>
    </w:rPr>
  </w:style>
  <w:style w:type="paragraph" w:customStyle="1" w:styleId="Zwykytekst1">
    <w:name w:val="Zwykły tekst1"/>
    <w:basedOn w:val="Normal"/>
    <w:uiPriority w:val="99"/>
    <w:rsid w:val="00E7112C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rsid w:val="00E7112C"/>
    <w:pPr>
      <w:spacing w:before="100" w:beforeAutospacing="1" w:after="100" w:afterAutospacing="1"/>
      <w:jc w:val="both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6</Pages>
  <Words>1670</Words>
  <Characters>10020</Characters>
  <Application>Microsoft Office Outlook</Application>
  <DocSecurity>0</DocSecurity>
  <Lines>0</Lines>
  <Paragraphs>0</Paragraphs>
  <ScaleCrop>false</ScaleCrop>
  <Company>zbk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korbaal</dc:creator>
  <cp:keywords/>
  <dc:description/>
  <cp:lastModifiedBy>bochenjo</cp:lastModifiedBy>
  <cp:revision>5</cp:revision>
  <cp:lastPrinted>2017-08-28T06:28:00Z</cp:lastPrinted>
  <dcterms:created xsi:type="dcterms:W3CDTF">2017-08-28T05:02:00Z</dcterms:created>
  <dcterms:modified xsi:type="dcterms:W3CDTF">2017-08-28T06:29:00Z</dcterms:modified>
</cp:coreProperties>
</file>