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8C" w:rsidRPr="008A74EB" w:rsidRDefault="00A3128C" w:rsidP="00EC416B">
      <w:pPr>
        <w:spacing w:line="280" w:lineRule="atLeast"/>
        <w:jc w:val="right"/>
        <w:rPr>
          <w:rFonts w:ascii="Palatino Linotype" w:hAnsi="Palatino Linotype" w:cs="Palatino Linotype"/>
          <w:b/>
          <w:bCs/>
          <w:sz w:val="22"/>
          <w:szCs w:val="22"/>
        </w:rPr>
      </w:pPr>
      <w:r w:rsidRPr="008A74EB">
        <w:rPr>
          <w:rFonts w:ascii="Palatino Linotype" w:hAnsi="Palatino Linotype" w:cs="Palatino Linotype"/>
          <w:b/>
          <w:bCs/>
          <w:sz w:val="22"/>
          <w:szCs w:val="22"/>
        </w:rPr>
        <w:t>Załącznik Nr 4</w:t>
      </w:r>
      <w:r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Pr="008A74EB">
        <w:rPr>
          <w:rFonts w:ascii="Palatino Linotype" w:hAnsi="Palatino Linotype" w:cs="Palatino Linotype"/>
          <w:b/>
          <w:bCs/>
          <w:sz w:val="22"/>
          <w:szCs w:val="22"/>
        </w:rPr>
        <w:t xml:space="preserve"> do SIWZ</w:t>
      </w:r>
    </w:p>
    <w:p w:rsidR="00A3128C" w:rsidRPr="004D5136" w:rsidRDefault="00A3128C" w:rsidP="00EC416B">
      <w:pPr>
        <w:jc w:val="center"/>
        <w:rPr>
          <w:rFonts w:ascii="Palatino Linotype" w:hAnsi="Palatino Linotype" w:cs="Palatino Linotype"/>
          <w:b/>
          <w:bCs/>
        </w:rPr>
      </w:pPr>
      <w:r w:rsidRPr="004D5136">
        <w:rPr>
          <w:rFonts w:ascii="Palatino Linotype" w:hAnsi="Palatino Linotype" w:cs="Palatino Linotype"/>
          <w:b/>
          <w:bCs/>
        </w:rPr>
        <w:t>Formularz oferty (Wzór)</w:t>
      </w:r>
    </w:p>
    <w:p w:rsidR="00A3128C" w:rsidRPr="004D5136" w:rsidRDefault="00A3128C" w:rsidP="00EC416B">
      <w:pPr>
        <w:pStyle w:val="BodyText"/>
        <w:jc w:val="righ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________________________</w:t>
      </w:r>
      <w:r w:rsidRPr="004D5136">
        <w:rPr>
          <w:rFonts w:ascii="Palatino Linotype" w:hAnsi="Palatino Linotype" w:cs="Palatino Linotype"/>
        </w:rPr>
        <w:t>/</w:t>
      </w:r>
      <w:r>
        <w:rPr>
          <w:rFonts w:ascii="Palatino Linotype" w:hAnsi="Palatino Linotype" w:cs="Palatino Linotype"/>
        </w:rPr>
        <w:t>_________</w:t>
      </w:r>
      <w:r w:rsidRPr="004D5136">
        <w:rPr>
          <w:rFonts w:ascii="Palatino Linotype" w:hAnsi="Palatino Linotype" w:cs="Palatino Linotype"/>
        </w:rPr>
        <w:t xml:space="preserve"> 201</w:t>
      </w:r>
      <w:r>
        <w:rPr>
          <w:rFonts w:ascii="Palatino Linotype" w:hAnsi="Palatino Linotype" w:cs="Palatino Linotype"/>
        </w:rPr>
        <w:t xml:space="preserve">7 </w:t>
      </w:r>
      <w:r w:rsidRPr="004D5136">
        <w:rPr>
          <w:rFonts w:ascii="Palatino Linotype" w:hAnsi="Palatino Linotype" w:cs="Palatino Linotype"/>
        </w:rPr>
        <w:t xml:space="preserve"> r.</w:t>
      </w:r>
    </w:p>
    <w:p w:rsidR="00A3128C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</w:p>
    <w:p w:rsidR="00A3128C" w:rsidRPr="00732022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  <w:r w:rsidRPr="00F16AB6">
        <w:rPr>
          <w:rFonts w:ascii="Palatino Linotype" w:hAnsi="Palatino Linotype" w:cs="Palatino Linotype"/>
          <w:b/>
          <w:bCs/>
        </w:rPr>
        <w:t>Dane Wykonawcy</w:t>
      </w:r>
      <w:r w:rsidRPr="00F16AB6">
        <w:rPr>
          <w:rFonts w:ascii="Palatino Linotype" w:hAnsi="Palatino Linotype" w:cs="Palatino Linotype"/>
          <w:i/>
          <w:iCs/>
          <w:sz w:val="18"/>
          <w:szCs w:val="18"/>
        </w:rPr>
        <w:t>(w przypadku podmiotów wspólnie ubiegających się o zamówienie, należy podać dane lidera</w:t>
      </w:r>
      <w:r>
        <w:rPr>
          <w:rFonts w:ascii="Palatino Linotype" w:hAnsi="Palatino Linotype" w:cs="Palatino Linotype"/>
          <w:i/>
          <w:iCs/>
          <w:sz w:val="18"/>
          <w:szCs w:val="18"/>
        </w:rPr>
        <w:t>)</w:t>
      </w:r>
      <w:r w:rsidRPr="00F16AB6">
        <w:rPr>
          <w:rFonts w:ascii="Palatino Linotype" w:hAnsi="Palatino Linotype" w:cs="Palatino Linotype"/>
          <w:i/>
          <w:iCs/>
          <w:sz w:val="18"/>
          <w:szCs w:val="18"/>
        </w:rPr>
        <w:t>:</w:t>
      </w:r>
    </w:p>
    <w:p w:rsidR="00A3128C" w:rsidRPr="00465572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b/>
          <w:bCs/>
          <w:sz w:val="18"/>
          <w:szCs w:val="18"/>
          <w:lang w:val="it-IT"/>
        </w:rPr>
      </w:pPr>
      <w:r w:rsidRPr="00465572">
        <w:rPr>
          <w:rFonts w:ascii="Palatino Linotype" w:hAnsi="Palatino Linotype" w:cs="Palatino Linotype"/>
          <w:sz w:val="18"/>
          <w:szCs w:val="18"/>
          <w:lang w:val="it-IT"/>
        </w:rPr>
        <w:t>Nu</w:t>
      </w:r>
      <w:r>
        <w:rPr>
          <w:rFonts w:ascii="Palatino Linotype" w:hAnsi="Palatino Linotype" w:cs="Palatino Linotype"/>
          <w:sz w:val="18"/>
          <w:szCs w:val="18"/>
          <w:lang w:val="it-IT"/>
        </w:rPr>
        <w:t>mer telefonu i numer faksu do kontaktów ____________________________________________________________</w:t>
      </w:r>
    </w:p>
    <w:p w:rsidR="00A3128C" w:rsidRPr="00465572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e-mail: do  kontaktów ________________________________________________________________________________</w:t>
      </w:r>
    </w:p>
    <w:p w:rsidR="00A3128C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 xml:space="preserve">adres http:// </w:t>
      </w:r>
      <w:r>
        <w:rPr>
          <w:rFonts w:ascii="Palatino Linotype" w:hAnsi="Palatino Linotype" w:cs="Palatino Linotype"/>
          <w:sz w:val="18"/>
          <w:szCs w:val="18"/>
        </w:rPr>
        <w:t>_________________________________________________________________________________________</w:t>
      </w:r>
    </w:p>
    <w:p w:rsidR="00A3128C" w:rsidRPr="00465572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732022">
        <w:rPr>
          <w:rFonts w:ascii="Palatino Linotype" w:hAnsi="Palatino Linotype" w:cs="Palatino Linotype"/>
          <w:sz w:val="18"/>
          <w:szCs w:val="18"/>
        </w:rPr>
        <w:t>Województwo</w:t>
      </w:r>
      <w:r>
        <w:rPr>
          <w:rFonts w:ascii="Palatino Linotype" w:hAnsi="Palatino Linotype" w:cs="Palatino Linotype"/>
          <w:sz w:val="18"/>
          <w:szCs w:val="18"/>
        </w:rPr>
        <w:t>, w którym mieści się siedziba Wykonawcy _</w:t>
      </w:r>
      <w:r w:rsidRPr="00732022">
        <w:rPr>
          <w:rFonts w:ascii="Palatino Linotype" w:hAnsi="Palatino Linotype" w:cs="Palatino Linotype"/>
          <w:sz w:val="18"/>
          <w:szCs w:val="18"/>
        </w:rPr>
        <w:t>________________________________________________</w:t>
      </w:r>
    </w:p>
    <w:p w:rsidR="00A3128C" w:rsidRPr="00465572" w:rsidRDefault="00A3128C" w:rsidP="00EC416B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>Nr rachunku bankowego, na który Zamawiający winien zwrócić wadium wniesi</w:t>
      </w:r>
      <w:r>
        <w:rPr>
          <w:rFonts w:ascii="Palatino Linotype" w:hAnsi="Palatino Linotype" w:cs="Palatino Linotype"/>
          <w:sz w:val="18"/>
          <w:szCs w:val="18"/>
        </w:rPr>
        <w:t>one w pieniądzu: ____________________________________________________________________________________________________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 xml:space="preserve">OFERTA dla 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>Gmina Miejska Kraków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 xml:space="preserve">Zarząd Budynków 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>Komunalnych w Krakowie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>ul. Bolesława Czerwieńskiego 16</w:t>
      </w:r>
    </w:p>
    <w:p w:rsidR="00A3128C" w:rsidRPr="000E1923" w:rsidRDefault="00A3128C" w:rsidP="00430D9B">
      <w:pPr>
        <w:pStyle w:val="NoSpacing"/>
        <w:ind w:firstLine="4536"/>
        <w:rPr>
          <w:rFonts w:ascii="Palatino Linotype" w:hAnsi="Palatino Linotype" w:cs="Palatino Linotype"/>
          <w:b/>
          <w:bCs/>
          <w:sz w:val="22"/>
          <w:szCs w:val="22"/>
        </w:rPr>
      </w:pPr>
      <w:r w:rsidRPr="000E1923">
        <w:rPr>
          <w:rFonts w:ascii="Palatino Linotype" w:hAnsi="Palatino Linotype" w:cs="Palatino Linotype"/>
          <w:b/>
          <w:bCs/>
          <w:sz w:val="22"/>
          <w:szCs w:val="22"/>
        </w:rPr>
        <w:t>31-319 Kraków</w:t>
      </w:r>
    </w:p>
    <w:p w:rsidR="00A3128C" w:rsidRPr="00D96717" w:rsidRDefault="00A3128C" w:rsidP="00EC416B">
      <w:pPr>
        <w:pStyle w:val="NoSpacing"/>
        <w:ind w:firstLine="5103"/>
        <w:rPr>
          <w:rFonts w:ascii="Palatino Linotype" w:hAnsi="Palatino Linotype" w:cs="Palatino Linotype"/>
          <w:b/>
          <w:bCs/>
          <w:sz w:val="16"/>
          <w:szCs w:val="16"/>
        </w:rPr>
      </w:pPr>
    </w:p>
    <w:p w:rsidR="00A3128C" w:rsidRPr="005F75D0" w:rsidRDefault="00A3128C" w:rsidP="00EC416B">
      <w:pPr>
        <w:spacing w:line="280" w:lineRule="exact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 w:rsidRPr="0079652E">
        <w:rPr>
          <w:rFonts w:ascii="Palatino Linotype" w:hAnsi="Palatino Linotype" w:cs="Palatino Linotype"/>
          <w:sz w:val="22"/>
          <w:szCs w:val="22"/>
        </w:rPr>
        <w:t xml:space="preserve">Nawiązując do ogłoszenia o zamówieniu w postępowaniu prowadzonym w trybie przetargu nieograniczonego pn.: </w:t>
      </w:r>
      <w:r>
        <w:rPr>
          <w:rFonts w:ascii="Palatino Linotype" w:hAnsi="Palatino Linotype" w:cs="Palatino Linotype"/>
          <w:b/>
          <w:bCs/>
          <w:color w:val="000000"/>
          <w:sz w:val="22"/>
          <w:szCs w:val="22"/>
        </w:rPr>
        <w:t>„</w:t>
      </w:r>
      <w:r w:rsidRPr="00CF3DD0">
        <w:rPr>
          <w:rFonts w:ascii="Palatino Linotype" w:hAnsi="Palatino Linotype" w:cs="Palatino Linotype"/>
          <w:b/>
          <w:bCs/>
          <w:sz w:val="22"/>
          <w:szCs w:val="22"/>
        </w:rPr>
        <w:t xml:space="preserve">Część I – </w:t>
      </w:r>
      <w:r w:rsidRPr="00B8226C"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 w:cs="Palatino Linotype"/>
          <w:b/>
          <w:bCs/>
          <w:sz w:val="22"/>
          <w:szCs w:val="22"/>
        </w:rPr>
        <w:t xml:space="preserve">samochodów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osobowych </w:t>
      </w:r>
      <w:r w:rsidRPr="00B8226C">
        <w:rPr>
          <w:rFonts w:ascii="Palatino Linotype" w:hAnsi="Palatino Linotype" w:cs="Palatino Linotype"/>
          <w:b/>
          <w:bCs/>
          <w:sz w:val="22"/>
          <w:szCs w:val="22"/>
        </w:rPr>
        <w:t>dla potrzeb Zarządu Budynków Komunalnych w Krakowie</w:t>
      </w:r>
      <w:r>
        <w:rPr>
          <w:rFonts w:ascii="Palatino Linotype" w:hAnsi="Palatino Linotype" w:cs="Palatino Linotype"/>
          <w:b/>
          <w:bCs/>
          <w:sz w:val="22"/>
          <w:szCs w:val="22"/>
        </w:rPr>
        <w:t>”</w:t>
      </w:r>
    </w:p>
    <w:p w:rsidR="00A3128C" w:rsidRDefault="00A3128C" w:rsidP="00EC416B">
      <w:pPr>
        <w:spacing w:line="280" w:lineRule="exact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</w:p>
    <w:p w:rsidR="00A3128C" w:rsidRPr="002A07AE" w:rsidRDefault="00A3128C" w:rsidP="00EC416B">
      <w:pPr>
        <w:spacing w:line="280" w:lineRule="exact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Ja/ </w:t>
      </w:r>
      <w:r w:rsidRPr="0079652E">
        <w:rPr>
          <w:rFonts w:ascii="Palatino Linotype" w:hAnsi="Palatino Linotype" w:cs="Palatino Linotype"/>
          <w:sz w:val="22"/>
          <w:szCs w:val="22"/>
        </w:rPr>
        <w:t xml:space="preserve">my niżej </w:t>
      </w:r>
      <w:r>
        <w:rPr>
          <w:rFonts w:ascii="Palatino Linotype" w:hAnsi="Palatino Linotype" w:cs="Palatino Linotype"/>
          <w:sz w:val="22"/>
          <w:szCs w:val="22"/>
        </w:rPr>
        <w:t>podpisany/</w:t>
      </w:r>
      <w:r w:rsidRPr="0079652E">
        <w:rPr>
          <w:rFonts w:ascii="Palatino Linotype" w:hAnsi="Palatino Linotype" w:cs="Palatino Linotype"/>
          <w:sz w:val="22"/>
          <w:szCs w:val="22"/>
        </w:rPr>
        <w:t>podpisani, działając w imieniu i na rzecz:</w:t>
      </w:r>
    </w:p>
    <w:p w:rsidR="00A3128C" w:rsidRPr="004D5136" w:rsidRDefault="00A3128C" w:rsidP="00EC416B">
      <w:pPr>
        <w:spacing w:line="360" w:lineRule="auto"/>
        <w:jc w:val="both"/>
        <w:rPr>
          <w:rFonts w:ascii="Palatino Linotype" w:hAnsi="Palatino Linotype" w:cs="Palatino Linotype"/>
        </w:rPr>
      </w:pPr>
      <w:r w:rsidRPr="004D5136">
        <w:rPr>
          <w:rFonts w:ascii="Palatino Linotype" w:hAnsi="Palatino Linotype" w:cs="Palatino Linotype"/>
        </w:rPr>
        <w:t>___________________________________________________________________________</w:t>
      </w:r>
    </w:p>
    <w:p w:rsidR="00A3128C" w:rsidRPr="004D5136" w:rsidRDefault="00A3128C" w:rsidP="00EC416B">
      <w:pPr>
        <w:spacing w:line="240" w:lineRule="exact"/>
        <w:jc w:val="both"/>
        <w:rPr>
          <w:rFonts w:ascii="Palatino Linotype" w:hAnsi="Palatino Linotype" w:cs="Palatino Linotype"/>
        </w:rPr>
      </w:pPr>
      <w:r w:rsidRPr="004D5136">
        <w:rPr>
          <w:rFonts w:ascii="Palatino Linotype" w:hAnsi="Palatino Linotype" w:cs="Palatino Linotype"/>
        </w:rPr>
        <w:t>_________________________________________________________________</w:t>
      </w:r>
      <w:r>
        <w:rPr>
          <w:rFonts w:ascii="Palatino Linotype" w:hAnsi="Palatino Linotype" w:cs="Palatino Linotype"/>
        </w:rPr>
        <w:t>__________</w:t>
      </w:r>
    </w:p>
    <w:p w:rsidR="00A3128C" w:rsidRDefault="00A3128C" w:rsidP="00EC416B">
      <w:pPr>
        <w:pStyle w:val="NoSpacing"/>
        <w:jc w:val="center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>(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pełna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 xml:space="preserve">nazwa i dokładny adres Wykonawcy, a w przypadku podmiotów 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wspólnie ubiegających się o zamówienie – pełne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 xml:space="preserve">nazwy i adresy wszystkich 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podmiotów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>wspólnie ubiegających się o zamówienie</w:t>
      </w:r>
      <w:r w:rsidRPr="00465572">
        <w:rPr>
          <w:rFonts w:ascii="Palatino Linotype" w:hAnsi="Palatino Linotype" w:cs="Palatino Linotype"/>
          <w:sz w:val="18"/>
          <w:szCs w:val="18"/>
        </w:rPr>
        <w:t>)</w:t>
      </w:r>
    </w:p>
    <w:p w:rsidR="00A3128C" w:rsidRPr="00465572" w:rsidRDefault="00A3128C" w:rsidP="00EC416B">
      <w:pPr>
        <w:pStyle w:val="NoSpacing"/>
        <w:jc w:val="center"/>
        <w:rPr>
          <w:rFonts w:ascii="Palatino Linotype" w:hAnsi="Palatino Linotype" w:cs="Palatino Linotype"/>
          <w:sz w:val="18"/>
          <w:szCs w:val="18"/>
        </w:rPr>
      </w:pPr>
    </w:p>
    <w:p w:rsidR="00A3128C" w:rsidRPr="0079652E" w:rsidRDefault="00A3128C" w:rsidP="00EC416B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line="280" w:lineRule="exact"/>
        <w:ind w:left="284" w:hanging="28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79652E">
        <w:rPr>
          <w:rFonts w:ascii="Palatino Linotype" w:hAnsi="Palatino Linotype" w:cs="Palatino Linotype"/>
          <w:sz w:val="22"/>
          <w:szCs w:val="22"/>
        </w:rPr>
        <w:t>Składamy ofertę na wykonanie przedmiotu zamówienia w zakresie zgodnym z określonym w Specyfikacji Istotnych Warunków Zamówienia (SIWZ).</w:t>
      </w:r>
    </w:p>
    <w:p w:rsidR="00A3128C" w:rsidRPr="00782F10" w:rsidRDefault="00A3128C" w:rsidP="00EC416B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line="280" w:lineRule="exact"/>
        <w:ind w:left="284" w:hanging="284"/>
        <w:jc w:val="both"/>
        <w:textAlignment w:val="baseline"/>
        <w:rPr>
          <w:rFonts w:ascii="Palatino Linotype" w:hAnsi="Palatino Linotype" w:cs="Palatino Linotype"/>
          <w:b/>
          <w:bCs/>
          <w:i/>
          <w:iCs/>
        </w:rPr>
      </w:pPr>
      <w:r w:rsidRPr="00782F10">
        <w:rPr>
          <w:rFonts w:ascii="Palatino Linotype" w:hAnsi="Palatino Linotype" w:cs="Palatino Linotype"/>
          <w:sz w:val="22"/>
          <w:szCs w:val="22"/>
        </w:rPr>
        <w:t xml:space="preserve">Oferujemy wykonanie przedmiotu zamówienia za wynagrodzeniem w kwocie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brutto </w:t>
      </w:r>
      <w:r w:rsidRPr="00782F10">
        <w:rPr>
          <w:rFonts w:ascii="Palatino Linotype" w:hAnsi="Palatino Linotype" w:cs="Palatino Linotype"/>
          <w:b/>
          <w:bCs/>
          <w:sz w:val="22"/>
          <w:szCs w:val="22"/>
        </w:rPr>
        <w:t xml:space="preserve">PLN </w:t>
      </w:r>
      <w:r w:rsidRPr="00782F10">
        <w:rPr>
          <w:rFonts w:ascii="Palatino Linotype" w:hAnsi="Palatino Linotype" w:cs="Palatino Linotype"/>
          <w:sz w:val="22"/>
          <w:szCs w:val="22"/>
        </w:rPr>
        <w:t>z uwzględnieniem podatku od towarów i usług (VAT)</w:t>
      </w:r>
      <w:r>
        <w:rPr>
          <w:rFonts w:ascii="Palatino Linotype" w:hAnsi="Palatino Linotype" w:cs="Palatino Linotype"/>
          <w:sz w:val="22"/>
          <w:szCs w:val="22"/>
        </w:rPr>
        <w:t>,</w:t>
      </w:r>
      <w:r w:rsidRPr="00782F10">
        <w:rPr>
          <w:rFonts w:ascii="Palatino Linotype" w:hAnsi="Palatino Linotype" w:cs="Palatino Linotype"/>
          <w:sz w:val="22"/>
          <w:szCs w:val="22"/>
        </w:rPr>
        <w:t xml:space="preserve"> zgodnie z poniższą kalkulacją cenową</w:t>
      </w:r>
      <w:r w:rsidRPr="00782F10">
        <w:rPr>
          <w:rFonts w:ascii="Palatino Linotype" w:hAnsi="Palatino Linotype" w:cs="Palatino Linotype"/>
        </w:rPr>
        <w:t>:</w:t>
      </w:r>
    </w:p>
    <w:p w:rsidR="00A3128C" w:rsidRDefault="00A3128C" w:rsidP="00EC416B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Palatino Linotype" w:hAnsi="Palatino Linotype" w:cs="Palatino Linotype"/>
        </w:rPr>
      </w:pPr>
    </w:p>
    <w:tbl>
      <w:tblPr>
        <w:tblW w:w="807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8"/>
        <w:gridCol w:w="4820"/>
        <w:gridCol w:w="2551"/>
      </w:tblGrid>
      <w:tr w:rsidR="00A3128C" w:rsidRPr="00F47F39"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3128C" w:rsidRPr="001612E0" w:rsidRDefault="00A3128C" w:rsidP="00C05992">
            <w:pPr>
              <w:jc w:val="center"/>
              <w:rPr>
                <w:rFonts w:ascii="Palatino Linotype" w:hAnsi="Palatino Linotype"/>
                <w:b/>
                <w:bCs/>
                <w:lang w:eastAsia="en-US"/>
              </w:rPr>
            </w:pPr>
            <w:r w:rsidRPr="001612E0">
              <w:rPr>
                <w:rFonts w:ascii="Palatino Linotype" w:hAnsi="Palatino Linotype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3128C" w:rsidRPr="001612E0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Zakres świadczenia objęty wyceną </w:t>
            </w:r>
          </w:p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A3128C" w:rsidRPr="001612E0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1)</w:t>
            </w: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w PLN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2</w:t>
            </w: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A3128C" w:rsidRPr="009C53A9">
        <w:trPr>
          <w:trHeight w:val="1128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</w:p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  <w:r w:rsidRPr="001612E0">
              <w:rPr>
                <w:rFonts w:ascii="Palatino Linotype" w:hAnsi="Palatino Linotype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S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>uma rat leasingowych (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36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rat leasingowych) w tym podatek VAT wg stawki …….%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128C" w:rsidRPr="001612E0" w:rsidRDefault="00A3128C" w:rsidP="00C05992">
            <w:pPr>
              <w:jc w:val="center"/>
              <w:rPr>
                <w:rFonts w:ascii="Palatino Linotype" w:hAnsi="Palatino Linotype" w:cs="Palatino Linotype"/>
              </w:rPr>
            </w:pPr>
          </w:p>
          <w:p w:rsidR="00A3128C" w:rsidRPr="001612E0" w:rsidRDefault="00A3128C" w:rsidP="00C05992">
            <w:pPr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A3128C" w:rsidRPr="009C53A9">
        <w:trPr>
          <w:trHeight w:val="944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</w:p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  <w:r w:rsidRPr="001612E0">
              <w:rPr>
                <w:rFonts w:ascii="Palatino Linotype" w:hAnsi="Palatino Linotype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Opcja zakupu;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kwota wykupu 3 samochodów  brutto, w tym podatek VAT wg stawki …….%.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128C" w:rsidRPr="001612E0" w:rsidRDefault="00A3128C" w:rsidP="00C05992">
            <w:pPr>
              <w:rPr>
                <w:rFonts w:ascii="Palatino Linotype" w:hAnsi="Palatino Linotype" w:cs="Palatino Linotype"/>
              </w:rPr>
            </w:pPr>
          </w:p>
        </w:tc>
      </w:tr>
      <w:tr w:rsidR="00A3128C" w:rsidRPr="009C53A9">
        <w:trPr>
          <w:trHeight w:val="1128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</w:p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A3128C" w:rsidRDefault="00A3128C" w:rsidP="00C05992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</w:rPr>
            </w:pPr>
          </w:p>
          <w:p w:rsidR="00A3128C" w:rsidRPr="001612E0" w:rsidRDefault="00A3128C" w:rsidP="00C05992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Suma pozycji z wiersza 1 i wiersza 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3128C" w:rsidRPr="001612E0" w:rsidRDefault="00A3128C" w:rsidP="00C05992">
            <w:pPr>
              <w:rPr>
                <w:rFonts w:ascii="Palatino Linotype" w:hAnsi="Palatino Linotype" w:cs="Palatino Linotype"/>
              </w:rPr>
            </w:pPr>
          </w:p>
        </w:tc>
      </w:tr>
    </w:tbl>
    <w:p w:rsidR="00A3128C" w:rsidRPr="000E1923" w:rsidRDefault="00A3128C" w:rsidP="000E1923">
      <w:pPr>
        <w:pStyle w:val="ListParagraph"/>
        <w:ind w:left="360"/>
        <w:jc w:val="both"/>
        <w:rPr>
          <w:rFonts w:ascii="Palatino Linotype" w:hAnsi="Palatino Linotype" w:cs="Palatino Linotype"/>
          <w:sz w:val="18"/>
          <w:szCs w:val="18"/>
          <w:vertAlign w:val="superscript"/>
        </w:rPr>
      </w:pPr>
      <w:bookmarkStart w:id="0" w:name="_GoBack"/>
      <w:bookmarkEnd w:id="0"/>
      <w:r w:rsidRPr="000E1923">
        <w:rPr>
          <w:rFonts w:ascii="Palatino Linotype" w:hAnsi="Palatino Linotype" w:cs="Palatino Linotype"/>
          <w:sz w:val="18"/>
          <w:szCs w:val="18"/>
          <w:vertAlign w:val="superscript"/>
        </w:rPr>
        <w:t xml:space="preserve">1) </w:t>
      </w:r>
      <w:r w:rsidRPr="000E1923">
        <w:rPr>
          <w:rFonts w:ascii="Palatino Linotype" w:hAnsi="Palatino Linotype" w:cs="Palatino Linotype"/>
          <w:sz w:val="18"/>
          <w:szCs w:val="18"/>
          <w:vertAlign w:val="superscript"/>
        </w:rPr>
        <w:tab/>
      </w:r>
      <w:r w:rsidRPr="000E1923">
        <w:rPr>
          <w:rFonts w:ascii="Palatino Linotype" w:hAnsi="Palatino Linotype" w:cs="Palatino Linotype"/>
          <w:sz w:val="18"/>
          <w:szCs w:val="18"/>
        </w:rPr>
        <w:t xml:space="preserve">należy podać wartość brutto, jeżeli obowiązek podatkowy ciąży na Wykonawcy, w przypadku, gdy obowiązek podatkowy ciąży na Zamawiającym  należy wskazać kwotę bez podatku od towarów i usług; </w:t>
      </w:r>
    </w:p>
    <w:p w:rsidR="00A3128C" w:rsidRPr="000E1923" w:rsidRDefault="00A3128C" w:rsidP="000E1923">
      <w:pPr>
        <w:pStyle w:val="ListParagraph"/>
        <w:ind w:left="360"/>
        <w:jc w:val="both"/>
        <w:rPr>
          <w:rFonts w:ascii="Palatino Linotype" w:hAnsi="Palatino Linotype" w:cs="Palatino Linotype"/>
          <w:sz w:val="18"/>
          <w:szCs w:val="18"/>
        </w:rPr>
      </w:pPr>
      <w:r w:rsidRPr="000E1923">
        <w:rPr>
          <w:rFonts w:ascii="Palatino Linotype" w:hAnsi="Palatino Linotype" w:cs="Palatino Linotype"/>
          <w:sz w:val="18"/>
          <w:szCs w:val="18"/>
          <w:vertAlign w:val="superscript"/>
        </w:rPr>
        <w:t>2)</w:t>
      </w:r>
      <w:r w:rsidRPr="000E1923">
        <w:rPr>
          <w:rFonts w:ascii="Palatino Linotype" w:hAnsi="Palatino Linotype" w:cs="Palatino Linotype"/>
          <w:sz w:val="18"/>
          <w:szCs w:val="18"/>
        </w:rPr>
        <w:t xml:space="preserve"> </w:t>
      </w:r>
      <w:r w:rsidRPr="000E1923">
        <w:rPr>
          <w:rFonts w:ascii="Palatino Linotype" w:hAnsi="Palatino Linotype" w:cs="Palatino Linotype"/>
          <w:sz w:val="18"/>
          <w:szCs w:val="18"/>
        </w:rPr>
        <w:tab/>
        <w:t>wszystkie ceny podać z dokładnością do dwóch miejsc po przecinku;</w:t>
      </w:r>
    </w:p>
    <w:p w:rsidR="00A3128C" w:rsidRPr="004D5136" w:rsidRDefault="00A3128C" w:rsidP="00EC416B">
      <w:pPr>
        <w:pStyle w:val="ListParagraph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sz w:val="22"/>
          <w:szCs w:val="22"/>
        </w:rPr>
        <w:t xml:space="preserve">Jednocześnie </w:t>
      </w: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oświadczamy, że wybór przedmiotowej oferty</w:t>
      </w:r>
      <w:r w:rsidRPr="004D5136">
        <w:rPr>
          <w:rFonts w:ascii="Palatino Linotype" w:hAnsi="Palatino Linotype" w:cs="Palatino Linotype"/>
          <w:b/>
          <w:bCs/>
        </w:rPr>
        <w:t>*</w:t>
      </w:r>
      <w:r w:rsidRPr="004D5136">
        <w:rPr>
          <w:rFonts w:ascii="Palatino Linotype" w:hAnsi="Palatino Linotype" w:cs="Palatino Linotype"/>
          <w:vertAlign w:val="superscript"/>
        </w:rPr>
        <w:t>)</w:t>
      </w: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:</w:t>
      </w:r>
    </w:p>
    <w:p w:rsidR="00A3128C" w:rsidRPr="004D5136" w:rsidRDefault="00A3128C" w:rsidP="00EC416B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nie będzie</w:t>
      </w:r>
      <w:r w:rsidRPr="004D5136">
        <w:rPr>
          <w:rFonts w:ascii="Palatino Linotype" w:hAnsi="Palatino Linotype" w:cs="Palatino Linotype"/>
          <w:sz w:val="22"/>
          <w:szCs w:val="22"/>
        </w:rPr>
        <w:t xml:space="preserve"> prowadzić do powstania u Zamawiającego obowiązku podatkowego</w:t>
      </w:r>
    </w:p>
    <w:p w:rsidR="00A3128C" w:rsidRPr="00D061C7" w:rsidRDefault="00A3128C" w:rsidP="00EC416B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będzie</w:t>
      </w:r>
      <w:r w:rsidRPr="004D5136">
        <w:rPr>
          <w:rFonts w:ascii="Palatino Linotype" w:hAnsi="Palatino Linotype" w:cs="Palatino Linotype"/>
          <w:sz w:val="22"/>
          <w:szCs w:val="22"/>
        </w:rPr>
        <w:t xml:space="preserve"> prowadzić do powstania u Zamawiającego obowiązku podatkowego, w zakresie i wartości</w:t>
      </w:r>
      <w:r w:rsidRPr="00155EDF">
        <w:rPr>
          <w:rFonts w:ascii="Palatino Linotype" w:hAnsi="Palatino Linotype" w:cs="Palatino Linotype"/>
          <w:b/>
          <w:bCs/>
          <w:sz w:val="22"/>
          <w:szCs w:val="22"/>
        </w:rPr>
        <w:t>**</w:t>
      </w:r>
      <w:r w:rsidRPr="004D5136">
        <w:rPr>
          <w:rFonts w:ascii="Palatino Linotype" w:hAnsi="Palatino Linotype" w:cs="Palatino Linotype"/>
          <w:sz w:val="22"/>
          <w:szCs w:val="22"/>
        </w:rPr>
        <w:t>:</w:t>
      </w:r>
    </w:p>
    <w:p w:rsidR="00A3128C" w:rsidRPr="004D5136" w:rsidRDefault="00A3128C" w:rsidP="00EC416B">
      <w:pPr>
        <w:pStyle w:val="ListParagraph"/>
        <w:spacing w:line="360" w:lineRule="auto"/>
        <w:ind w:left="426"/>
        <w:jc w:val="both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sz w:val="22"/>
          <w:szCs w:val="22"/>
        </w:rPr>
        <w:t>____________________________________________</w:t>
      </w:r>
      <w:r>
        <w:rPr>
          <w:rFonts w:ascii="Palatino Linotype" w:hAnsi="Palatino Linotype" w:cs="Palatino Linotype"/>
          <w:sz w:val="22"/>
          <w:szCs w:val="22"/>
        </w:rPr>
        <w:t>___</w:t>
      </w:r>
      <w:r w:rsidRPr="004D5136">
        <w:rPr>
          <w:rFonts w:ascii="Palatino Linotype" w:hAnsi="Palatino Linotype" w:cs="Palatino Linotype"/>
          <w:sz w:val="22"/>
          <w:szCs w:val="22"/>
        </w:rPr>
        <w:t>_______________________________</w:t>
      </w:r>
    </w:p>
    <w:p w:rsidR="00A3128C" w:rsidRPr="00782F10" w:rsidRDefault="00A3128C" w:rsidP="00EC416B">
      <w:pPr>
        <w:pStyle w:val="ListParagraph"/>
        <w:tabs>
          <w:tab w:val="left" w:pos="426"/>
        </w:tabs>
        <w:overflowPunct w:val="0"/>
        <w:spacing w:line="240" w:lineRule="exact"/>
        <w:ind w:left="786"/>
        <w:jc w:val="center"/>
        <w:textAlignment w:val="baseline"/>
        <w:rPr>
          <w:rFonts w:ascii="Palatino Linotype" w:hAnsi="Palatino Linotype" w:cs="Palatino Linotype"/>
          <w:b/>
          <w:bCs/>
          <w:sz w:val="18"/>
          <w:szCs w:val="18"/>
        </w:rPr>
      </w:pPr>
      <w:r w:rsidRPr="00865BB3">
        <w:rPr>
          <w:rFonts w:ascii="Palatino Linotype" w:hAnsi="Palatino Linotype" w:cs="Palatino Linotype"/>
          <w:b/>
          <w:bCs/>
          <w:i/>
          <w:iCs/>
          <w:sz w:val="18"/>
          <w:szCs w:val="18"/>
        </w:rPr>
        <w:t xml:space="preserve"> (</w:t>
      </w:r>
      <w:r>
        <w:rPr>
          <w:rFonts w:ascii="Palatino Linotype" w:hAnsi="Palatino Linotype" w:cs="Palatino Linotype"/>
          <w:i/>
          <w:iCs/>
          <w:sz w:val="18"/>
          <w:szCs w:val="18"/>
        </w:rPr>
        <w:t>nazwa</w:t>
      </w:r>
      <w:r w:rsidRPr="004D5136">
        <w:rPr>
          <w:rFonts w:ascii="Palatino Linotype" w:hAnsi="Palatino Linotype" w:cs="Palatino Linotype"/>
          <w:i/>
          <w:iCs/>
          <w:sz w:val="18"/>
          <w:szCs w:val="18"/>
        </w:rPr>
        <w:t xml:space="preserve"> (rodzaj) towaru/usługi, których dostawa/świadczenie będzie prowadzić do jego powstania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 </w:t>
      </w:r>
      <w:r w:rsidRPr="004D5136">
        <w:rPr>
          <w:rFonts w:ascii="Palatino Linotype" w:hAnsi="Palatino Linotype" w:cs="Palatino Linotype"/>
          <w:i/>
          <w:iCs/>
          <w:sz w:val="18"/>
          <w:szCs w:val="18"/>
        </w:rPr>
        <w:t>oraz ich wartość bez kwoty podatku od towarów i usług</w:t>
      </w:r>
      <w:r w:rsidRPr="00865BB3">
        <w:rPr>
          <w:rFonts w:ascii="Palatino Linotype" w:hAnsi="Palatino Linotype" w:cs="Palatino Linotype"/>
          <w:b/>
          <w:bCs/>
          <w:sz w:val="18"/>
          <w:szCs w:val="18"/>
        </w:rPr>
        <w:t>)</w:t>
      </w:r>
    </w:p>
    <w:p w:rsidR="00A3128C" w:rsidRPr="00BB55AA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Oferuję wykonanie zamówienia polegającego na dostarczeniu i leasingowaniu samochodów o następujących parametrach techniczno – użytkowych w zakresie kryterium 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„jakość”</w:t>
      </w:r>
      <w:r>
        <w:rPr>
          <w:rFonts w:ascii="Palatino Linotype" w:hAnsi="Palatino Linotype" w:cs="Palatino Linotype"/>
          <w:b/>
          <w:bCs/>
          <w:sz w:val="22"/>
          <w:szCs w:val="22"/>
        </w:rPr>
        <w:t>***</w:t>
      </w:r>
      <w:r>
        <w:rPr>
          <w:rFonts w:ascii="Palatino Linotype" w:hAnsi="Palatino Linotype" w:cs="Palatino Linotype"/>
          <w:sz w:val="22"/>
          <w:szCs w:val="22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260"/>
        <w:gridCol w:w="4536"/>
      </w:tblGrid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60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Nazwa parametru techniczno - użytkowego</w:t>
            </w:r>
          </w:p>
        </w:tc>
        <w:tc>
          <w:tcPr>
            <w:tcW w:w="4536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 xml:space="preserve">Oświadczenie o zaoferowaniu danego parametru techniczno - użytkowego </w:t>
            </w:r>
          </w:p>
        </w:tc>
      </w:tr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both"/>
            </w:pPr>
            <w:r w:rsidRPr="0002282D">
              <w:t>1.</w:t>
            </w:r>
          </w:p>
        </w:tc>
        <w:tc>
          <w:tcPr>
            <w:tcW w:w="3260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sz w:val="18"/>
                <w:szCs w:val="18"/>
              </w:rPr>
              <w:t>Sygnalizacja niezapiętych pasów co najmniej na przednich siedzeniach</w:t>
            </w:r>
          </w:p>
        </w:tc>
        <w:tc>
          <w:tcPr>
            <w:tcW w:w="4536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both"/>
            </w:pPr>
            <w:r w:rsidRPr="0002282D">
              <w:t>2.</w:t>
            </w:r>
          </w:p>
        </w:tc>
        <w:tc>
          <w:tcPr>
            <w:tcW w:w="3260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sz w:val="18"/>
                <w:szCs w:val="18"/>
              </w:rPr>
              <w:t>Tempomat</w:t>
            </w:r>
          </w:p>
        </w:tc>
        <w:tc>
          <w:tcPr>
            <w:tcW w:w="4536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both"/>
            </w:pPr>
            <w:r w:rsidRPr="0002282D">
              <w:t>3.</w:t>
            </w:r>
          </w:p>
        </w:tc>
        <w:tc>
          <w:tcPr>
            <w:tcW w:w="3260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sz w:val="18"/>
                <w:szCs w:val="18"/>
              </w:rPr>
              <w:t>Klimatyzacja dwustrefowa</w:t>
            </w:r>
          </w:p>
        </w:tc>
        <w:tc>
          <w:tcPr>
            <w:tcW w:w="4536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both"/>
            </w:pPr>
            <w:r w:rsidRPr="0002282D">
              <w:t>4.</w:t>
            </w:r>
          </w:p>
        </w:tc>
        <w:tc>
          <w:tcPr>
            <w:tcW w:w="3260" w:type="dxa"/>
          </w:tcPr>
          <w:p w:rsidR="00A3128C" w:rsidRPr="0002282D" w:rsidRDefault="00A3128C" w:rsidP="00C05992">
            <w:pPr>
              <w:rPr>
                <w:rFonts w:ascii="Palatino Linotype" w:hAnsi="Palatino Linotype" w:cs="Palatino Linotype"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sz w:val="18"/>
                <w:szCs w:val="18"/>
              </w:rPr>
              <w:t>System kontroli ciśnienia w oponach</w:t>
            </w:r>
          </w:p>
        </w:tc>
        <w:tc>
          <w:tcPr>
            <w:tcW w:w="4536" w:type="dxa"/>
          </w:tcPr>
          <w:p w:rsidR="00A3128C" w:rsidRPr="0002282D" w:rsidRDefault="00A3128C" w:rsidP="0002282D">
            <w:pPr>
              <w:pStyle w:val="NoSpacing"/>
              <w:jc w:val="both"/>
            </w:pPr>
          </w:p>
        </w:tc>
      </w:tr>
    </w:tbl>
    <w:p w:rsidR="00A3128C" w:rsidRPr="00BB55AA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Oferuję wykonanie zamówienia polegającego na dostarczeniu i leasingowaniu samochodów o następujących parametrach środowiskowych w zakresie kryterium 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„</w:t>
      </w:r>
      <w:r>
        <w:rPr>
          <w:rFonts w:ascii="Palatino Linotype" w:hAnsi="Palatino Linotype" w:cs="Palatino Linotype"/>
          <w:b/>
          <w:bCs/>
          <w:sz w:val="22"/>
          <w:szCs w:val="22"/>
        </w:rPr>
        <w:t>aspekty środowiskowe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”</w:t>
      </w:r>
      <w:r>
        <w:rPr>
          <w:rFonts w:ascii="Palatino Linotype" w:hAnsi="Palatino Linotype" w:cs="Palatino Linotype"/>
          <w:b/>
          <w:bCs/>
          <w:sz w:val="22"/>
          <w:szCs w:val="22"/>
        </w:rPr>
        <w:t>***</w:t>
      </w:r>
      <w:r>
        <w:rPr>
          <w:rFonts w:ascii="Palatino Linotype" w:hAnsi="Palatino Linotype" w:cs="Palatino Linotype"/>
          <w:sz w:val="22"/>
          <w:szCs w:val="22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842"/>
        <w:gridCol w:w="2835"/>
        <w:gridCol w:w="2977"/>
      </w:tblGrid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2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Nazwa parametru środowiskowego</w:t>
            </w:r>
          </w:p>
        </w:tc>
        <w:tc>
          <w:tcPr>
            <w:tcW w:w="2835" w:type="dxa"/>
          </w:tcPr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Oświadczenie o zaoferowaniu danego parametru środowiskowego</w:t>
            </w:r>
          </w:p>
          <w:p w:rsidR="00A3128C" w:rsidRPr="0002282D" w:rsidRDefault="00A3128C" w:rsidP="0002282D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[w g/km]</w:t>
            </w:r>
          </w:p>
        </w:tc>
        <w:tc>
          <w:tcPr>
            <w:tcW w:w="2977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02282D">
              <w:rPr>
                <w:rFonts w:ascii="Palatino Linotype" w:hAnsi="Palatino Linotype" w:cs="Palatino Linotype"/>
                <w:sz w:val="16"/>
                <w:szCs w:val="16"/>
              </w:rPr>
              <w:t>Oświadczam, że parametr jest potwierdzony świadectwem homologacji dla homologacji całopojazdowej krajowej lub świadectwem zgodności WE (UE) dla homologacji całopojazdowej wspólnotowej</w:t>
            </w:r>
            <w:r w:rsidRPr="0002282D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 </w:t>
            </w:r>
          </w:p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02282D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(wskazać nazwę dokumentu potwierdzającego dany parametr)</w:t>
            </w:r>
          </w:p>
        </w:tc>
      </w:tr>
      <w:tr w:rsidR="00A3128C" w:rsidRPr="000E6EEA">
        <w:tc>
          <w:tcPr>
            <w:tcW w:w="567" w:type="dxa"/>
          </w:tcPr>
          <w:p w:rsidR="00A3128C" w:rsidRPr="0002282D" w:rsidRDefault="00A3128C" w:rsidP="0002282D">
            <w:pPr>
              <w:pStyle w:val="NoSpacing"/>
              <w:jc w:val="center"/>
            </w:pPr>
            <w:r w:rsidRPr="0002282D">
              <w:t>1.</w:t>
            </w:r>
          </w:p>
        </w:tc>
        <w:tc>
          <w:tcPr>
            <w:tcW w:w="1842" w:type="dxa"/>
          </w:tcPr>
          <w:p w:rsidR="00A3128C" w:rsidRPr="0002282D" w:rsidRDefault="00A3128C" w:rsidP="0002282D">
            <w:pPr>
              <w:pStyle w:val="NoSpacing"/>
              <w:jc w:val="center"/>
            </w:pPr>
            <w:r w:rsidRPr="0002282D">
              <w:rPr>
                <w:rFonts w:ascii="Palatino Linotype" w:hAnsi="Palatino Linotype" w:cs="Palatino Linotype"/>
                <w:sz w:val="18"/>
                <w:szCs w:val="18"/>
              </w:rPr>
              <w:t>Emisja CO</w:t>
            </w:r>
            <w:r w:rsidRPr="0002282D">
              <w:rPr>
                <w:rFonts w:ascii="Palatino Linotype" w:hAnsi="Palatino Linotype" w:cs="Palatino Linotype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35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977" w:type="dxa"/>
          </w:tcPr>
          <w:p w:rsidR="00A3128C" w:rsidRPr="0002282D" w:rsidRDefault="00A3128C" w:rsidP="0002282D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</w:tbl>
    <w:p w:rsidR="00A3128C" w:rsidRPr="00DE404B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Oświadczamy, że akceptujemy postanowienia zawarte w SIWZ.</w:t>
      </w:r>
    </w:p>
    <w:p w:rsidR="00A3128C" w:rsidRPr="002A07AE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2A07AE">
        <w:rPr>
          <w:rFonts w:ascii="Palatino Linotype" w:hAnsi="Palatino Linotype" w:cs="Palatino Linotype"/>
          <w:sz w:val="22"/>
          <w:szCs w:val="22"/>
        </w:rPr>
        <w:t>Oświadczamy, że zobowiązujemy się do wykonania przedmiotu zamówienia w terminach określonych w SIWZ.</w:t>
      </w:r>
    </w:p>
    <w:p w:rsidR="00A3128C" w:rsidRPr="00DE404B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Oświadczamy, że ceny przedstawione w Formularzu ofertowym uwzględniają wartość całego zakresu przedmiotu zamówienia</w:t>
      </w:r>
      <w:r>
        <w:rPr>
          <w:rFonts w:ascii="Palatino Linotype" w:hAnsi="Palatino Linotype" w:cs="Palatino Linotype"/>
          <w:sz w:val="22"/>
          <w:szCs w:val="22"/>
        </w:rPr>
        <w:t xml:space="preserve">, wszystkie usługi i czynności które Wykonawca musi wykonać </w:t>
      </w:r>
      <w:r w:rsidRPr="00DE404B">
        <w:rPr>
          <w:rFonts w:ascii="Palatino Linotype" w:hAnsi="Palatino Linotype" w:cs="Palatino Linotype"/>
          <w:sz w:val="22"/>
          <w:szCs w:val="22"/>
        </w:rPr>
        <w:t>oraz wszystkie koszty towarzyszące wykonaniu zamówienia.</w:t>
      </w:r>
    </w:p>
    <w:p w:rsidR="00A3128C" w:rsidRPr="00DE404B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 xml:space="preserve">Oświadczamy, że akceptujemy zawarty w SIWZ Wzór Umowy i zobowiązujemy się, </w:t>
      </w:r>
      <w:r w:rsidRPr="00DE404B">
        <w:rPr>
          <w:rFonts w:ascii="Palatino Linotype" w:hAnsi="Palatino Linotype" w:cs="Palatino Linotype"/>
          <w:sz w:val="22"/>
          <w:szCs w:val="22"/>
        </w:rPr>
        <w:br/>
        <w:t xml:space="preserve">w przypadku wyboru naszej oferty, do zawarcia Umowy zgodnie z ofertą oraz </w:t>
      </w:r>
      <w:r w:rsidRPr="00DE404B">
        <w:rPr>
          <w:rFonts w:ascii="Palatino Linotype" w:hAnsi="Palatino Linotype" w:cs="Palatino Linotype"/>
          <w:sz w:val="22"/>
          <w:szCs w:val="22"/>
        </w:rPr>
        <w:br/>
        <w:t>na warunkach określonych we Wzorze Umowy, w miejscu i terminie wyznaczonym przez Zamawiającego.</w:t>
      </w:r>
    </w:p>
    <w:p w:rsidR="00A3128C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EC416B">
        <w:rPr>
          <w:rFonts w:ascii="Palatino Linotype" w:hAnsi="Palatino Linotype" w:cs="Palatino Linotype"/>
          <w:sz w:val="22"/>
          <w:szCs w:val="22"/>
        </w:rPr>
        <w:t xml:space="preserve">Oświadczamy, że informacje, o których mowa w art. 36b ust. 1 ustawy </w:t>
      </w:r>
      <w:r w:rsidRPr="00EC416B">
        <w:rPr>
          <w:rFonts w:ascii="Palatino Linotype" w:hAnsi="Palatino Linotype" w:cs="Palatino Linotype"/>
          <w:sz w:val="22"/>
          <w:szCs w:val="22"/>
        </w:rPr>
        <w:br/>
        <w:t>z dnia 29 stycznia 2004 r. – Prawo zamówień publicznych (tekst jednolity: Dz. U. z 201</w:t>
      </w:r>
      <w:r>
        <w:rPr>
          <w:rFonts w:ascii="Palatino Linotype" w:hAnsi="Palatino Linotype" w:cs="Palatino Linotype"/>
          <w:sz w:val="22"/>
          <w:szCs w:val="22"/>
        </w:rPr>
        <w:t>7</w:t>
      </w:r>
      <w:r w:rsidRPr="00EC416B">
        <w:rPr>
          <w:rFonts w:ascii="Palatino Linotype" w:hAnsi="Palatino Linotype" w:cs="Palatino Linotype"/>
          <w:sz w:val="22"/>
          <w:szCs w:val="22"/>
        </w:rPr>
        <w:t xml:space="preserve"> r., poz. </w:t>
      </w:r>
      <w:r>
        <w:rPr>
          <w:rFonts w:ascii="Palatino Linotype" w:hAnsi="Palatino Linotype" w:cs="Palatino Linotype"/>
          <w:sz w:val="22"/>
          <w:szCs w:val="22"/>
        </w:rPr>
        <w:t>1579</w:t>
      </w:r>
      <w:r w:rsidRPr="00EC416B">
        <w:rPr>
          <w:rFonts w:ascii="Palatino Linotype" w:hAnsi="Palatino Linotype" w:cs="Palatino Linotype"/>
          <w:sz w:val="22"/>
          <w:szCs w:val="22"/>
        </w:rPr>
        <w:t>) - zawiera załącznik do oferty.</w:t>
      </w:r>
    </w:p>
    <w:p w:rsidR="00A3128C" w:rsidRPr="00EC416B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EC416B">
        <w:rPr>
          <w:rFonts w:ascii="Palatino Linotype" w:hAnsi="Palatino Linotype" w:cs="Palatino Linotype"/>
          <w:sz w:val="22"/>
          <w:szCs w:val="22"/>
        </w:rPr>
        <w:t xml:space="preserve">Oświadczamy, że wykonamy przedmiot zamówienia określony w </w:t>
      </w:r>
      <w:r>
        <w:rPr>
          <w:rFonts w:ascii="Palatino Linotype" w:hAnsi="Palatino Linotype" w:cs="Palatino Linotype"/>
          <w:sz w:val="22"/>
          <w:szCs w:val="22"/>
        </w:rPr>
        <w:t>SIWZ</w:t>
      </w:r>
      <w:r w:rsidRPr="00EC416B">
        <w:rPr>
          <w:rFonts w:ascii="Palatino Linotype" w:hAnsi="Palatino Linotype" w:cs="Palatino Linotype"/>
          <w:sz w:val="22"/>
          <w:szCs w:val="22"/>
        </w:rPr>
        <w:t>, zgodnie z poniższą specyfikacją techniczno – użytkową.</w:t>
      </w:r>
    </w:p>
    <w:p w:rsidR="00A3128C" w:rsidRPr="00EC416B" w:rsidRDefault="00A3128C" w:rsidP="00EC416B">
      <w:pPr>
        <w:pStyle w:val="ListParagraph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Palatino Linotype" w:hAnsi="Palatino Linotype" w:cs="Palatino Linotype"/>
          <w:b/>
          <w:bCs/>
          <w:sz w:val="22"/>
          <w:szCs w:val="22"/>
        </w:rPr>
      </w:pPr>
      <w:r w:rsidRPr="00EC416B">
        <w:rPr>
          <w:rFonts w:ascii="Palatino Linotype" w:hAnsi="Palatino Linotype" w:cs="Palatino Linotype"/>
          <w:b/>
          <w:bCs/>
          <w:sz w:val="22"/>
          <w:szCs w:val="22"/>
        </w:rPr>
        <w:t>Samoch</w:t>
      </w:r>
      <w:r>
        <w:rPr>
          <w:rFonts w:ascii="Palatino Linotype" w:hAnsi="Palatino Linotype" w:cs="Palatino Linotype"/>
          <w:b/>
          <w:bCs/>
          <w:sz w:val="22"/>
          <w:szCs w:val="22"/>
        </w:rPr>
        <w:t>ody</w:t>
      </w:r>
      <w:r w:rsidRPr="00EC416B">
        <w:rPr>
          <w:rFonts w:ascii="Palatino Linotype" w:hAnsi="Palatino Linotype" w:cs="Palatino Linotype"/>
          <w:b/>
          <w:bCs/>
          <w:sz w:val="22"/>
          <w:szCs w:val="22"/>
        </w:rPr>
        <w:t xml:space="preserve"> osobow</w:t>
      </w:r>
      <w:r>
        <w:rPr>
          <w:rFonts w:ascii="Palatino Linotype" w:hAnsi="Palatino Linotype" w:cs="Palatino Linotype"/>
          <w:b/>
          <w:bCs/>
          <w:sz w:val="22"/>
          <w:szCs w:val="22"/>
        </w:rPr>
        <w:t>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1701"/>
        <w:gridCol w:w="4396"/>
      </w:tblGrid>
      <w:tr w:rsidR="00A3128C" w:rsidRPr="00EC416B">
        <w:tc>
          <w:tcPr>
            <w:tcW w:w="675" w:type="dxa"/>
          </w:tcPr>
          <w:p w:rsidR="00A3128C" w:rsidRPr="00EC416B" w:rsidRDefault="00A3128C" w:rsidP="00C05992">
            <w:pPr>
              <w:rPr>
                <w:rFonts w:ascii="Palatino Linotype" w:hAnsi="Palatino Linotype" w:cs="Palatino Linotype"/>
                <w:b/>
                <w:bCs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:rsidR="00A3128C" w:rsidRPr="00EC416B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Opis cechy (parametru) techniczno - użytkowego</w:t>
            </w:r>
          </w:p>
        </w:tc>
        <w:tc>
          <w:tcPr>
            <w:tcW w:w="1701" w:type="dxa"/>
          </w:tcPr>
          <w:p w:rsidR="00A3128C" w:rsidRPr="00EC416B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Oświadczenie o spełnieniu wymagań techniczno - użytkowych</w:t>
            </w:r>
          </w:p>
        </w:tc>
        <w:tc>
          <w:tcPr>
            <w:tcW w:w="4396" w:type="dxa"/>
          </w:tcPr>
          <w:p w:rsidR="00A3128C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Oferowane cechy </w:t>
            </w:r>
          </w:p>
          <w:p w:rsidR="00A3128C" w:rsidRPr="00EC416B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techniczno 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–</w:t>
            </w: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użytkowe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***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 1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Kol.2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Kol.3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 4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410" w:type="dxa"/>
          </w:tcPr>
          <w:p w:rsidR="00A3128C" w:rsidRDefault="00A3128C" w:rsidP="0027226C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155EDF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Oznaczenie o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ferowan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ych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3  samochod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ów osobowych</w:t>
            </w:r>
          </w:p>
        </w:tc>
        <w:tc>
          <w:tcPr>
            <w:tcW w:w="1701" w:type="dxa"/>
          </w:tcPr>
          <w:p w:rsidR="00A3128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Nazwa Producenta/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…………………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………</w:t>
            </w:r>
          </w:p>
          <w:p w:rsidR="00A3128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odel …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….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……………………………………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2.</w:t>
            </w:r>
          </w:p>
        </w:tc>
        <w:tc>
          <w:tcPr>
            <w:tcW w:w="2410" w:type="dxa"/>
          </w:tcPr>
          <w:p w:rsidR="00A3128C" w:rsidRPr="0027226C" w:rsidRDefault="00A3128C" w:rsidP="00EC416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Samochód osobowy, 5 miejscowy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, 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5 drzwiowy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typu hatchback lub typu liftback,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Liczba drzwi ……….., 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Liczba miejsc ……….,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Typ nadwozia ……….,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3.</w:t>
            </w:r>
          </w:p>
        </w:tc>
        <w:tc>
          <w:tcPr>
            <w:tcW w:w="2410" w:type="dxa"/>
          </w:tcPr>
          <w:p w:rsidR="00A3128C" w:rsidRPr="0027226C" w:rsidRDefault="00A3128C" w:rsidP="00EC416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Szerokość minimalna - 1700 mm, maksymalna - 1890 mm/ z lusterkami,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EC416B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Szerokość (z lusterkami) ……………. mm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4.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Długość minimalna - 4100 mm, maksymalna - 4500 mm,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Długość ……………. mm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tabs>
                <w:tab w:val="left" w:pos="0"/>
              </w:tabs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Rozstaw osi: min.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-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2500 mm,  max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- 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2800mm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Rozstaw osi ……………….. mm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6.</w:t>
            </w:r>
          </w:p>
        </w:tc>
        <w:tc>
          <w:tcPr>
            <w:tcW w:w="2410" w:type="dxa"/>
          </w:tcPr>
          <w:p w:rsidR="00A3128C" w:rsidRPr="0027226C" w:rsidRDefault="00A3128C" w:rsidP="00EC416B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Pojemność bagażnika min. 360 litrów wg normy „ISO3832”, wraz z kołem dojazdowym lub zapasowym, przyjmując, że 1 dm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  <w:vertAlign w:val="superscript"/>
              </w:rPr>
              <w:t>3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= 1 litr,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Pojemność bagażnika …………….. litrów 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7.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Lakier metalik, kolor odcienie szarości,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6E3288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Lakier metalik kolor …………………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C05992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8.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Zderzaki, obudowy lusterek, klamki w kolorze nadwozia,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Zderzaki, obudowy lusterek, klamki w kolorze nadwozia,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6E3288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9.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benzynowy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6E3288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benzynowy</w:t>
            </w:r>
          </w:p>
        </w:tc>
      </w:tr>
      <w:tr w:rsidR="00A3128C" w:rsidRPr="00EC416B">
        <w:tc>
          <w:tcPr>
            <w:tcW w:w="675" w:type="dxa"/>
          </w:tcPr>
          <w:p w:rsidR="00A3128C" w:rsidRPr="0002282D" w:rsidRDefault="00A3128C" w:rsidP="00DD16E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</w:rPr>
            </w:pPr>
            <w:r w:rsidRPr="0002282D">
              <w:rPr>
                <w:rFonts w:ascii="Palatino Linotype" w:hAnsi="Palatino Linotype" w:cs="Palatino Linotype"/>
                <w:b/>
                <w:bCs/>
              </w:rPr>
              <w:t>10.</w:t>
            </w:r>
          </w:p>
        </w:tc>
        <w:tc>
          <w:tcPr>
            <w:tcW w:w="2410" w:type="dxa"/>
          </w:tcPr>
          <w:p w:rsidR="00A3128C" w:rsidRPr="0027226C" w:rsidRDefault="00A3128C" w:rsidP="00DD16E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Dopuszczalna wartość emisji CO [g/km] – nie większa niż 100g/km,</w:t>
            </w:r>
          </w:p>
          <w:p w:rsidR="00A3128C" w:rsidRPr="0027226C" w:rsidRDefault="00A3128C" w:rsidP="00DD16E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Dopuszczalna wartość emisji NO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  <w:vertAlign w:val="subscript"/>
              </w:rPr>
              <w:t>x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[g/km] – nie większa niż 0,06 g/km,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Dopuszczalna wartość emisji węglowodorów HC [g/km] –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nie większa niż 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0,1g/km,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DD16E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Wartość emisji CO [g/km] – nie większa niż 100g/km,</w:t>
            </w:r>
          </w:p>
          <w:p w:rsidR="00A3128C" w:rsidRPr="0027226C" w:rsidRDefault="00A3128C" w:rsidP="00DD16E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Wartość emisji NO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  <w:vertAlign w:val="subscript"/>
              </w:rPr>
              <w:t>x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[g/km] – nie większa niż 0,06 g/km,</w:t>
            </w:r>
          </w:p>
          <w:p w:rsidR="00A3128C" w:rsidRPr="0027226C" w:rsidRDefault="00A3128C" w:rsidP="004902E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Wartość emisji węglowodorów HC [g/km] – nie większa niż 0,1g/km,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DD16EE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A3128C" w:rsidRPr="0027226C" w:rsidRDefault="00A3128C" w:rsidP="002C2C3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Norma emisji spalin EURO 6,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2C2C3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Norma emisji spalin EURO 6,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2C2C3E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Pojemność skokowa silnika od 1500 cm³ do 1900cm³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Pojemność skokowa silnika ……………… cm3 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2C2C3E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A3128C" w:rsidRPr="0027226C" w:rsidRDefault="00A3128C" w:rsidP="002C2C3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Moc maksymalna silnika nie mniejsza niż 95 KM,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Moc maksymalna silnika ………………..….. KM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2C2C3E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A3128C" w:rsidRPr="0027226C" w:rsidRDefault="00A3128C" w:rsidP="002C2C3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Pojemność zbiornika paliwa nie mniejsza niż 40 litrów,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2C2C3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2C2C3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Pojemność zbiornika paliwa …… litrów,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Skrzynia biegów manualna, 6-cio biegowa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+ bieg wsteczny lub skrzynia biegów automatyczna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Skrzynia biegów manualna, 6-cio biegowa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+ bieg wsteczny lub skrzynia biegów automatyczna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 moment obrotowy nie mniejszy niż 170 Nm,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 moment obrotowy nie mniejszy niż 170 Nm,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-moc maksymalna nie mniejsza niż 40 KM,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19670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19670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-moc maksymalna ………… KM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A3128C" w:rsidRPr="0027226C" w:rsidRDefault="00A3128C" w:rsidP="007477E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 łączna moc układu hybrydowego nie mniejsza niż 7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0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KM,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Silnik elektryczny - łączna moc układu hybrydowego ………………… KM,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19670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Akumulatory: litowo-jonowe polimerowe,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Akumulatory: litowo-jonowe polimerowe,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410" w:type="dxa"/>
          </w:tcPr>
          <w:p w:rsidR="00A3128C" w:rsidRPr="0027226C" w:rsidRDefault="00A3128C" w:rsidP="0019670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Wspomaganie kierownicy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Wspomaganie kierownicy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Poduszki powietrzne minimum przednie kierowcy i pasażera obok kierowcy,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Poduszki powietrzne minimum przednie kierowcy i pasażera obok kierowcy,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410" w:type="dxa"/>
          </w:tcPr>
          <w:p w:rsidR="00A3128C" w:rsidRPr="0027226C" w:rsidRDefault="00A3128C" w:rsidP="004553D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Poduszki boczne minimum kierowcy i pasażera obok kierowcy,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Poduszki boczne minimum kierowcy i pasażera obok kierowcy,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410" w:type="dxa"/>
          </w:tcPr>
          <w:p w:rsidR="00A3128C" w:rsidRPr="0027226C" w:rsidRDefault="00A3128C" w:rsidP="004553D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Kurtyny boczne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4553D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Kurtyny boczne 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wspomagania awaryjnego hamowania, system zapobiegający blokowaniu się kół podczas hamowania,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wspomagania awaryjnego hamowania, system zapobiegający blokowaniu się kół podczas hamowania,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kontroli trakcji,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kontroli trakcji,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stabilizacji toru jazdy,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stabilizacji toru jazdy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wspomagania parkowania (minimum czujniki parkowania z przodu i z tyłu), kamera cofania,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wspomagania parkowania obejmujący czujniki parkowania z z przodu i z tyłu i kamera cofania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410" w:type="dxa"/>
          </w:tcPr>
          <w:p w:rsidR="00A3128C" w:rsidRPr="0027226C" w:rsidRDefault="00A3128C" w:rsidP="004553D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wspomagający pokonywanie podjazdu (ruszania pod górę);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4553D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System wspomagający pokonywanie podjazdu (ruszania pod górę);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4553D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Przednie światła przeciwmgielne,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Przednie światła przeciwmgielne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Lampy przednie typu LED (światła LED) do jazdy dziennej zespolone z reflektorami przednimi,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Lampy przednie typu LED (światła LED) do jazdy dziennej zespolone z reflektorami przednimi,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410" w:type="dxa"/>
          </w:tcPr>
          <w:p w:rsidR="00A3128C" w:rsidRPr="0027226C" w:rsidRDefault="00A3128C" w:rsidP="00307C5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Czujnik deszczu, automatyczne sterowanie wycieraczkami,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Czujnik deszczu, automatyczne sterowanie wycieraczkami,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410" w:type="dxa"/>
          </w:tcPr>
          <w:p w:rsidR="00A3128C" w:rsidRPr="0027226C" w:rsidRDefault="00A3128C" w:rsidP="00307C5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Czujnik zmierzchu – automatyczne przełączanie świateł,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Czujnik zmierzchu – automatyczne przełączanie świateł,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310D56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2410" w:type="dxa"/>
          </w:tcPr>
          <w:p w:rsidR="00A3128C" w:rsidRPr="0027226C" w:rsidRDefault="00A3128C" w:rsidP="00310D5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Kolumna kierownicy regulowana w co najmniej dwóch płaszczyznach (poziomie i pionie),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Kolumna kierownicy regulowana w co najmniej dwóch płaszczyznach (poziomie i pionie),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8D2507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Fotele przednie z regulacją wysokości minim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um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dla fotela kierowcy i regulacja oparcia odcinka lędźwiowego fotela kierowcy,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Fotele przednie z regulacją wysokości minimalnie dla fotela kierowcy i regulacja oparcia odcinka lędźwiowego fotela kierowcy,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8D2507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310D5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Fotele pasażera z regulacją przód – tył, góra – dół, regulacja oparcia,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Fotele pasażera z regulacją przód – tył, góra – dół, regulacja oparcia,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8D2507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Kanapa tylna dzielona, dzielone oparcie tylnych siedzeń,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Kanapa tylna dzielona, dzielone oparcie tylnych siedzeń,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8D2507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Zagłówki przód i tył z regulacją wysokości,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Zagłówki przód i tył z regulacją wysokości,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39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310D5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Klimatyzacja automatyczna minimum jednostrefowa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310D5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Klimatyzacja automatyczna jednostrefowa,  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Lusterka zewnętrzne boczne elektrycznie regulowane i składane oraz podgrzewane lusterka zewnętrzne,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Lusterka zewnętrzne boczne elektrycznie regulowane i składane oraz podgrzewane lusterka zewnętrzne,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Komputer pokładowy z językiem polskim,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Komputer pokładowy z językiem polskim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Wskaźnik temperatury zewnętrznej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Wskaźnik temperatury zewnętrznej</w:t>
            </w:r>
          </w:p>
        </w:tc>
      </w:tr>
      <w:tr w:rsidR="00A3128C" w:rsidRPr="00EC416B">
        <w:trPr>
          <w:trHeight w:val="1619"/>
        </w:trPr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Elektryczne podnoszenie i opuszczanie szyb bocznych przednich i tylnych,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Elektryczne podnoszenie i opuszczanie szyb bocznych przednich i tylnych,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Nawigacja fabryczna z mapą Polski oraz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Europy (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co najmniej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k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raj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e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UE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)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w języku polskim,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Nawigacja fabryczna z mapą Polski oraz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Europy (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co najmniej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k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raj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e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UE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)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 w języku polskim,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Radioodtwarzacz fabryczny z wyświetlaczem oraz gniazdo z wyjściem USB z możliwością funkcji zestawu głośnomówiącego Bleuetooth (obsługa telefonu), obsługa kamery cofania – fabrycznie zamontowane,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Radioodtwarzacz fabryczny z wyświetlaczem oraz gniazdo z wyjściem USB z możliwością funkcji zestawu głośnomówiącego Bleuetooth (obsługa telefonu), obsługa kamery cofania – fabrycznie zamontowane,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Instalacja radiowa + głośniki z przodu i z tyłu – fabrycznie zamontowane,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Instalacja radiowa + głośniki z przodu i z tyłu – fabrycznie zamontowane,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Tapicerka materiałowa w kolorze ciemnym,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Tapicerka materiałowa w kolorze ciemnym,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Autoalarm fabryczny z zabezpieczeniem wnętrza,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Autoalarm fabryczny z zabezpieczeniem wnętrza,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49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Immobiliser,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Immobiliser 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B14BA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Centralny zamek – zbliżeniowo otwierany z systemem bezkluczykowym lub systemem kluczykowym,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Centralny zamek – zbliżeniowo otwierany z systemem bezkluczykowym lub system kluczykowym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Kierownica skórzana dopuszczalna wielofunkcyjna z przyciskami do odbioru rozmów telefonicznych,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Kierownica skórzana dopuszczalna wielofunkcyjna z przyciskami do odbioru rozmów telefonicznych,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Zderzaki, obudowy lusterek, klamki w kolorze nadwozia,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  <w:vAlign w:val="center"/>
          </w:tcPr>
          <w:p w:rsidR="00A3128C" w:rsidRPr="0027226C" w:rsidRDefault="00A3128C" w:rsidP="00C05992">
            <w:pPr>
              <w:spacing w:before="171" w:line="196" w:lineRule="atLeast"/>
              <w:rPr>
                <w:rFonts w:ascii="Palatino Linotype" w:hAnsi="Palatino Linotype" w:cs="Palatino Linotype"/>
                <w:color w:val="333333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Zderzaki, obudowy lusterek, klamki w kolorze nadwozia,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dywaników welurowych + wykładzina gumowa bagażnika o pow. antypoślizgowej,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dywaników welurowych + wykładzina gumowa bagażnika o pow. antypoślizgowej,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dywaników gumowych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(sezon zimowy) bezzapachowych,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dywaników gumowych(sezon zimowy) bezzapachowych,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Koło zapasowe pełnowymiarowe lub dojazdowe,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Koło zapasowe pełnowymiarowe lub dojazdowe,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kół (obręczy) ze stopów lekkich z oponami letnimi 16 cali (fabryczne),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Komplet kół (obręczy) ze stopów lekkich z oponami letnimi 16 cali (fabryczne),</w:t>
            </w:r>
          </w:p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Obręcze kół z oponami zimowymi (kołpaki) fabryczne w przypadku obręczy stalowych);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Obręcze kół z oponami zimowymi (kołpaki) fabryczne w przypadku obręczy stalowych);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Śruby zabezpieczające koła;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6301E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Śruby zabezpieczające koła;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59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Kamizelka odblaskowa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Kamizelka odblaskowa,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Gaśnica, 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Gaśnica, 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 xml:space="preserve">Trójkąt ostrzegawczy, 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Trójkąt ostrzegawczy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Podstawowy zestaw narzędzi do wymiany koła (klucze, podnośnik);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Podstawowy zestaw narzędzi do wymiany koła (klucze, podnośnik);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Apteczka wg. normy DIN 13164 lub równoważnej,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Apteczka wg. normy DIN 13164 lub równoważnej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62415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Rok produkcji 2017,</w:t>
            </w: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Rok produkcji ………………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Wykonawca zapewnia serwis na terenie Gminy Miejskiej Kraków.</w:t>
            </w:r>
          </w:p>
        </w:tc>
        <w:tc>
          <w:tcPr>
            <w:tcW w:w="1701" w:type="dxa"/>
          </w:tcPr>
          <w:p w:rsidR="00A3128C" w:rsidRPr="0027226C" w:rsidRDefault="00A3128C" w:rsidP="00836B27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836B27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Zapewniamy serwis na terenie Gminy Miejskiej Kraków</w:t>
            </w: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Okres gwarancji na cały samochód nie krótszy niż 36 miesięcy,</w:t>
            </w:r>
          </w:p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Okres gwarancji na cały samochód …………………………………. miesięcy,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A3128C" w:rsidRPr="00EC416B">
        <w:tc>
          <w:tcPr>
            <w:tcW w:w="675" w:type="dxa"/>
          </w:tcPr>
          <w:p w:rsidR="00A3128C" w:rsidRPr="0027226C" w:rsidRDefault="00A3128C" w:rsidP="00B24F29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27226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Okres gwarancji na perforację nadwozia nie krótszy niż 36 miesięcy.</w:t>
            </w:r>
          </w:p>
          <w:p w:rsidR="00A3128C" w:rsidRPr="0027226C" w:rsidRDefault="00A3128C" w:rsidP="00C0599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A3128C" w:rsidRPr="0027226C" w:rsidRDefault="00A3128C" w:rsidP="00C05992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A3128C" w:rsidRPr="0027226C" w:rsidRDefault="00A3128C" w:rsidP="00836B27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27226C">
              <w:rPr>
                <w:rFonts w:ascii="Palatino Linotype" w:hAnsi="Palatino Linotype" w:cs="Palatino Linotype"/>
                <w:sz w:val="20"/>
                <w:szCs w:val="20"/>
              </w:rPr>
              <w:t>Okres gwarancji na perforację nadwozia ………..  miesięcy.</w:t>
            </w:r>
          </w:p>
          <w:p w:rsidR="00A3128C" w:rsidRPr="0027226C" w:rsidRDefault="00A3128C" w:rsidP="00C05992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</w:tbl>
    <w:p w:rsidR="00A3128C" w:rsidRPr="00DE404B" w:rsidRDefault="00A3128C" w:rsidP="00EC416B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W załączeniu przedkładamy:</w:t>
      </w:r>
    </w:p>
    <w:p w:rsidR="00A3128C" w:rsidRPr="00DE404B" w:rsidRDefault="00A3128C" w:rsidP="00EC416B">
      <w:pPr>
        <w:widowControl w:val="0"/>
        <w:numPr>
          <w:ilvl w:val="1"/>
          <w:numId w:val="2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_____________________________________;</w:t>
      </w:r>
    </w:p>
    <w:p w:rsidR="00A3128C" w:rsidRPr="00DE404B" w:rsidRDefault="00A3128C" w:rsidP="00EC416B">
      <w:pPr>
        <w:widowControl w:val="0"/>
        <w:numPr>
          <w:ilvl w:val="1"/>
          <w:numId w:val="2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_____________________________________;</w:t>
      </w:r>
    </w:p>
    <w:p w:rsidR="00A3128C" w:rsidRPr="00DE404B" w:rsidRDefault="00A3128C" w:rsidP="00EC416B">
      <w:pPr>
        <w:widowControl w:val="0"/>
        <w:numPr>
          <w:ilvl w:val="1"/>
          <w:numId w:val="2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_____________________________________.</w:t>
      </w:r>
    </w:p>
    <w:p w:rsidR="00A3128C" w:rsidRDefault="00A3128C" w:rsidP="00EC416B">
      <w:pPr>
        <w:ind w:left="5387"/>
        <w:rPr>
          <w:rFonts w:ascii="Palatino Linotype" w:hAnsi="Palatino Linotype" w:cs="Palatino Linotype"/>
        </w:rPr>
      </w:pPr>
    </w:p>
    <w:p w:rsidR="00A3128C" w:rsidRDefault="00A3128C" w:rsidP="00EC416B">
      <w:pPr>
        <w:ind w:left="5387"/>
        <w:rPr>
          <w:rFonts w:ascii="Palatino Linotype" w:hAnsi="Palatino Linotype" w:cs="Palatino Linotype"/>
        </w:rPr>
      </w:pPr>
    </w:p>
    <w:p w:rsidR="00A3128C" w:rsidRDefault="00A3128C" w:rsidP="00EC416B">
      <w:pPr>
        <w:ind w:left="5387"/>
        <w:rPr>
          <w:rFonts w:ascii="Palatino Linotype" w:hAnsi="Palatino Linotype" w:cs="Palatino Linotype"/>
        </w:rPr>
      </w:pPr>
    </w:p>
    <w:p w:rsidR="00A3128C" w:rsidRPr="004D5136" w:rsidRDefault="00A3128C" w:rsidP="00EC416B">
      <w:pPr>
        <w:ind w:left="5103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</w:t>
      </w:r>
      <w:r w:rsidRPr="004D5136">
        <w:rPr>
          <w:rFonts w:ascii="Palatino Linotype" w:hAnsi="Palatino Linotype" w:cs="Palatino Linotype"/>
        </w:rPr>
        <w:t>____________</w:t>
      </w:r>
      <w:r>
        <w:rPr>
          <w:rFonts w:ascii="Palatino Linotype" w:hAnsi="Palatino Linotype" w:cs="Palatino Linotype"/>
        </w:rPr>
        <w:t>__________________</w:t>
      </w:r>
    </w:p>
    <w:p w:rsidR="00A3128C" w:rsidRDefault="00A3128C" w:rsidP="00EC416B">
      <w:pPr>
        <w:pStyle w:val="NoSpacing"/>
        <w:ind w:left="5387"/>
        <w:jc w:val="center"/>
        <w:rPr>
          <w:rFonts w:ascii="Palatino Linotype" w:hAnsi="Palatino Linotype" w:cs="Palatino Linotype"/>
          <w:i/>
          <w:iCs/>
          <w:sz w:val="18"/>
          <w:szCs w:val="18"/>
        </w:rPr>
      </w:pPr>
      <w:r w:rsidRPr="00FA665B">
        <w:rPr>
          <w:rFonts w:ascii="Palatino Linotype" w:hAnsi="Palatino Linotype" w:cs="Palatino Linotype"/>
          <w:i/>
          <w:iCs/>
          <w:sz w:val="18"/>
          <w:szCs w:val="18"/>
        </w:rPr>
        <w:t>czytelny podpis lub podpis i stempel osoby/osób uprawnionych do reprezentowania Wykonawcy</w:t>
      </w:r>
    </w:p>
    <w:p w:rsidR="00A3128C" w:rsidRDefault="00A3128C" w:rsidP="00EC416B">
      <w:pPr>
        <w:widowControl w:val="0"/>
        <w:adjustRightInd w:val="0"/>
        <w:jc w:val="both"/>
        <w:textAlignment w:val="baseline"/>
        <w:rPr>
          <w:rFonts w:ascii="Palatino Linotype" w:hAnsi="Palatino Linotype" w:cs="Palatino Linotype"/>
        </w:rPr>
      </w:pPr>
    </w:p>
    <w:p w:rsidR="00A3128C" w:rsidRDefault="00A3128C" w:rsidP="00EC416B">
      <w:pPr>
        <w:widowControl w:val="0"/>
        <w:adjustRightInd w:val="0"/>
        <w:jc w:val="both"/>
        <w:textAlignment w:val="baseline"/>
        <w:rPr>
          <w:rFonts w:ascii="Palatino Linotype" w:hAnsi="Palatino Linotype" w:cs="Palatino Linotype"/>
        </w:rPr>
      </w:pPr>
    </w:p>
    <w:p w:rsidR="00A3128C" w:rsidRPr="004D5136" w:rsidRDefault="00A3128C" w:rsidP="00EC416B">
      <w:pPr>
        <w:widowControl w:val="0"/>
        <w:adjustRightInd w:val="0"/>
        <w:jc w:val="both"/>
        <w:textAlignment w:val="baseline"/>
        <w:rPr>
          <w:rFonts w:ascii="Palatino Linotype" w:hAnsi="Palatino Linotype" w:cs="Palatino Linotype"/>
        </w:rPr>
      </w:pPr>
    </w:p>
    <w:p w:rsidR="00A3128C" w:rsidRDefault="00A3128C" w:rsidP="000E1923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 w:cs="Palatino Linotype"/>
          <w:i/>
          <w:iCs/>
          <w:sz w:val="18"/>
          <w:szCs w:val="18"/>
        </w:rPr>
      </w:pP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*</w:t>
      </w:r>
      <w:r w:rsidRPr="005929D5">
        <w:rPr>
          <w:rFonts w:ascii="Palatino Linotype" w:hAnsi="Palatino Linotype" w:cs="Palatino Linotype"/>
          <w:i/>
          <w:iCs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Niepotrzebne skreślić. W przypadku nie skreślenia (nie wskazania) żadnej z ww. treści oświadczenia i niewypełnien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ia powyższego pola oznaczonego, </w:t>
      </w: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Zamawiający uzna, że wybór przedmiotowej oferty nie będzie prowadzić do powstania u Zama</w:t>
      </w:r>
      <w:r>
        <w:rPr>
          <w:rFonts w:ascii="Palatino Linotype" w:hAnsi="Palatino Linotype" w:cs="Palatino Linotype"/>
          <w:i/>
          <w:iCs/>
          <w:sz w:val="18"/>
          <w:szCs w:val="18"/>
        </w:rPr>
        <w:t>wiającego obowiązku podatkowego.</w:t>
      </w:r>
    </w:p>
    <w:p w:rsidR="00A3128C" w:rsidRPr="005929D5" w:rsidRDefault="00A3128C" w:rsidP="00EC416B">
      <w:pPr>
        <w:pStyle w:val="Default"/>
        <w:spacing w:line="276" w:lineRule="auto"/>
        <w:ind w:left="284" w:hanging="142"/>
        <w:jc w:val="both"/>
        <w:rPr>
          <w:rFonts w:ascii="Palatino Linotype" w:hAnsi="Palatino Linotype" w:cs="Palatino Linotype"/>
          <w:i/>
          <w:iCs/>
          <w:color w:val="auto"/>
          <w:sz w:val="18"/>
          <w:szCs w:val="18"/>
        </w:rPr>
      </w:pPr>
      <w:r>
        <w:rPr>
          <w:rFonts w:ascii="Palatino Linotype" w:hAnsi="Palatino Linotype" w:cs="Palatino Linotype"/>
          <w:i/>
          <w:iCs/>
          <w:color w:val="auto"/>
          <w:sz w:val="18"/>
          <w:szCs w:val="18"/>
        </w:rPr>
        <w:t>**) Wszystkie ceny należy podać z dokładnością do dwóch miejsc po przecinku;</w:t>
      </w:r>
    </w:p>
    <w:p w:rsidR="00A3128C" w:rsidRDefault="00A3128C" w:rsidP="00EC416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</w:pPr>
      <w:r>
        <w:rPr>
          <w:rFonts w:ascii="Palatino Linotype" w:hAnsi="Palatino Linotype" w:cs="Palatino Linotype"/>
          <w:i/>
          <w:iCs/>
          <w:sz w:val="18"/>
          <w:szCs w:val="18"/>
        </w:rPr>
        <w:t>***) Wypełnić w zakresie w jakim dotyczy.</w:t>
      </w:r>
    </w:p>
    <w:p w:rsidR="00A3128C" w:rsidRDefault="00A3128C" w:rsidP="00EC416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Calibri"/>
        </w:rPr>
      </w:pPr>
    </w:p>
    <w:sectPr w:rsidR="00A3128C" w:rsidSect="0046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A6E"/>
    <w:multiLevelType w:val="hybridMultilevel"/>
    <w:tmpl w:val="99AE2164"/>
    <w:lvl w:ilvl="0" w:tplc="5158ECF2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87A0A42"/>
    <w:multiLevelType w:val="hybridMultilevel"/>
    <w:tmpl w:val="5B428A90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A62264A"/>
    <w:multiLevelType w:val="hybridMultilevel"/>
    <w:tmpl w:val="74CA0C1C"/>
    <w:lvl w:ilvl="0" w:tplc="823C9F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0" w:hanging="360"/>
      </w:pPr>
    </w:lvl>
    <w:lvl w:ilvl="2" w:tplc="0415001B">
      <w:start w:val="1"/>
      <w:numFmt w:val="lowerRoman"/>
      <w:lvlText w:val="%3."/>
      <w:lvlJc w:val="right"/>
      <w:pPr>
        <w:ind w:left="3230" w:hanging="180"/>
      </w:pPr>
    </w:lvl>
    <w:lvl w:ilvl="3" w:tplc="0415000F">
      <w:start w:val="1"/>
      <w:numFmt w:val="decimal"/>
      <w:lvlText w:val="%4."/>
      <w:lvlJc w:val="left"/>
      <w:pPr>
        <w:ind w:left="3950" w:hanging="360"/>
      </w:pPr>
    </w:lvl>
    <w:lvl w:ilvl="4" w:tplc="04150019">
      <w:start w:val="1"/>
      <w:numFmt w:val="lowerLetter"/>
      <w:lvlText w:val="%5."/>
      <w:lvlJc w:val="left"/>
      <w:pPr>
        <w:ind w:left="4670" w:hanging="360"/>
      </w:pPr>
    </w:lvl>
    <w:lvl w:ilvl="5" w:tplc="0415001B">
      <w:start w:val="1"/>
      <w:numFmt w:val="lowerRoman"/>
      <w:lvlText w:val="%6."/>
      <w:lvlJc w:val="right"/>
      <w:pPr>
        <w:ind w:left="5390" w:hanging="180"/>
      </w:pPr>
    </w:lvl>
    <w:lvl w:ilvl="6" w:tplc="0415000F">
      <w:start w:val="1"/>
      <w:numFmt w:val="decimal"/>
      <w:lvlText w:val="%7."/>
      <w:lvlJc w:val="left"/>
      <w:pPr>
        <w:ind w:left="6110" w:hanging="360"/>
      </w:pPr>
    </w:lvl>
    <w:lvl w:ilvl="7" w:tplc="04150019">
      <w:start w:val="1"/>
      <w:numFmt w:val="lowerLetter"/>
      <w:lvlText w:val="%8."/>
      <w:lvlJc w:val="left"/>
      <w:pPr>
        <w:ind w:left="6830" w:hanging="360"/>
      </w:pPr>
    </w:lvl>
    <w:lvl w:ilvl="8" w:tplc="0415001B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BBB6EFE"/>
    <w:multiLevelType w:val="multilevel"/>
    <w:tmpl w:val="D3449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A8E011A"/>
    <w:multiLevelType w:val="hybridMultilevel"/>
    <w:tmpl w:val="2B86425C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14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6B05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19B2A66"/>
    <w:multiLevelType w:val="multilevel"/>
    <w:tmpl w:val="693231E8"/>
    <w:lvl w:ilvl="0">
      <w:start w:val="9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03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731E2553"/>
    <w:multiLevelType w:val="hybridMultilevel"/>
    <w:tmpl w:val="7A768024"/>
    <w:lvl w:ilvl="0" w:tplc="C5723A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DEB6942"/>
    <w:multiLevelType w:val="hybridMultilevel"/>
    <w:tmpl w:val="DEE48AAE"/>
    <w:lvl w:ilvl="0" w:tplc="99F0F35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16B"/>
    <w:rsid w:val="00015767"/>
    <w:rsid w:val="0002282D"/>
    <w:rsid w:val="00091C8F"/>
    <w:rsid w:val="000E1923"/>
    <w:rsid w:val="000E6EEA"/>
    <w:rsid w:val="00155EDF"/>
    <w:rsid w:val="001612E0"/>
    <w:rsid w:val="0019670C"/>
    <w:rsid w:val="0027226C"/>
    <w:rsid w:val="002A07AE"/>
    <w:rsid w:val="002C2C3E"/>
    <w:rsid w:val="00307C5B"/>
    <w:rsid w:val="00310D56"/>
    <w:rsid w:val="003308D3"/>
    <w:rsid w:val="00381DAC"/>
    <w:rsid w:val="00430D9B"/>
    <w:rsid w:val="004553D2"/>
    <w:rsid w:val="00461D8E"/>
    <w:rsid w:val="00465572"/>
    <w:rsid w:val="00471C22"/>
    <w:rsid w:val="00472A43"/>
    <w:rsid w:val="004902E0"/>
    <w:rsid w:val="004D5136"/>
    <w:rsid w:val="00557BEA"/>
    <w:rsid w:val="005929D5"/>
    <w:rsid w:val="005E4472"/>
    <w:rsid w:val="005F75D0"/>
    <w:rsid w:val="0062415E"/>
    <w:rsid w:val="006301ED"/>
    <w:rsid w:val="0065624B"/>
    <w:rsid w:val="006B14BA"/>
    <w:rsid w:val="006E3288"/>
    <w:rsid w:val="006F57B4"/>
    <w:rsid w:val="00730831"/>
    <w:rsid w:val="00732022"/>
    <w:rsid w:val="007477EB"/>
    <w:rsid w:val="00782F10"/>
    <w:rsid w:val="0079652E"/>
    <w:rsid w:val="00836B27"/>
    <w:rsid w:val="00865BB3"/>
    <w:rsid w:val="008A74EB"/>
    <w:rsid w:val="008D2507"/>
    <w:rsid w:val="009452C9"/>
    <w:rsid w:val="009C53A9"/>
    <w:rsid w:val="00A3128C"/>
    <w:rsid w:val="00B24F29"/>
    <w:rsid w:val="00B518C1"/>
    <w:rsid w:val="00B8226C"/>
    <w:rsid w:val="00BB55AA"/>
    <w:rsid w:val="00C05992"/>
    <w:rsid w:val="00C3324A"/>
    <w:rsid w:val="00CF3DD0"/>
    <w:rsid w:val="00D061C7"/>
    <w:rsid w:val="00D96717"/>
    <w:rsid w:val="00DA6610"/>
    <w:rsid w:val="00DD16EE"/>
    <w:rsid w:val="00DE404B"/>
    <w:rsid w:val="00EC2C07"/>
    <w:rsid w:val="00EC416B"/>
    <w:rsid w:val="00ED5091"/>
    <w:rsid w:val="00ED7E3B"/>
    <w:rsid w:val="00F16AB6"/>
    <w:rsid w:val="00F47F39"/>
    <w:rsid w:val="00FA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C416B"/>
    <w:pPr>
      <w:ind w:left="720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EC416B"/>
    <w:rPr>
      <w:rFonts w:ascii="Times New Roman" w:hAnsi="Times New Roman" w:cs="Times New Roman"/>
      <w:sz w:val="20"/>
      <w:szCs w:val="20"/>
      <w:lang w:eastAsia="pl-PL"/>
    </w:rPr>
  </w:style>
  <w:style w:type="paragraph" w:styleId="NoSpacing">
    <w:name w:val="No Spacing"/>
    <w:link w:val="NoSpacingChar"/>
    <w:uiPriority w:val="99"/>
    <w:qFormat/>
    <w:rsid w:val="00EC416B"/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aliases w:val="(F2),ändrad,LOAN,body text,Znak2,b,Body"/>
    <w:basedOn w:val="Normal"/>
    <w:link w:val="BodyTextChar"/>
    <w:uiPriority w:val="99"/>
    <w:rsid w:val="00EC416B"/>
    <w:pPr>
      <w:jc w:val="both"/>
    </w:pPr>
  </w:style>
  <w:style w:type="character" w:customStyle="1" w:styleId="BodyTextChar">
    <w:name w:val="Body Text Char"/>
    <w:aliases w:val="(F2) Char,ändrad Char,LOAN Char,body text Char,Znak2 Char,b Char,Body Char"/>
    <w:basedOn w:val="DefaultParagraphFont"/>
    <w:link w:val="BodyText"/>
    <w:uiPriority w:val="99"/>
    <w:locked/>
    <w:rsid w:val="00EC416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efaultParagraphFont"/>
    <w:link w:val="BodyText"/>
    <w:uiPriority w:val="99"/>
    <w:semiHidden/>
    <w:locked/>
    <w:rsid w:val="00EC416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EC41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EC416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NoSpacingChar">
    <w:name w:val="No Spacing Char"/>
    <w:link w:val="NoSpacing"/>
    <w:uiPriority w:val="99"/>
    <w:locked/>
    <w:rsid w:val="00EC416B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99"/>
    <w:rsid w:val="00EC416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8</Pages>
  <Words>2067</Words>
  <Characters>12407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arec</dc:creator>
  <cp:keywords/>
  <dc:description/>
  <cp:lastModifiedBy>bochenjo</cp:lastModifiedBy>
  <cp:revision>6</cp:revision>
  <dcterms:created xsi:type="dcterms:W3CDTF">2017-08-21T15:12:00Z</dcterms:created>
  <dcterms:modified xsi:type="dcterms:W3CDTF">2017-09-07T10:39:00Z</dcterms:modified>
</cp:coreProperties>
</file>