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3C" w:rsidRPr="008A74EB" w:rsidRDefault="00F34A3C" w:rsidP="002536C8">
      <w:pPr>
        <w:spacing w:line="280" w:lineRule="atLeast"/>
        <w:jc w:val="right"/>
        <w:rPr>
          <w:rFonts w:ascii="Palatino Linotype" w:hAnsi="Palatino Linotype" w:cs="Palatino Linotype"/>
          <w:b/>
          <w:bCs/>
          <w:sz w:val="22"/>
          <w:szCs w:val="22"/>
        </w:rPr>
      </w:pPr>
      <w:r w:rsidRPr="008A74EB">
        <w:rPr>
          <w:rFonts w:ascii="Palatino Linotype" w:hAnsi="Palatino Linotype" w:cs="Palatino Linotype"/>
          <w:b/>
          <w:bCs/>
          <w:sz w:val="22"/>
          <w:szCs w:val="22"/>
        </w:rPr>
        <w:t>Załącznik Nr 4</w:t>
      </w:r>
      <w:r>
        <w:rPr>
          <w:rFonts w:ascii="Palatino Linotype" w:hAnsi="Palatino Linotype" w:cs="Palatino Linotype"/>
          <w:b/>
          <w:bCs/>
          <w:sz w:val="22"/>
          <w:szCs w:val="22"/>
        </w:rPr>
        <w:t>B</w:t>
      </w:r>
      <w:r w:rsidRPr="008A74EB">
        <w:rPr>
          <w:rFonts w:ascii="Palatino Linotype" w:hAnsi="Palatino Linotype" w:cs="Palatino Linotype"/>
          <w:b/>
          <w:bCs/>
          <w:sz w:val="22"/>
          <w:szCs w:val="22"/>
        </w:rPr>
        <w:t xml:space="preserve"> do SIWZ</w:t>
      </w:r>
    </w:p>
    <w:p w:rsidR="00F34A3C" w:rsidRPr="004D5136" w:rsidRDefault="00F34A3C" w:rsidP="002536C8">
      <w:pPr>
        <w:jc w:val="center"/>
        <w:rPr>
          <w:rFonts w:ascii="Palatino Linotype" w:hAnsi="Palatino Linotype" w:cs="Palatino Linotype"/>
          <w:b/>
          <w:bCs/>
        </w:rPr>
      </w:pPr>
      <w:r w:rsidRPr="004D5136">
        <w:rPr>
          <w:rFonts w:ascii="Palatino Linotype" w:hAnsi="Palatino Linotype" w:cs="Palatino Linotype"/>
          <w:b/>
          <w:bCs/>
        </w:rPr>
        <w:t>Formularz oferty (Wzór)</w:t>
      </w:r>
    </w:p>
    <w:p w:rsidR="00F34A3C" w:rsidRPr="004D5136" w:rsidRDefault="00F34A3C" w:rsidP="002536C8">
      <w:pPr>
        <w:pStyle w:val="BodyText"/>
        <w:jc w:val="right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________________________</w:t>
      </w:r>
      <w:r w:rsidRPr="004D5136">
        <w:rPr>
          <w:rFonts w:ascii="Palatino Linotype" w:hAnsi="Palatino Linotype" w:cs="Palatino Linotype"/>
        </w:rPr>
        <w:t>/</w:t>
      </w:r>
      <w:r>
        <w:rPr>
          <w:rFonts w:ascii="Palatino Linotype" w:hAnsi="Palatino Linotype" w:cs="Palatino Linotype"/>
        </w:rPr>
        <w:t>_________</w:t>
      </w:r>
      <w:r w:rsidRPr="004D5136">
        <w:rPr>
          <w:rFonts w:ascii="Palatino Linotype" w:hAnsi="Palatino Linotype" w:cs="Palatino Linotype"/>
        </w:rPr>
        <w:t xml:space="preserve"> 201</w:t>
      </w:r>
      <w:r>
        <w:rPr>
          <w:rFonts w:ascii="Palatino Linotype" w:hAnsi="Palatino Linotype" w:cs="Palatino Linotype"/>
        </w:rPr>
        <w:t xml:space="preserve">7 </w:t>
      </w:r>
      <w:r w:rsidRPr="004D5136">
        <w:rPr>
          <w:rFonts w:ascii="Palatino Linotype" w:hAnsi="Palatino Linotype" w:cs="Palatino Linotype"/>
        </w:rPr>
        <w:t xml:space="preserve"> r.</w:t>
      </w:r>
    </w:p>
    <w:p w:rsidR="00F34A3C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</w:p>
    <w:p w:rsidR="00F34A3C" w:rsidRPr="00732022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b/>
          <w:bCs/>
          <w:sz w:val="18"/>
          <w:szCs w:val="18"/>
        </w:rPr>
      </w:pPr>
      <w:r w:rsidRPr="00F16AB6">
        <w:rPr>
          <w:rFonts w:ascii="Palatino Linotype" w:hAnsi="Palatino Linotype" w:cs="Palatino Linotype"/>
          <w:b/>
          <w:bCs/>
        </w:rPr>
        <w:t>Dane Wykonawcy</w:t>
      </w:r>
      <w:r w:rsidRPr="00F16AB6">
        <w:rPr>
          <w:rFonts w:ascii="Palatino Linotype" w:hAnsi="Palatino Linotype" w:cs="Palatino Linotype"/>
          <w:i/>
          <w:iCs/>
          <w:sz w:val="18"/>
          <w:szCs w:val="18"/>
        </w:rPr>
        <w:t>(w przypadku podmiotów wspólnie ubiegających się o zamówienie, należy podać dane lidera</w:t>
      </w:r>
      <w:r>
        <w:rPr>
          <w:rFonts w:ascii="Palatino Linotype" w:hAnsi="Palatino Linotype" w:cs="Palatino Linotype"/>
          <w:i/>
          <w:iCs/>
          <w:sz w:val="18"/>
          <w:szCs w:val="18"/>
        </w:rPr>
        <w:t>)</w:t>
      </w:r>
      <w:r w:rsidRPr="00F16AB6">
        <w:rPr>
          <w:rFonts w:ascii="Palatino Linotype" w:hAnsi="Palatino Linotype" w:cs="Palatino Linotype"/>
          <w:i/>
          <w:iCs/>
          <w:sz w:val="18"/>
          <w:szCs w:val="18"/>
        </w:rPr>
        <w:t>:</w:t>
      </w:r>
    </w:p>
    <w:p w:rsidR="00F34A3C" w:rsidRPr="00465572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b/>
          <w:bCs/>
          <w:sz w:val="18"/>
          <w:szCs w:val="18"/>
          <w:lang w:val="it-IT"/>
        </w:rPr>
      </w:pPr>
      <w:r w:rsidRPr="00465572">
        <w:rPr>
          <w:rFonts w:ascii="Palatino Linotype" w:hAnsi="Palatino Linotype" w:cs="Palatino Linotype"/>
          <w:sz w:val="18"/>
          <w:szCs w:val="18"/>
          <w:lang w:val="it-IT"/>
        </w:rPr>
        <w:t>Nu</w:t>
      </w:r>
      <w:r>
        <w:rPr>
          <w:rFonts w:ascii="Palatino Linotype" w:hAnsi="Palatino Linotype" w:cs="Palatino Linotype"/>
          <w:sz w:val="18"/>
          <w:szCs w:val="18"/>
          <w:lang w:val="it-IT"/>
        </w:rPr>
        <w:t>mer telefonu i numer faksu do kontaktów ____________________________________________________________</w:t>
      </w:r>
    </w:p>
    <w:p w:rsidR="00F34A3C" w:rsidRPr="00465572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</w:rPr>
        <w:t>e-mail: do  kontaktów ________________________________________________________________________________</w:t>
      </w:r>
    </w:p>
    <w:p w:rsidR="00F34A3C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 w:rsidRPr="00465572">
        <w:rPr>
          <w:rFonts w:ascii="Palatino Linotype" w:hAnsi="Palatino Linotype" w:cs="Palatino Linotype"/>
          <w:sz w:val="18"/>
          <w:szCs w:val="18"/>
        </w:rPr>
        <w:t xml:space="preserve">adres http:// </w:t>
      </w:r>
      <w:r>
        <w:rPr>
          <w:rFonts w:ascii="Palatino Linotype" w:hAnsi="Palatino Linotype" w:cs="Palatino Linotype"/>
          <w:sz w:val="18"/>
          <w:szCs w:val="18"/>
        </w:rPr>
        <w:t>_________________________________________________________________________________________</w:t>
      </w:r>
    </w:p>
    <w:p w:rsidR="00F34A3C" w:rsidRPr="00465572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 w:rsidRPr="00732022">
        <w:rPr>
          <w:rFonts w:ascii="Palatino Linotype" w:hAnsi="Palatino Linotype" w:cs="Palatino Linotype"/>
          <w:sz w:val="18"/>
          <w:szCs w:val="18"/>
        </w:rPr>
        <w:t>Województwo</w:t>
      </w:r>
      <w:r>
        <w:rPr>
          <w:rFonts w:ascii="Palatino Linotype" w:hAnsi="Palatino Linotype" w:cs="Palatino Linotype"/>
          <w:sz w:val="18"/>
          <w:szCs w:val="18"/>
        </w:rPr>
        <w:t>, w którym mieści się siedziba Wykonawcy _</w:t>
      </w:r>
      <w:r w:rsidRPr="00732022">
        <w:rPr>
          <w:rFonts w:ascii="Palatino Linotype" w:hAnsi="Palatino Linotype" w:cs="Palatino Linotype"/>
          <w:sz w:val="18"/>
          <w:szCs w:val="18"/>
        </w:rPr>
        <w:t>________________________________________________</w:t>
      </w:r>
    </w:p>
    <w:p w:rsidR="00F34A3C" w:rsidRPr="00465572" w:rsidRDefault="00F34A3C" w:rsidP="002536C8">
      <w:pPr>
        <w:pStyle w:val="NoSpacing"/>
        <w:spacing w:line="276" w:lineRule="auto"/>
        <w:jc w:val="both"/>
        <w:rPr>
          <w:rFonts w:ascii="Palatino Linotype" w:hAnsi="Palatino Linotype" w:cs="Palatino Linotype"/>
          <w:sz w:val="18"/>
          <w:szCs w:val="18"/>
        </w:rPr>
      </w:pPr>
      <w:r w:rsidRPr="00465572">
        <w:rPr>
          <w:rFonts w:ascii="Palatino Linotype" w:hAnsi="Palatino Linotype" w:cs="Palatino Linotype"/>
          <w:sz w:val="18"/>
          <w:szCs w:val="18"/>
        </w:rPr>
        <w:t>Nr rachunku bankowego, na który Zamawiający winien zwrócić wadium wniesi</w:t>
      </w:r>
      <w:r>
        <w:rPr>
          <w:rFonts w:ascii="Palatino Linotype" w:hAnsi="Palatino Linotype" w:cs="Palatino Linotype"/>
          <w:sz w:val="18"/>
          <w:szCs w:val="18"/>
        </w:rPr>
        <w:t>one w pieniądzu: ____________________________________________________________________________________________________</w:t>
      </w:r>
    </w:p>
    <w:p w:rsidR="00F34A3C" w:rsidRPr="00D96717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</w:rPr>
      </w:pPr>
      <w:r w:rsidRPr="00D96717">
        <w:rPr>
          <w:rFonts w:ascii="Palatino Linotype" w:hAnsi="Palatino Linotype" w:cs="Palatino Linotype"/>
          <w:b/>
          <w:bCs/>
        </w:rPr>
        <w:t xml:space="preserve">OFERTA dla </w:t>
      </w:r>
    </w:p>
    <w:p w:rsidR="00F34A3C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Gmina Miejska Kraków</w:t>
      </w:r>
    </w:p>
    <w:p w:rsidR="00F34A3C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Zarząd Budynków </w:t>
      </w:r>
    </w:p>
    <w:p w:rsidR="00F34A3C" w:rsidRPr="00D96717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Komunalnych w Krakowie</w:t>
      </w:r>
    </w:p>
    <w:p w:rsidR="00F34A3C" w:rsidRPr="00D96717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</w:rPr>
      </w:pPr>
      <w:r w:rsidRPr="00D96717">
        <w:rPr>
          <w:rFonts w:ascii="Palatino Linotype" w:hAnsi="Palatino Linotype" w:cs="Palatino Linotype"/>
          <w:b/>
          <w:bCs/>
        </w:rPr>
        <w:t xml:space="preserve">ul. </w:t>
      </w:r>
      <w:r>
        <w:rPr>
          <w:rFonts w:ascii="Palatino Linotype" w:hAnsi="Palatino Linotype" w:cs="Palatino Linotype"/>
          <w:b/>
          <w:bCs/>
        </w:rPr>
        <w:t>Bolesława Czerwieńskiego 16</w:t>
      </w:r>
    </w:p>
    <w:p w:rsidR="00F34A3C" w:rsidRPr="00D96717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31</w:t>
      </w:r>
      <w:r w:rsidRPr="00D96717">
        <w:rPr>
          <w:rFonts w:ascii="Palatino Linotype" w:hAnsi="Palatino Linotype" w:cs="Palatino Linotype"/>
          <w:b/>
          <w:bCs/>
        </w:rPr>
        <w:t>-</w:t>
      </w:r>
      <w:r>
        <w:rPr>
          <w:rFonts w:ascii="Palatino Linotype" w:hAnsi="Palatino Linotype" w:cs="Palatino Linotype"/>
          <w:b/>
          <w:bCs/>
        </w:rPr>
        <w:t>3</w:t>
      </w:r>
      <w:r w:rsidRPr="00D96717">
        <w:rPr>
          <w:rFonts w:ascii="Palatino Linotype" w:hAnsi="Palatino Linotype" w:cs="Palatino Linotype"/>
          <w:b/>
          <w:bCs/>
        </w:rPr>
        <w:t xml:space="preserve">19 </w:t>
      </w:r>
      <w:r>
        <w:rPr>
          <w:rFonts w:ascii="Palatino Linotype" w:hAnsi="Palatino Linotype" w:cs="Palatino Linotype"/>
          <w:b/>
          <w:bCs/>
        </w:rPr>
        <w:t>Kraków</w:t>
      </w:r>
    </w:p>
    <w:p w:rsidR="00F34A3C" w:rsidRPr="00D96717" w:rsidRDefault="00F34A3C" w:rsidP="002536C8">
      <w:pPr>
        <w:pStyle w:val="NoSpacing"/>
        <w:ind w:firstLine="5103"/>
        <w:rPr>
          <w:rFonts w:ascii="Palatino Linotype" w:hAnsi="Palatino Linotype" w:cs="Palatino Linotype"/>
          <w:b/>
          <w:bCs/>
          <w:sz w:val="16"/>
          <w:szCs w:val="16"/>
        </w:rPr>
      </w:pPr>
    </w:p>
    <w:p w:rsidR="00F34A3C" w:rsidRPr="005F75D0" w:rsidRDefault="00F34A3C" w:rsidP="002536C8">
      <w:pPr>
        <w:spacing w:line="280" w:lineRule="exact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 w:rsidRPr="0079652E">
        <w:rPr>
          <w:rFonts w:ascii="Palatino Linotype" w:hAnsi="Palatino Linotype" w:cs="Palatino Linotype"/>
          <w:sz w:val="22"/>
          <w:szCs w:val="22"/>
        </w:rPr>
        <w:t xml:space="preserve">Nawiązując do ogłoszenia o zamówieniu w postępowaniu prowadzonym w trybie przetargu nieograniczonego pn.: </w:t>
      </w:r>
      <w:r>
        <w:rPr>
          <w:rFonts w:ascii="Palatino Linotype" w:hAnsi="Palatino Linotype" w:cs="Palatino Linotype"/>
          <w:b/>
          <w:bCs/>
          <w:color w:val="000000"/>
          <w:sz w:val="22"/>
          <w:szCs w:val="22"/>
        </w:rPr>
        <w:t>„</w:t>
      </w:r>
      <w:r w:rsidRPr="00CF3DD0">
        <w:rPr>
          <w:rFonts w:ascii="Palatino Linotype" w:hAnsi="Palatino Linotype" w:cs="Palatino Linotype"/>
          <w:b/>
          <w:bCs/>
          <w:sz w:val="22"/>
          <w:szCs w:val="22"/>
        </w:rPr>
        <w:t xml:space="preserve">Część II – </w:t>
      </w:r>
      <w:r w:rsidRPr="00B8226C">
        <w:rPr>
          <w:rFonts w:ascii="Palatino Linotype" w:hAnsi="Palatino Linotype"/>
          <w:b/>
          <w:bCs/>
          <w:color w:val="000000"/>
          <w:sz w:val="22"/>
          <w:szCs w:val="22"/>
          <w:lang w:eastAsia="en-US"/>
        </w:rPr>
        <w:t xml:space="preserve">Leasing </w:t>
      </w:r>
      <w:r w:rsidRPr="00B8226C">
        <w:rPr>
          <w:rFonts w:ascii="Palatino Linotype" w:hAnsi="Palatino Linotype" w:cs="Palatino Linotype"/>
          <w:b/>
          <w:bCs/>
          <w:sz w:val="22"/>
          <w:szCs w:val="22"/>
        </w:rPr>
        <w:t>samochod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u dostawczego </w:t>
      </w:r>
      <w:r w:rsidRPr="00B8226C">
        <w:rPr>
          <w:rFonts w:ascii="Palatino Linotype" w:hAnsi="Palatino Linotype" w:cs="Palatino Linotype"/>
          <w:b/>
          <w:bCs/>
          <w:sz w:val="22"/>
          <w:szCs w:val="22"/>
        </w:rPr>
        <w:t>dla potrzeb Zarządu Budynków Komunalnych w Krakowie</w:t>
      </w:r>
      <w:r>
        <w:rPr>
          <w:rFonts w:ascii="Palatino Linotype" w:hAnsi="Palatino Linotype" w:cs="Palatino Linotype"/>
          <w:b/>
          <w:bCs/>
          <w:sz w:val="22"/>
          <w:szCs w:val="22"/>
        </w:rPr>
        <w:t>”</w:t>
      </w:r>
    </w:p>
    <w:p w:rsidR="00F34A3C" w:rsidRDefault="00F34A3C" w:rsidP="002536C8">
      <w:pPr>
        <w:spacing w:line="280" w:lineRule="exact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</w:p>
    <w:p w:rsidR="00F34A3C" w:rsidRPr="002A07AE" w:rsidRDefault="00F34A3C" w:rsidP="002536C8">
      <w:pPr>
        <w:spacing w:line="280" w:lineRule="exact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Ja/</w:t>
      </w:r>
      <w:r w:rsidRPr="0079652E">
        <w:rPr>
          <w:rFonts w:ascii="Palatino Linotype" w:hAnsi="Palatino Linotype" w:cs="Palatino Linotype"/>
          <w:sz w:val="22"/>
          <w:szCs w:val="22"/>
        </w:rPr>
        <w:t xml:space="preserve">my niżej </w:t>
      </w:r>
      <w:r>
        <w:rPr>
          <w:rFonts w:ascii="Palatino Linotype" w:hAnsi="Palatino Linotype" w:cs="Palatino Linotype"/>
          <w:sz w:val="22"/>
          <w:szCs w:val="22"/>
        </w:rPr>
        <w:t>podpisany/</w:t>
      </w:r>
      <w:r w:rsidRPr="0079652E">
        <w:rPr>
          <w:rFonts w:ascii="Palatino Linotype" w:hAnsi="Palatino Linotype" w:cs="Palatino Linotype"/>
          <w:sz w:val="22"/>
          <w:szCs w:val="22"/>
        </w:rPr>
        <w:t>podpisani, działając w imieniu i na rzecz:</w:t>
      </w:r>
    </w:p>
    <w:p w:rsidR="00F34A3C" w:rsidRPr="004D5136" w:rsidRDefault="00F34A3C" w:rsidP="002536C8">
      <w:pPr>
        <w:spacing w:line="360" w:lineRule="auto"/>
        <w:jc w:val="both"/>
        <w:rPr>
          <w:rFonts w:ascii="Palatino Linotype" w:hAnsi="Palatino Linotype" w:cs="Palatino Linotype"/>
        </w:rPr>
      </w:pPr>
      <w:r w:rsidRPr="004D5136">
        <w:rPr>
          <w:rFonts w:ascii="Palatino Linotype" w:hAnsi="Palatino Linotype" w:cs="Palatino Linotype"/>
        </w:rPr>
        <w:t>___________________________________________________________________________</w:t>
      </w:r>
    </w:p>
    <w:p w:rsidR="00F34A3C" w:rsidRPr="004D5136" w:rsidRDefault="00F34A3C" w:rsidP="002536C8">
      <w:pPr>
        <w:spacing w:line="240" w:lineRule="exact"/>
        <w:jc w:val="both"/>
        <w:rPr>
          <w:rFonts w:ascii="Palatino Linotype" w:hAnsi="Palatino Linotype" w:cs="Palatino Linotype"/>
        </w:rPr>
      </w:pPr>
      <w:r w:rsidRPr="004D5136">
        <w:rPr>
          <w:rFonts w:ascii="Palatino Linotype" w:hAnsi="Palatino Linotype" w:cs="Palatino Linotype"/>
        </w:rPr>
        <w:t>_________________________________________________________________</w:t>
      </w:r>
      <w:r>
        <w:rPr>
          <w:rFonts w:ascii="Palatino Linotype" w:hAnsi="Palatino Linotype" w:cs="Palatino Linotype"/>
        </w:rPr>
        <w:t>__________</w:t>
      </w:r>
    </w:p>
    <w:p w:rsidR="00F34A3C" w:rsidRDefault="00F34A3C" w:rsidP="002536C8">
      <w:pPr>
        <w:pStyle w:val="NoSpacing"/>
        <w:jc w:val="center"/>
        <w:rPr>
          <w:rFonts w:ascii="Palatino Linotype" w:hAnsi="Palatino Linotype" w:cs="Palatino Linotype"/>
          <w:sz w:val="18"/>
          <w:szCs w:val="18"/>
        </w:rPr>
      </w:pPr>
      <w:r w:rsidRPr="00465572">
        <w:rPr>
          <w:rFonts w:ascii="Palatino Linotype" w:hAnsi="Palatino Linotype" w:cs="Palatino Linotype"/>
          <w:sz w:val="18"/>
          <w:szCs w:val="18"/>
        </w:rPr>
        <w:t>(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pełna </w:t>
      </w:r>
      <w:r w:rsidRPr="006F57B4">
        <w:rPr>
          <w:rFonts w:ascii="Palatino Linotype" w:hAnsi="Palatino Linotype" w:cs="Palatino Linotype"/>
          <w:i/>
          <w:iCs/>
          <w:sz w:val="18"/>
          <w:szCs w:val="18"/>
        </w:rPr>
        <w:t xml:space="preserve">nazwa i dokładny adres Wykonawcy, a w przypadku podmiotów 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wspólnie ubiegających się o zamówienie – pełne </w:t>
      </w:r>
      <w:r w:rsidRPr="006F57B4">
        <w:rPr>
          <w:rFonts w:ascii="Palatino Linotype" w:hAnsi="Palatino Linotype" w:cs="Palatino Linotype"/>
          <w:i/>
          <w:iCs/>
          <w:sz w:val="18"/>
          <w:szCs w:val="18"/>
        </w:rPr>
        <w:t xml:space="preserve">nazwy i adresy wszystkich 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podmiotów </w:t>
      </w:r>
      <w:r w:rsidRPr="006F57B4">
        <w:rPr>
          <w:rFonts w:ascii="Palatino Linotype" w:hAnsi="Palatino Linotype" w:cs="Palatino Linotype"/>
          <w:i/>
          <w:iCs/>
          <w:sz w:val="18"/>
          <w:szCs w:val="18"/>
        </w:rPr>
        <w:t>wspólnie ubiegających się o zamówienie</w:t>
      </w:r>
      <w:r w:rsidRPr="00465572">
        <w:rPr>
          <w:rFonts w:ascii="Palatino Linotype" w:hAnsi="Palatino Linotype" w:cs="Palatino Linotype"/>
          <w:sz w:val="18"/>
          <w:szCs w:val="18"/>
        </w:rPr>
        <w:t>)</w:t>
      </w:r>
    </w:p>
    <w:p w:rsidR="00F34A3C" w:rsidRPr="00465572" w:rsidRDefault="00F34A3C" w:rsidP="002536C8">
      <w:pPr>
        <w:pStyle w:val="NoSpacing"/>
        <w:jc w:val="center"/>
        <w:rPr>
          <w:rFonts w:ascii="Palatino Linotype" w:hAnsi="Palatino Linotype" w:cs="Palatino Linotype"/>
          <w:sz w:val="18"/>
          <w:szCs w:val="18"/>
        </w:rPr>
      </w:pPr>
    </w:p>
    <w:p w:rsidR="00F34A3C" w:rsidRPr="0079652E" w:rsidRDefault="00F34A3C" w:rsidP="002536C8">
      <w:pPr>
        <w:widowControl w:val="0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line="280" w:lineRule="exact"/>
        <w:ind w:left="284" w:hanging="28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79652E">
        <w:rPr>
          <w:rFonts w:ascii="Palatino Linotype" w:hAnsi="Palatino Linotype" w:cs="Palatino Linotype"/>
          <w:sz w:val="22"/>
          <w:szCs w:val="22"/>
        </w:rPr>
        <w:t>Składamy ofertę na wykonanie przedmiotu zamówienia w zakresie zgodnym z określonym w Specyfikacji Istotnych Warunków Zamówienia (SIWZ).</w:t>
      </w:r>
    </w:p>
    <w:p w:rsidR="00F34A3C" w:rsidRPr="00782F10" w:rsidRDefault="00F34A3C" w:rsidP="002536C8">
      <w:pPr>
        <w:pStyle w:val="ListParagraph"/>
        <w:numPr>
          <w:ilvl w:val="0"/>
          <w:numId w:val="2"/>
        </w:numPr>
        <w:tabs>
          <w:tab w:val="left" w:pos="284"/>
        </w:tabs>
        <w:overflowPunct w:val="0"/>
        <w:spacing w:before="120" w:line="280" w:lineRule="exact"/>
        <w:ind w:left="284" w:hanging="284"/>
        <w:jc w:val="both"/>
        <w:textAlignment w:val="baseline"/>
        <w:rPr>
          <w:rFonts w:ascii="Palatino Linotype" w:hAnsi="Palatino Linotype" w:cs="Palatino Linotype"/>
          <w:b/>
          <w:bCs/>
          <w:i/>
          <w:iCs/>
          <w:sz w:val="20"/>
          <w:szCs w:val="20"/>
        </w:rPr>
      </w:pPr>
      <w:r w:rsidRPr="00782F10">
        <w:rPr>
          <w:rFonts w:ascii="Palatino Linotype" w:hAnsi="Palatino Linotype" w:cs="Palatino Linotype"/>
          <w:sz w:val="22"/>
          <w:szCs w:val="22"/>
        </w:rPr>
        <w:t xml:space="preserve">Oferujemy wykonanie przedmiotu zamówienia za wynagrodzeniem w kwocie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brutto </w:t>
      </w:r>
      <w:r w:rsidRPr="00782F10">
        <w:rPr>
          <w:rFonts w:ascii="Palatino Linotype" w:hAnsi="Palatino Linotype" w:cs="Palatino Linotype"/>
          <w:b/>
          <w:bCs/>
          <w:sz w:val="22"/>
          <w:szCs w:val="22"/>
        </w:rPr>
        <w:t xml:space="preserve">PLN </w:t>
      </w:r>
      <w:r w:rsidRPr="00782F10">
        <w:rPr>
          <w:rFonts w:ascii="Palatino Linotype" w:hAnsi="Palatino Linotype" w:cs="Palatino Linotype"/>
          <w:sz w:val="22"/>
          <w:szCs w:val="22"/>
        </w:rPr>
        <w:t>z uwzględnieniem podatku od towarów i usług (VAT) zgodnie z poniższą kalkulacją cenową</w:t>
      </w:r>
      <w:r w:rsidRPr="00782F10">
        <w:rPr>
          <w:rFonts w:ascii="Palatino Linotype" w:hAnsi="Palatino Linotype" w:cs="Palatino Linotype"/>
        </w:rPr>
        <w:t>:</w:t>
      </w:r>
    </w:p>
    <w:p w:rsidR="00F34A3C" w:rsidRDefault="00F34A3C" w:rsidP="002536C8">
      <w:pPr>
        <w:overflowPunct w:val="0"/>
        <w:autoSpaceDE w:val="0"/>
        <w:autoSpaceDN w:val="0"/>
        <w:adjustRightInd w:val="0"/>
        <w:ind w:left="357"/>
        <w:jc w:val="center"/>
        <w:textAlignment w:val="baseline"/>
        <w:rPr>
          <w:rFonts w:ascii="Palatino Linotype" w:hAnsi="Palatino Linotype" w:cs="Palatino Linotype"/>
        </w:rPr>
      </w:pPr>
    </w:p>
    <w:tbl>
      <w:tblPr>
        <w:tblW w:w="8079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08"/>
        <w:gridCol w:w="4820"/>
        <w:gridCol w:w="2551"/>
      </w:tblGrid>
      <w:tr w:rsidR="00F34A3C" w:rsidRPr="00F47F39"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4A3C" w:rsidRPr="001612E0" w:rsidRDefault="00F34A3C" w:rsidP="000406C6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  <w:lang w:eastAsia="en-US"/>
              </w:rPr>
            </w:pPr>
            <w:r w:rsidRPr="001612E0">
              <w:rPr>
                <w:rFonts w:ascii="Palatino Linotype" w:hAnsi="Palatino Linotype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4A3C" w:rsidRPr="001612E0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Zakres świadczenia objęty wyceną </w:t>
            </w:r>
          </w:p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:rsidR="00F34A3C" w:rsidRPr="001612E0" w:rsidRDefault="00F34A3C" w:rsidP="000226E6">
            <w:pPr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Wartość brutto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  <w:vertAlign w:val="superscript"/>
              </w:rPr>
              <w:t>1</w:t>
            </w: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w PLN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  <w:vertAlign w:val="superscript"/>
              </w:rPr>
              <w:t>2</w:t>
            </w: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F34A3C" w:rsidRPr="009C53A9">
        <w:trPr>
          <w:trHeight w:val="1128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1612E0">
              <w:rPr>
                <w:rFonts w:ascii="Palatino Linotype" w:hAnsi="Palatino Linotype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F34A3C" w:rsidRPr="001612E0" w:rsidRDefault="00F34A3C" w:rsidP="00392822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</w:rPr>
              <w:t>S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>uma rat leasingowych (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36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 xml:space="preserve"> rat leasingowych) w tym podatek VAT…….%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4A3C" w:rsidRPr="001612E0" w:rsidRDefault="00F34A3C" w:rsidP="000406C6">
            <w:pPr>
              <w:jc w:val="center"/>
              <w:rPr>
                <w:rFonts w:ascii="Palatino Linotype" w:hAnsi="Palatino Linotype" w:cs="Palatino Linotype"/>
                <w:sz w:val="22"/>
                <w:szCs w:val="22"/>
              </w:rPr>
            </w:pPr>
          </w:p>
          <w:p w:rsidR="00F34A3C" w:rsidRPr="001612E0" w:rsidRDefault="00F34A3C" w:rsidP="000406C6">
            <w:pPr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F34A3C" w:rsidRPr="009C53A9">
        <w:trPr>
          <w:trHeight w:val="944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1612E0">
              <w:rPr>
                <w:rFonts w:ascii="Palatino Linotype" w:hAnsi="Palatino Linotype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F34A3C" w:rsidRPr="001612E0" w:rsidRDefault="00F34A3C" w:rsidP="002536C8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 w:rsidRPr="001612E0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Opcja zakupu;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 xml:space="preserve"> kwota wykupu 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1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 xml:space="preserve"> samochod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u dostawczego</w:t>
            </w:r>
            <w:r w:rsidRPr="001612E0">
              <w:rPr>
                <w:rFonts w:ascii="Palatino Linotype" w:hAnsi="Palatino Linotype" w:cs="Palatino Linotype"/>
                <w:sz w:val="22"/>
                <w:szCs w:val="22"/>
              </w:rPr>
              <w:t xml:space="preserve"> brutto, w tym podatek VAT wg stawki …….%.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4A3C" w:rsidRPr="001612E0" w:rsidRDefault="00F34A3C" w:rsidP="000406C6">
            <w:pPr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</w:tr>
      <w:tr w:rsidR="00F34A3C" w:rsidRPr="009C53A9">
        <w:trPr>
          <w:trHeight w:val="1128"/>
        </w:trPr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F34A3C" w:rsidRDefault="00F34A3C" w:rsidP="000406C6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</w:p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/>
                <w:sz w:val="22"/>
                <w:szCs w:val="22"/>
                <w:lang w:eastAsia="en-US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F34A3C" w:rsidRDefault="00F34A3C" w:rsidP="000406C6">
            <w:pPr>
              <w:suppressAutoHyphens/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p w:rsidR="00F34A3C" w:rsidRPr="001612E0" w:rsidRDefault="00F34A3C" w:rsidP="000406C6">
            <w:pPr>
              <w:suppressAutoHyphens/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Suma pozycji z wiersza 1 i wiersza 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4A3C" w:rsidRPr="001612E0" w:rsidRDefault="00F34A3C" w:rsidP="000406C6">
            <w:pPr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</w:tr>
    </w:tbl>
    <w:p w:rsidR="00F34A3C" w:rsidRDefault="00F34A3C" w:rsidP="001A424B">
      <w:pPr>
        <w:ind w:left="709" w:hanging="284"/>
        <w:jc w:val="both"/>
        <w:rPr>
          <w:rFonts w:ascii="Palatino Linotype" w:hAnsi="Palatino Linotype" w:cs="Palatino Linotype"/>
          <w:sz w:val="18"/>
          <w:szCs w:val="18"/>
          <w:vertAlign w:val="superscript"/>
        </w:rPr>
      </w:pPr>
      <w:r>
        <w:rPr>
          <w:rFonts w:ascii="Palatino Linotype" w:hAnsi="Palatino Linotype" w:cs="Palatino Linotype"/>
          <w:sz w:val="18"/>
          <w:szCs w:val="18"/>
          <w:vertAlign w:val="superscript"/>
        </w:rPr>
        <w:t xml:space="preserve">1) </w:t>
      </w:r>
      <w:r>
        <w:rPr>
          <w:rFonts w:ascii="Palatino Linotype" w:hAnsi="Palatino Linotype" w:cs="Palatino Linotype"/>
          <w:sz w:val="18"/>
          <w:szCs w:val="18"/>
          <w:vertAlign w:val="superscript"/>
        </w:rPr>
        <w:tab/>
      </w:r>
      <w:r w:rsidRPr="001A424B">
        <w:rPr>
          <w:rFonts w:ascii="Palatino Linotype" w:hAnsi="Palatino Linotype" w:cs="Palatino Linotype"/>
          <w:sz w:val="18"/>
          <w:szCs w:val="18"/>
        </w:rPr>
        <w:t xml:space="preserve">należy </w:t>
      </w:r>
      <w:r>
        <w:rPr>
          <w:rFonts w:ascii="Palatino Linotype" w:hAnsi="Palatino Linotype" w:cs="Palatino Linotype"/>
          <w:sz w:val="18"/>
          <w:szCs w:val="18"/>
        </w:rPr>
        <w:t xml:space="preserve">podać wartość brutto, jeżeli obowiązek podatkowy ciąży na Wykonawcy, w przypadku, gdy obowiązek podatkowy ciąży na Zamawiającym  należy wskazać kwotę bez podatku od towarów i usług; </w:t>
      </w:r>
    </w:p>
    <w:p w:rsidR="00F34A3C" w:rsidRPr="000C0DB1" w:rsidRDefault="00F34A3C" w:rsidP="001A424B">
      <w:pPr>
        <w:ind w:left="709" w:hanging="284"/>
        <w:jc w:val="both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18"/>
          <w:szCs w:val="18"/>
          <w:vertAlign w:val="superscript"/>
        </w:rPr>
        <w:t>2</w:t>
      </w:r>
      <w:r w:rsidRPr="000C0DB1">
        <w:rPr>
          <w:rFonts w:ascii="Palatino Linotype" w:hAnsi="Palatino Linotype" w:cs="Palatino Linotype"/>
          <w:sz w:val="18"/>
          <w:szCs w:val="18"/>
          <w:vertAlign w:val="superscript"/>
        </w:rPr>
        <w:t>)</w:t>
      </w:r>
      <w:r w:rsidRPr="000C0DB1">
        <w:rPr>
          <w:rFonts w:ascii="Palatino Linotype" w:hAnsi="Palatino Linotype" w:cs="Palatino Linotype"/>
          <w:sz w:val="18"/>
          <w:szCs w:val="18"/>
        </w:rPr>
        <w:t xml:space="preserve"> </w:t>
      </w:r>
      <w:r>
        <w:rPr>
          <w:rFonts w:ascii="Palatino Linotype" w:hAnsi="Palatino Linotype" w:cs="Palatino Linotype"/>
          <w:sz w:val="18"/>
          <w:szCs w:val="18"/>
        </w:rPr>
        <w:tab/>
      </w:r>
      <w:r w:rsidRPr="000C0DB1">
        <w:rPr>
          <w:rFonts w:ascii="Palatino Linotype" w:hAnsi="Palatino Linotype" w:cs="Palatino Linotype"/>
          <w:sz w:val="18"/>
          <w:szCs w:val="18"/>
        </w:rPr>
        <w:t>wszystkie ceny podać z dokładnością do dwóch miejsc po przecinku;</w:t>
      </w:r>
    </w:p>
    <w:p w:rsidR="00F34A3C" w:rsidRPr="004D5136" w:rsidRDefault="00F34A3C" w:rsidP="002536C8">
      <w:pPr>
        <w:pStyle w:val="ListParagraph"/>
        <w:widowControl/>
        <w:numPr>
          <w:ilvl w:val="0"/>
          <w:numId w:val="2"/>
        </w:numPr>
        <w:tabs>
          <w:tab w:val="left" w:pos="426"/>
        </w:tabs>
        <w:overflowPunct w:val="0"/>
        <w:spacing w:before="120" w:line="280" w:lineRule="exact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sz w:val="22"/>
          <w:szCs w:val="22"/>
        </w:rPr>
        <w:t xml:space="preserve">Jednocześnie </w:t>
      </w: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oświadczamy, że wybór przedmiotowej oferty</w:t>
      </w:r>
      <w:r w:rsidRPr="004D5136">
        <w:rPr>
          <w:rFonts w:ascii="Palatino Linotype" w:hAnsi="Palatino Linotype" w:cs="Palatino Linotype"/>
          <w:b/>
          <w:bCs/>
        </w:rPr>
        <w:t>*</w:t>
      </w:r>
      <w:r w:rsidRPr="004D5136">
        <w:rPr>
          <w:rFonts w:ascii="Palatino Linotype" w:hAnsi="Palatino Linotype" w:cs="Palatino Linotype"/>
          <w:vertAlign w:val="superscript"/>
        </w:rPr>
        <w:t>)</w:t>
      </w: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:</w:t>
      </w:r>
    </w:p>
    <w:p w:rsidR="00F34A3C" w:rsidRPr="004D5136" w:rsidRDefault="00F34A3C" w:rsidP="002536C8">
      <w:pPr>
        <w:pStyle w:val="ListParagraph"/>
        <w:widowControl/>
        <w:numPr>
          <w:ilvl w:val="0"/>
          <w:numId w:val="3"/>
        </w:numPr>
        <w:tabs>
          <w:tab w:val="left" w:pos="426"/>
        </w:tabs>
        <w:overflowPunct w:val="0"/>
        <w:spacing w:before="120" w:line="280" w:lineRule="exact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nie będzie</w:t>
      </w:r>
      <w:r w:rsidRPr="004D5136">
        <w:rPr>
          <w:rFonts w:ascii="Palatino Linotype" w:hAnsi="Palatino Linotype" w:cs="Palatino Linotype"/>
          <w:sz w:val="22"/>
          <w:szCs w:val="22"/>
        </w:rPr>
        <w:t xml:space="preserve"> prowadzić do powstania u Zamawiającego obowiązku podatkowego</w:t>
      </w:r>
    </w:p>
    <w:p w:rsidR="00F34A3C" w:rsidRPr="00D061C7" w:rsidRDefault="00F34A3C" w:rsidP="002536C8">
      <w:pPr>
        <w:pStyle w:val="ListParagraph"/>
        <w:widowControl/>
        <w:numPr>
          <w:ilvl w:val="0"/>
          <w:numId w:val="3"/>
        </w:numPr>
        <w:tabs>
          <w:tab w:val="left" w:pos="426"/>
        </w:tabs>
        <w:overflowPunct w:val="0"/>
        <w:spacing w:before="120" w:line="280" w:lineRule="exact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b/>
          <w:bCs/>
          <w:sz w:val="22"/>
          <w:szCs w:val="22"/>
        </w:rPr>
        <w:t>będzie</w:t>
      </w:r>
      <w:r w:rsidRPr="004D5136">
        <w:rPr>
          <w:rFonts w:ascii="Palatino Linotype" w:hAnsi="Palatino Linotype" w:cs="Palatino Linotype"/>
          <w:sz w:val="22"/>
          <w:szCs w:val="22"/>
        </w:rPr>
        <w:t xml:space="preserve"> prowadzić do powstania u Zamawiającego obowiązku podatkowego, w zakresie i wartości</w:t>
      </w:r>
      <w:r w:rsidRPr="00214595">
        <w:rPr>
          <w:rFonts w:ascii="Palatino Linotype" w:hAnsi="Palatino Linotype" w:cs="Palatino Linotype"/>
          <w:b/>
          <w:bCs/>
          <w:sz w:val="22"/>
          <w:szCs w:val="22"/>
        </w:rPr>
        <w:t>**</w:t>
      </w:r>
      <w:r w:rsidRPr="004D5136">
        <w:rPr>
          <w:rFonts w:ascii="Palatino Linotype" w:hAnsi="Palatino Linotype" w:cs="Palatino Linotype"/>
          <w:sz w:val="22"/>
          <w:szCs w:val="22"/>
        </w:rPr>
        <w:t>:</w:t>
      </w:r>
    </w:p>
    <w:p w:rsidR="00F34A3C" w:rsidRPr="004D5136" w:rsidRDefault="00F34A3C" w:rsidP="002536C8">
      <w:pPr>
        <w:pStyle w:val="ListParagraph"/>
        <w:spacing w:line="360" w:lineRule="auto"/>
        <w:ind w:left="426"/>
        <w:jc w:val="both"/>
        <w:rPr>
          <w:rFonts w:ascii="Palatino Linotype" w:hAnsi="Palatino Linotype" w:cs="Palatino Linotype"/>
          <w:sz w:val="22"/>
          <w:szCs w:val="22"/>
        </w:rPr>
      </w:pPr>
      <w:r w:rsidRPr="004D5136">
        <w:rPr>
          <w:rFonts w:ascii="Palatino Linotype" w:hAnsi="Palatino Linotype" w:cs="Palatino Linotype"/>
          <w:sz w:val="22"/>
          <w:szCs w:val="22"/>
        </w:rPr>
        <w:t>____________________________________________</w:t>
      </w:r>
      <w:r>
        <w:rPr>
          <w:rFonts w:ascii="Palatino Linotype" w:hAnsi="Palatino Linotype" w:cs="Palatino Linotype"/>
          <w:sz w:val="22"/>
          <w:szCs w:val="22"/>
        </w:rPr>
        <w:t>___</w:t>
      </w:r>
      <w:r w:rsidRPr="004D5136">
        <w:rPr>
          <w:rFonts w:ascii="Palatino Linotype" w:hAnsi="Palatino Linotype" w:cs="Palatino Linotype"/>
          <w:sz w:val="22"/>
          <w:szCs w:val="22"/>
        </w:rPr>
        <w:t>_______________________________</w:t>
      </w:r>
    </w:p>
    <w:p w:rsidR="00F34A3C" w:rsidRPr="00782F10" w:rsidRDefault="00F34A3C" w:rsidP="002536C8">
      <w:pPr>
        <w:pStyle w:val="ListParagraph"/>
        <w:tabs>
          <w:tab w:val="left" w:pos="426"/>
        </w:tabs>
        <w:overflowPunct w:val="0"/>
        <w:spacing w:line="240" w:lineRule="exact"/>
        <w:ind w:left="786"/>
        <w:jc w:val="center"/>
        <w:textAlignment w:val="baseline"/>
        <w:rPr>
          <w:rFonts w:ascii="Palatino Linotype" w:hAnsi="Palatino Linotype" w:cs="Palatino Linotype"/>
          <w:b/>
          <w:bCs/>
          <w:sz w:val="18"/>
          <w:szCs w:val="18"/>
        </w:rPr>
      </w:pPr>
      <w:r w:rsidRPr="00865BB3">
        <w:rPr>
          <w:rFonts w:ascii="Palatino Linotype" w:hAnsi="Palatino Linotype" w:cs="Palatino Linotype"/>
          <w:b/>
          <w:bCs/>
          <w:i/>
          <w:iCs/>
          <w:sz w:val="18"/>
          <w:szCs w:val="18"/>
        </w:rPr>
        <w:t xml:space="preserve"> (</w:t>
      </w:r>
      <w:r>
        <w:rPr>
          <w:rFonts w:ascii="Palatino Linotype" w:hAnsi="Palatino Linotype" w:cs="Palatino Linotype"/>
          <w:i/>
          <w:iCs/>
          <w:sz w:val="18"/>
          <w:szCs w:val="18"/>
        </w:rPr>
        <w:t>nazwa</w:t>
      </w:r>
      <w:r w:rsidRPr="004D5136">
        <w:rPr>
          <w:rFonts w:ascii="Palatino Linotype" w:hAnsi="Palatino Linotype" w:cs="Palatino Linotype"/>
          <w:i/>
          <w:iCs/>
          <w:sz w:val="18"/>
          <w:szCs w:val="18"/>
        </w:rPr>
        <w:t xml:space="preserve"> (rodzaj) towaru/usługi, których dostawa/świadczenie będzie prowadzić do jego powstania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 </w:t>
      </w:r>
      <w:r w:rsidRPr="004D5136">
        <w:rPr>
          <w:rFonts w:ascii="Palatino Linotype" w:hAnsi="Palatino Linotype" w:cs="Palatino Linotype"/>
          <w:i/>
          <w:iCs/>
          <w:sz w:val="18"/>
          <w:szCs w:val="18"/>
        </w:rPr>
        <w:t>oraz ich wartość bez kwoty podatku od towarów i usług</w:t>
      </w:r>
      <w:r w:rsidRPr="00865BB3">
        <w:rPr>
          <w:rFonts w:ascii="Palatino Linotype" w:hAnsi="Palatino Linotype" w:cs="Palatino Linotype"/>
          <w:b/>
          <w:bCs/>
          <w:sz w:val="18"/>
          <w:szCs w:val="18"/>
        </w:rPr>
        <w:t>)</w:t>
      </w:r>
    </w:p>
    <w:p w:rsidR="00F34A3C" w:rsidRPr="00BB55AA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Oferuję wykonanie zamówienia polegającego na dostarczeniu i leasingowaniu samochodu o następujących parametrach techniczno – użytkowych w zakresie kryterium </w:t>
      </w:r>
      <w:r w:rsidRPr="00BB55AA">
        <w:rPr>
          <w:rFonts w:ascii="Palatino Linotype" w:hAnsi="Palatino Linotype" w:cs="Palatino Linotype"/>
          <w:b/>
          <w:bCs/>
          <w:sz w:val="22"/>
          <w:szCs w:val="22"/>
        </w:rPr>
        <w:t>„jakość”</w:t>
      </w:r>
      <w:r>
        <w:rPr>
          <w:rFonts w:ascii="Palatino Linotype" w:hAnsi="Palatino Linotype" w:cs="Palatino Linotype"/>
          <w:b/>
          <w:bCs/>
          <w:sz w:val="22"/>
          <w:szCs w:val="22"/>
        </w:rPr>
        <w:t>***</w:t>
      </w:r>
      <w:r>
        <w:rPr>
          <w:rFonts w:ascii="Palatino Linotype" w:hAnsi="Palatino Linotype" w:cs="Palatino Linotype"/>
          <w:sz w:val="22"/>
          <w:szCs w:val="22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260"/>
        <w:gridCol w:w="4536"/>
      </w:tblGrid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Nazwa parametru techniczno - użytkowego</w:t>
            </w: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Oświadczenie o zaoferowaniu danego parametru techniczno - użytkowego (np. Tak albo Nie)</w:t>
            </w: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Boczne poduszki powietrzne w tym głowa i klatka piersiowa</w:t>
            </w: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Belki poprzeczne wraz z naczepami do mocowania drabiny,</w:t>
            </w: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Szyny boczne umożliwiające  mocowania ładunku w przedziale ładunkowym</w:t>
            </w: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Kamera cofania i czujnik parkowania (co najmniej przód i tył samochodu)</w:t>
            </w: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Kontrolka niezapiętego pasa kierowcy</w:t>
            </w: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F34A3C" w:rsidRPr="00531558" w:rsidRDefault="00F34A3C" w:rsidP="00531558">
            <w:pPr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System kontroli trakcji i</w:t>
            </w:r>
          </w:p>
          <w:p w:rsidR="00F34A3C" w:rsidRPr="00531558" w:rsidRDefault="00F34A3C" w:rsidP="00531558">
            <w:pPr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system stabilizacji toru jazdy</w:t>
            </w:r>
          </w:p>
          <w:p w:rsidR="00F34A3C" w:rsidRPr="00531558" w:rsidRDefault="00F34A3C" w:rsidP="00531558">
            <w:pPr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53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4A3C" w:rsidRPr="00BB55AA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Oferuję wykonanie zamówienia polegającego na dostarczeniu i leasingowaniu samochodu o następujących parametrach środowiskowych w zakresie kryterium </w:t>
      </w:r>
      <w:r w:rsidRPr="00BB55AA">
        <w:rPr>
          <w:rFonts w:ascii="Palatino Linotype" w:hAnsi="Palatino Linotype" w:cs="Palatino Linotype"/>
          <w:b/>
          <w:bCs/>
          <w:sz w:val="22"/>
          <w:szCs w:val="22"/>
        </w:rPr>
        <w:t>„</w:t>
      </w:r>
      <w:r>
        <w:rPr>
          <w:rFonts w:ascii="Palatino Linotype" w:hAnsi="Palatino Linotype" w:cs="Palatino Linotype"/>
          <w:b/>
          <w:bCs/>
          <w:sz w:val="22"/>
          <w:szCs w:val="22"/>
        </w:rPr>
        <w:t>aspekty środowiskowe</w:t>
      </w:r>
      <w:r w:rsidRPr="00BB55AA">
        <w:rPr>
          <w:rFonts w:ascii="Palatino Linotype" w:hAnsi="Palatino Linotype" w:cs="Palatino Linotype"/>
          <w:b/>
          <w:bCs/>
          <w:sz w:val="22"/>
          <w:szCs w:val="22"/>
        </w:rPr>
        <w:t>”</w:t>
      </w:r>
      <w:r>
        <w:rPr>
          <w:rFonts w:ascii="Palatino Linotype" w:hAnsi="Palatino Linotype" w:cs="Palatino Linotype"/>
          <w:b/>
          <w:bCs/>
          <w:sz w:val="22"/>
          <w:szCs w:val="22"/>
        </w:rPr>
        <w:t>***</w:t>
      </w:r>
      <w:r>
        <w:rPr>
          <w:rFonts w:ascii="Palatino Linotype" w:hAnsi="Palatino Linotype" w:cs="Palatino Linotype"/>
          <w:sz w:val="22"/>
          <w:szCs w:val="22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126"/>
        <w:gridCol w:w="2835"/>
        <w:gridCol w:w="2693"/>
      </w:tblGrid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Nazwa parametru środowiskowego</w:t>
            </w:r>
          </w:p>
        </w:tc>
        <w:tc>
          <w:tcPr>
            <w:tcW w:w="2835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Oświadczenie o zaoferowaniu danego parametru środowiskowego</w:t>
            </w:r>
          </w:p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 xml:space="preserve">(w wierszu 1 wskazać Tak albo Nie </w:t>
            </w:r>
          </w:p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 xml:space="preserve">(w wierszu 2 wskazać ilość  </w:t>
            </w:r>
          </w:p>
          <w:p w:rsidR="00F34A3C" w:rsidRPr="00531558" w:rsidRDefault="00F34A3C" w:rsidP="00531558">
            <w:pPr>
              <w:pStyle w:val="NoSpacing"/>
              <w:jc w:val="center"/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8"/>
                <w:szCs w:val="18"/>
              </w:rPr>
              <w:t>[w g/km])</w:t>
            </w:r>
          </w:p>
        </w:tc>
        <w:tc>
          <w:tcPr>
            <w:tcW w:w="2693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531558">
              <w:rPr>
                <w:rFonts w:ascii="Palatino Linotype" w:hAnsi="Palatino Linotype" w:cs="Palatino Linotype"/>
                <w:sz w:val="16"/>
                <w:szCs w:val="16"/>
              </w:rPr>
              <w:t>Oświadczam, że parametr jest potwierdzony świadectwem homologacji dla homologacji całopojazdowej krajowej lub świadectwem zgodności WE (UE) dla homologacji całopojazdowej wspólnotowej</w:t>
            </w:r>
            <w:r w:rsidRPr="00531558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 xml:space="preserve"> </w:t>
            </w:r>
          </w:p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(wskazać nazwę dokumentu potwierdzającego dany parametr)</w:t>
            </w: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Norma emisji spalin EURO 6</w:t>
            </w:r>
          </w:p>
        </w:tc>
        <w:tc>
          <w:tcPr>
            <w:tcW w:w="2835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  <w:tr w:rsidR="00F34A3C" w:rsidRPr="000E6EEA">
        <w:tc>
          <w:tcPr>
            <w:tcW w:w="567" w:type="dxa"/>
          </w:tcPr>
          <w:p w:rsidR="00F34A3C" w:rsidRPr="00531558" w:rsidRDefault="00F34A3C" w:rsidP="0053155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315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>Emisja w zakresie CO</w:t>
            </w:r>
            <w:r w:rsidRPr="00531558">
              <w:rPr>
                <w:rFonts w:ascii="Palatino Linotype" w:hAnsi="Palatino Linotype" w:cs="Palatino Linotype"/>
                <w:sz w:val="18"/>
                <w:szCs w:val="18"/>
                <w:vertAlign w:val="subscript"/>
              </w:rPr>
              <w:t>2</w:t>
            </w:r>
            <w:r w:rsidRPr="00531558">
              <w:rPr>
                <w:rFonts w:ascii="Palatino Linotype" w:hAnsi="Palatino Linotype" w:cs="Palatino Linotype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693" w:type="dxa"/>
          </w:tcPr>
          <w:p w:rsidR="00F34A3C" w:rsidRPr="00531558" w:rsidRDefault="00F34A3C" w:rsidP="00531558">
            <w:pPr>
              <w:pStyle w:val="NoSpacing"/>
              <w:jc w:val="both"/>
              <w:rPr>
                <w:rFonts w:ascii="Palatino Linotype" w:hAnsi="Palatino Linotype" w:cs="Palatino Linotype"/>
                <w:sz w:val="18"/>
                <w:szCs w:val="18"/>
              </w:rPr>
            </w:pPr>
          </w:p>
        </w:tc>
      </w:tr>
    </w:tbl>
    <w:p w:rsidR="00F34A3C" w:rsidRPr="00DE404B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Oświadczamy, że akceptujemy postanowienia zawarte w SIWZ.</w:t>
      </w:r>
    </w:p>
    <w:p w:rsidR="00F34A3C" w:rsidRPr="002A07AE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2A07AE">
        <w:rPr>
          <w:rFonts w:ascii="Palatino Linotype" w:hAnsi="Palatino Linotype" w:cs="Palatino Linotype"/>
          <w:sz w:val="22"/>
          <w:szCs w:val="22"/>
        </w:rPr>
        <w:t>Oświadczamy, że zobowiązujemy się do wykonania przedmiotu zamówienia w terminach określonych w SIWZ.</w:t>
      </w:r>
    </w:p>
    <w:p w:rsidR="00F34A3C" w:rsidRPr="00DE404B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Oświadczamy, że ceny przedstawione w Formularzu ofertowym uwzględniają wartość całego zakresu przedmiotu zamówienia</w:t>
      </w:r>
      <w:r>
        <w:rPr>
          <w:rFonts w:ascii="Palatino Linotype" w:hAnsi="Palatino Linotype" w:cs="Palatino Linotype"/>
          <w:sz w:val="22"/>
          <w:szCs w:val="22"/>
        </w:rPr>
        <w:t xml:space="preserve">, wszystkie usługi i czynności, które Wykonawca musi wykonać </w:t>
      </w:r>
      <w:r w:rsidRPr="00DE404B">
        <w:rPr>
          <w:rFonts w:ascii="Palatino Linotype" w:hAnsi="Palatino Linotype" w:cs="Palatino Linotype"/>
          <w:sz w:val="22"/>
          <w:szCs w:val="22"/>
        </w:rPr>
        <w:t>oraz wszystkie koszty towarzyszące wykonaniu zamówienia.</w:t>
      </w:r>
    </w:p>
    <w:p w:rsidR="00F34A3C" w:rsidRPr="00DE404B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 xml:space="preserve">Oświadczamy, że akceptujemy zawarty w SIWZ Wzór Umowy i zobowiązujemy się, </w:t>
      </w:r>
      <w:r w:rsidRPr="00DE404B">
        <w:rPr>
          <w:rFonts w:ascii="Palatino Linotype" w:hAnsi="Palatino Linotype" w:cs="Palatino Linotype"/>
          <w:sz w:val="22"/>
          <w:szCs w:val="22"/>
        </w:rPr>
        <w:br/>
        <w:t xml:space="preserve">w przypadku wyboru naszej oferty, do zawarcia Umowy zgodnie z ofertą oraz </w:t>
      </w:r>
      <w:r w:rsidRPr="00DE404B">
        <w:rPr>
          <w:rFonts w:ascii="Palatino Linotype" w:hAnsi="Palatino Linotype" w:cs="Palatino Linotype"/>
          <w:sz w:val="22"/>
          <w:szCs w:val="22"/>
        </w:rPr>
        <w:br/>
        <w:t>na warunkach określonych we Wzorze Umowy, w miejscu i terminie wyznaczonym przez Zamawiającego.</w:t>
      </w:r>
    </w:p>
    <w:p w:rsidR="00F34A3C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 xml:space="preserve">Oświadczamy, że informacje, o których mowa w art. 36b ust. 1 ustawy </w:t>
      </w:r>
      <w:r w:rsidRPr="00DE404B">
        <w:rPr>
          <w:rFonts w:ascii="Palatino Linotype" w:hAnsi="Palatino Linotype" w:cs="Palatino Linotype"/>
          <w:sz w:val="22"/>
          <w:szCs w:val="22"/>
        </w:rPr>
        <w:br/>
        <w:t>z dnia 29 stycznia 2004 r. – Prawo zamówień publicznych (tekst jednolity: Dz. U. z 201</w:t>
      </w:r>
      <w:r>
        <w:rPr>
          <w:rFonts w:ascii="Palatino Linotype" w:hAnsi="Palatino Linotype" w:cs="Palatino Linotype"/>
          <w:sz w:val="22"/>
          <w:szCs w:val="22"/>
        </w:rPr>
        <w:t>7</w:t>
      </w:r>
      <w:r w:rsidRPr="00DE404B">
        <w:rPr>
          <w:rFonts w:ascii="Palatino Linotype" w:hAnsi="Palatino Linotype" w:cs="Palatino Linotype"/>
          <w:sz w:val="22"/>
          <w:szCs w:val="22"/>
        </w:rPr>
        <w:t xml:space="preserve"> r., poz. </w:t>
      </w:r>
      <w:r>
        <w:rPr>
          <w:rFonts w:ascii="Palatino Linotype" w:hAnsi="Palatino Linotype" w:cs="Palatino Linotype"/>
          <w:sz w:val="22"/>
          <w:szCs w:val="22"/>
        </w:rPr>
        <w:t>1579</w:t>
      </w:r>
      <w:r w:rsidRPr="00DE404B">
        <w:rPr>
          <w:rFonts w:ascii="Palatino Linotype" w:hAnsi="Palatino Linotype" w:cs="Palatino Linotype"/>
          <w:sz w:val="22"/>
          <w:szCs w:val="22"/>
        </w:rPr>
        <w:t>) - zawiera załącznik do oferty.</w:t>
      </w:r>
    </w:p>
    <w:p w:rsidR="00F34A3C" w:rsidRPr="00EC416B" w:rsidRDefault="00F34A3C" w:rsidP="009D0762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EC416B">
        <w:rPr>
          <w:rFonts w:ascii="Palatino Linotype" w:hAnsi="Palatino Linotype" w:cs="Palatino Linotype"/>
          <w:sz w:val="22"/>
          <w:szCs w:val="22"/>
        </w:rPr>
        <w:t xml:space="preserve">Oświadczamy, że wykonamy przedmiot zamówienia określony w </w:t>
      </w:r>
      <w:r>
        <w:rPr>
          <w:rFonts w:ascii="Palatino Linotype" w:hAnsi="Palatino Linotype" w:cs="Palatino Linotype"/>
          <w:sz w:val="22"/>
          <w:szCs w:val="22"/>
        </w:rPr>
        <w:t>SIWZ</w:t>
      </w:r>
      <w:r w:rsidRPr="00EC416B">
        <w:rPr>
          <w:rFonts w:ascii="Palatino Linotype" w:hAnsi="Palatino Linotype" w:cs="Palatino Linotype"/>
          <w:sz w:val="22"/>
          <w:szCs w:val="22"/>
        </w:rPr>
        <w:t>, zgodnie z poniższą specyfikacją techniczno – użytkową.</w:t>
      </w:r>
    </w:p>
    <w:p w:rsidR="00F34A3C" w:rsidRPr="00EC416B" w:rsidRDefault="00F34A3C" w:rsidP="009D0762">
      <w:pPr>
        <w:pStyle w:val="ListParagraph"/>
        <w:tabs>
          <w:tab w:val="left" w:pos="426"/>
        </w:tabs>
        <w:overflowPunct w:val="0"/>
        <w:ind w:left="360"/>
        <w:jc w:val="both"/>
        <w:textAlignment w:val="baseline"/>
        <w:rPr>
          <w:rFonts w:ascii="Palatino Linotype" w:hAnsi="Palatino Linotype" w:cs="Palatino Linotype"/>
          <w:b/>
          <w:bCs/>
          <w:sz w:val="22"/>
          <w:szCs w:val="22"/>
        </w:rPr>
      </w:pPr>
      <w:r w:rsidRPr="00EC416B">
        <w:rPr>
          <w:rFonts w:ascii="Palatino Linotype" w:hAnsi="Palatino Linotype" w:cs="Palatino Linotype"/>
          <w:b/>
          <w:bCs/>
          <w:sz w:val="22"/>
          <w:szCs w:val="22"/>
        </w:rPr>
        <w:t>Samoch</w:t>
      </w:r>
      <w:r>
        <w:rPr>
          <w:rFonts w:ascii="Palatino Linotype" w:hAnsi="Palatino Linotype" w:cs="Palatino Linotype"/>
          <w:b/>
          <w:bCs/>
          <w:sz w:val="22"/>
          <w:szCs w:val="22"/>
        </w:rPr>
        <w:t>ód</w:t>
      </w:r>
      <w:r w:rsidRPr="00EC416B">
        <w:rPr>
          <w:rFonts w:ascii="Palatino Linotype" w:hAnsi="Palatino Linotype" w:cs="Palatino Linotype"/>
          <w:b/>
          <w:bCs/>
          <w:sz w:val="22"/>
          <w:szCs w:val="22"/>
        </w:rPr>
        <w:t xml:space="preserve"> </w:t>
      </w:r>
      <w:r>
        <w:rPr>
          <w:rFonts w:ascii="Palatino Linotype" w:hAnsi="Palatino Linotype" w:cs="Palatino Linotype"/>
          <w:b/>
          <w:bCs/>
          <w:sz w:val="22"/>
          <w:szCs w:val="22"/>
        </w:rPr>
        <w:t>dostawczy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410"/>
        <w:gridCol w:w="1701"/>
        <w:gridCol w:w="4396"/>
      </w:tblGrid>
      <w:tr w:rsidR="00F34A3C" w:rsidRPr="00EC416B">
        <w:tc>
          <w:tcPr>
            <w:tcW w:w="675" w:type="dxa"/>
          </w:tcPr>
          <w:p w:rsidR="00F34A3C" w:rsidRPr="00EC416B" w:rsidRDefault="00F34A3C" w:rsidP="000406C6">
            <w:pP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:rsidR="00F34A3C" w:rsidRPr="00EC416B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Opis cechy (parametru) techniczno - użytkowego</w:t>
            </w:r>
          </w:p>
        </w:tc>
        <w:tc>
          <w:tcPr>
            <w:tcW w:w="1701" w:type="dxa"/>
          </w:tcPr>
          <w:p w:rsidR="00F34A3C" w:rsidRPr="00EC416B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Oświadczenie o spełnieniu wymagań techniczno - użytkowych</w:t>
            </w:r>
          </w:p>
        </w:tc>
        <w:tc>
          <w:tcPr>
            <w:tcW w:w="4396" w:type="dxa"/>
          </w:tcPr>
          <w:p w:rsidR="00F34A3C" w:rsidRDefault="00F34A3C" w:rsidP="000226E6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Oferowane cechy </w:t>
            </w:r>
          </w:p>
          <w:p w:rsidR="00F34A3C" w:rsidRPr="00EC416B" w:rsidRDefault="00F34A3C" w:rsidP="000226E6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techniczno 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–</w:t>
            </w:r>
            <w:r w:rsidRPr="00EC416B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 użytkowe</w:t>
            </w: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***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 1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Kol.2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Kol.3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16"/>
                <w:szCs w:val="16"/>
              </w:rPr>
              <w:t>Kol. 4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410" w:type="dxa"/>
          </w:tcPr>
          <w:p w:rsidR="00F34A3C" w:rsidRPr="00DC4A24" w:rsidRDefault="00F34A3C" w:rsidP="009D0762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Oferowany 1  samochód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Nazwa Producenta/ model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………………………………………</w:t>
            </w: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………………………………………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Samochód 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5 drzwiowy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5 miejscowy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Liczba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drzwi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………….</w:t>
            </w:r>
          </w:p>
          <w:p w:rsidR="00F34A3C" w:rsidRPr="00DC4A24" w:rsidRDefault="00F34A3C" w:rsidP="003E014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Liczba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miejsc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…………..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Szerokość minimalna - 1700 mm, maksymalna - 19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0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0 mm/ z lusterkami,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Szerokość (z lusterkami) ……………. mm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Długość minimalna - 4500 mm, maksymalna - 4900 mm,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Długość ……………. mm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0406C6">
            <w:pPr>
              <w:tabs>
                <w:tab w:val="left" w:pos="0"/>
              </w:tabs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Rozstaw osi: min. 3000 mm,  max 3300mm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Rozstaw osi ……………….. mm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0406C6">
            <w:pPr>
              <w:tabs>
                <w:tab w:val="left" w:pos="0"/>
              </w:tabs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Wysokość minimalna - 1750 mm, maksymalna – 1950 mm,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Wysokość ………………. mm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0406C6">
            <w:pPr>
              <w:tabs>
                <w:tab w:val="left" w:pos="0"/>
              </w:tabs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Dopuszczalna masa całkowita (Dmc) nie większa niż – 2500 kg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4428BC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Masa całkowita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(Dmc) nie większa niż 2500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kg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Ładowność - oprócz 5 osób z kierowcą – minimalna 400 kg,</w:t>
            </w: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Ładowność - oprócz 5 osób z kierowcą – minimalna 400 kg,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Pokrowce na siedzenia,</w:t>
            </w:r>
          </w:p>
          <w:p w:rsidR="00F34A3C" w:rsidRPr="00DC4A24" w:rsidRDefault="00F34A3C" w:rsidP="00DD7A5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DD7A5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Pokrowce na siedzenia,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Ochronne listwy boczne,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C4603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Ochronne listwy boczne,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Drzwi boczne przesuwne po stronie pasażera,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Drzwi boczne przesuwne po stronie pasażera,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0406C6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Drzwi boczne przesuwne z lewej strony,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Drzwi boczne przesuwne z lewej strony,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410" w:type="dxa"/>
          </w:tcPr>
          <w:p w:rsidR="00F34A3C" w:rsidRPr="00DC4A24" w:rsidRDefault="00F34A3C" w:rsidP="004428BC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Lakier kolor biały lub odcienie szarości.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4428BC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Lakier kolor …………………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410" w:type="dxa"/>
          </w:tcPr>
          <w:p w:rsidR="00F34A3C" w:rsidRPr="00DC4A24" w:rsidRDefault="00F34A3C" w:rsidP="00DC4A24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– przegroda oddzielająca przedział ładunkowy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i przegroda uchylna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– przegroda oddzielająca przedział ładunkowy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i przegroda uchylna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410" w:type="dxa"/>
          </w:tcPr>
          <w:p w:rsidR="00F34A3C" w:rsidRPr="00DC4A24" w:rsidRDefault="00F34A3C" w:rsidP="001A424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Nadwozie przedział ładunkowy -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p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unkty kotwiczenia ładunku,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1A424B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Nadwozie przedział ładunkowy -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p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unkty kotwiczenia ładunku,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410" w:type="dxa"/>
          </w:tcPr>
          <w:p w:rsidR="00F34A3C" w:rsidRPr="00DC4A24" w:rsidRDefault="00F34A3C" w:rsidP="00DD7A5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– relingi dachowe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– relingi dachowe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przedział ładunkowy -tylne drzwi dwuskrzydłowe pełne,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przedział ładunkowy -tylne drzwi dwuskrzydłowe pełne,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- bok za tylnym kołem pełny (bez szyby),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- bok za tylnym kołem pełny (bez szyby),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przedział ładunkowy - pasy do mocowania ładunku,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przedział ładunkowy - pasy do mocowania ładunku,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410" w:type="dxa"/>
          </w:tcPr>
          <w:p w:rsidR="00F34A3C" w:rsidRPr="00DC4A24" w:rsidRDefault="00F34A3C" w:rsidP="00DC4A24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- belki poprzeczne na dach,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Nadwozie - belki poprzeczne na dach,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410" w:type="dxa"/>
          </w:tcPr>
          <w:p w:rsidR="00F34A3C" w:rsidRPr="0021765C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1765C">
              <w:rPr>
                <w:rFonts w:ascii="Palatino Linotype" w:hAnsi="Palatino Linotype" w:cs="Palatino Linotype"/>
                <w:sz w:val="20"/>
                <w:szCs w:val="20"/>
              </w:rPr>
              <w:t xml:space="preserve">Nadwozie przedział ładunkowy – </w:t>
            </w:r>
          </w:p>
          <w:p w:rsidR="00F34A3C" w:rsidRPr="0021765C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1765C">
              <w:rPr>
                <w:rFonts w:ascii="Palatino Linotype" w:hAnsi="Palatino Linotype" w:cs="Palatino Linotype"/>
                <w:sz w:val="20"/>
                <w:szCs w:val="20"/>
              </w:rPr>
              <w:t>wykładzina zmywalna pokrywająca przestrzeń ładunkową podłogi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i</w:t>
            </w:r>
          </w:p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21765C">
              <w:rPr>
                <w:rFonts w:ascii="Palatino Linotype" w:hAnsi="Palatino Linotype" w:cs="Palatino Linotype"/>
                <w:sz w:val="20"/>
                <w:szCs w:val="20"/>
              </w:rPr>
              <w:t>osłona ścian wewnętrznych przedziału ładunkowego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Nadwozie przedział ładunkowy - wykładzina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zmywalna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pokrywająca przestrzeń ładunkową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podłogi i </w:t>
            </w:r>
            <w:r w:rsidRPr="0021765C">
              <w:rPr>
                <w:rFonts w:ascii="Palatino Linotype" w:hAnsi="Palatino Linotype" w:cs="Palatino Linotype"/>
                <w:sz w:val="20"/>
                <w:szCs w:val="20"/>
              </w:rPr>
              <w:t>osłona ścian wewnętrznych przedziału ładunkowego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410" w:type="dxa"/>
          </w:tcPr>
          <w:p w:rsidR="00F34A3C" w:rsidRPr="00DC4A24" w:rsidRDefault="00F34A3C" w:rsidP="00BD3D38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Nadwozie przedział ładunkowy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–długość przedziału ładunkowego nie krótsza niż 2000 mm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BD3D38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Nadwozie przedział ładunkowy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–długość przedziału ładunkowego nie krótsza niż 2000 mm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410" w:type="dxa"/>
          </w:tcPr>
          <w:p w:rsidR="00F34A3C" w:rsidRPr="00DC4A24" w:rsidRDefault="00F34A3C" w:rsidP="00FC431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ojemność przedziału ładunkowego – objętość nie mniejsza niż 3 m</w:t>
            </w:r>
            <w:r w:rsidRPr="00FC4316">
              <w:rPr>
                <w:rFonts w:ascii="Palatino Linotype" w:hAnsi="Palatino Linotype" w:cs="Palatino Linotype"/>
                <w:sz w:val="20"/>
                <w:szCs w:val="20"/>
                <w:vertAlign w:val="superscript"/>
              </w:rPr>
              <w:t>3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ojemność przedziału ładunkowego – objętość nie mniejsza niż 3 m</w:t>
            </w:r>
            <w:r w:rsidRPr="00FC4316">
              <w:rPr>
                <w:rFonts w:ascii="Palatino Linotype" w:hAnsi="Palatino Linotype" w:cs="Palatino Linotype"/>
                <w:sz w:val="20"/>
                <w:szCs w:val="20"/>
                <w:vertAlign w:val="superscript"/>
              </w:rPr>
              <w:t>3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DD7A5E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410" w:type="dxa"/>
          </w:tcPr>
          <w:p w:rsidR="00F34A3C" w:rsidRPr="00DC4A24" w:rsidRDefault="00F34A3C" w:rsidP="00BD3D38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ożliwość zwiększenia ładowności do minimum -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7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00 kg,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BD3D38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ożliwość zwiększenia ładowności do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minimum 700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kg,</w:t>
            </w:r>
          </w:p>
        </w:tc>
      </w:tr>
      <w:tr w:rsidR="00F34A3C" w:rsidRPr="00EC416B">
        <w:tc>
          <w:tcPr>
            <w:tcW w:w="675" w:type="dxa"/>
          </w:tcPr>
          <w:p w:rsidR="00F34A3C" w:rsidRPr="00531558" w:rsidRDefault="00F34A3C" w:rsidP="00EE5A8D">
            <w:pPr>
              <w:pStyle w:val="ListParagraph"/>
              <w:ind w:left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531558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410" w:type="dxa"/>
          </w:tcPr>
          <w:p w:rsidR="00F34A3C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Silnik benzynowy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Silnik benzynowy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EE5A8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Norma emisji spalin co najmniej EURO 5,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1A424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Norma emisji spalin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co najmniej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EURO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5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EE5A8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Średnia emisja CO2 nie większa niż 185g/km,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Średnia emisja CO2 nie większa niż 185g/km,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EE5A8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Pojemność skokowa silnika minimum 1300 cm³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Pojemność skokowa silnika ……………… cm3 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796DD3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Moc maksymalna silnika nie mniejsza niż 110 KM,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Moc maksymalna silnika ………………..….. KM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796DD3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Napęd na przednią oś (przednie koła),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Napęd na przednią oś (przednie koła),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796DD3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Skrzynia biegów manualna 6-cio biegowa + bieg wsteczny,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C4603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Skrzynia biegów manualna 6-cio biegowa + bieg wsteczny,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796DD3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2410" w:type="dxa"/>
          </w:tcPr>
          <w:p w:rsidR="00F34A3C" w:rsidRPr="00DC4A24" w:rsidRDefault="00F34A3C" w:rsidP="00EE5A8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Pojemność zbiornika paliwa min. 50 litrów,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Pojemność zbiornika paliwa min. 50 litrów,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796DD3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Wspomaganie kierownicy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Wspomaganie kierownicy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DC4A24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Poduszk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a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 powietrzn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a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 kierowcy,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Poduszki powietrzne kierowcy,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DC4A24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Poduszk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a powietrzna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 pasażera obok kierowcy,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DC4A24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Poduszk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a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powietrzna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pasażera obok kierowcy,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ABS z systemem wspomagania awaryjnego hamowania,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ABS z systemem wspomagania awaryjnego hamowania,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7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796DD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Przednie światła przeciwmgielne,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3A723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Przednie światła przeciwmgielne,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8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ED2D5B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System monitorowania ciśnienia w oponach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System monitorowania ciśnienia w oponach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39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Kolumna kierownicy regulowana co najmniej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w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dwóch płaszczyznach,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DC4A24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Kolumna kierownicy regulowana co najmniej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w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dwóch płaszczyznach,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0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Fotel kierowcy z regulacją wysokości odcinka lędźwiowego, odległości i z podłokietnikiem,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C46033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Fotel kierowcy z regulacją wysokości odcinka lędźwiowego, odległości i z podłokietnikiem,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4F2D4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Dzielone oparcie tylnej kanapy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lub 3 osobne fotele w drugim rzędzie siedzeń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Dzielone oparcie tylnej kanapy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lub 3 osobne fotele w drugim rzędzie siedzeń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C83E6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Klimatyzacja (w kabinie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) regulowana manualnie lub elektronicznie,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C83E6E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Klimatyzacja (w kabinie) regulowana …………………………,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69132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Lusterka boczne z podwójnym polem widzenia,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Lusterka boczne z podwójnym polem widzenia,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C4603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Lusterka zewnętrzne elektrycznie regulowane (sterowane),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składane i podgrzewane,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Lusterka zewnętrzne elektrycznie regulowane (sterowane),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składane i podgrzewane,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Wskaźnik temperatury zewnętrznej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Wskaźnik temperatury zewnętrznej</w:t>
            </w:r>
          </w:p>
        </w:tc>
      </w:tr>
      <w:tr w:rsidR="00F34A3C" w:rsidRPr="00EC416B">
        <w:trPr>
          <w:trHeight w:val="1357"/>
        </w:trPr>
        <w:tc>
          <w:tcPr>
            <w:tcW w:w="675" w:type="dxa"/>
          </w:tcPr>
          <w:p w:rsidR="00F34A3C" w:rsidRPr="00DC4A24" w:rsidRDefault="00F34A3C" w:rsidP="0069132D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8E29D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Elektryczne podnoszenie i opuszczanie szyb przednich bocznych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69132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Elektryczne podnoszenie i opuszczanie szyb przednich bocznych,</w:t>
            </w:r>
          </w:p>
        </w:tc>
      </w:tr>
      <w:tr w:rsidR="00F34A3C" w:rsidRPr="00EC416B">
        <w:trPr>
          <w:trHeight w:val="708"/>
        </w:trPr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47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89572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Komputer pokładowy z językiem polskim,</w:t>
            </w:r>
          </w:p>
        </w:tc>
        <w:tc>
          <w:tcPr>
            <w:tcW w:w="1701" w:type="dxa"/>
          </w:tcPr>
          <w:p w:rsidR="00F34A3C" w:rsidRPr="00DC4A24" w:rsidRDefault="00F34A3C" w:rsidP="001A424B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1A424B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Komputer pokładowy z językiem polskim,</w:t>
            </w:r>
          </w:p>
          <w:p w:rsidR="00F34A3C" w:rsidRPr="00DC4A24" w:rsidRDefault="00F34A3C" w:rsidP="001A424B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8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FC431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Możliwość odbierania rozmów telefonicznych przyciskiem (przyciskami) na kierownicy,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Możliwość odbierania rozmów telefonicznych przyciskiem (przyciskami) na kierownicy,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49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A04016" w:rsidRDefault="00F34A3C" w:rsidP="00C83E6E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Radio z możliwością funkcji zestawu głośnomówiącego </w:t>
            </w:r>
            <w:r w:rsidRPr="00A04016">
              <w:rPr>
                <w:rFonts w:ascii="Palatino Linotype" w:hAnsi="Palatino Linotype" w:cs="Palatino Linotype"/>
                <w:sz w:val="20"/>
                <w:szCs w:val="20"/>
              </w:rPr>
              <w:t>Bleuetooth, wyjście USB,</w:t>
            </w:r>
          </w:p>
          <w:p w:rsidR="00F34A3C" w:rsidRPr="00DC4A24" w:rsidRDefault="00F34A3C" w:rsidP="00C83E6E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A04016">
              <w:rPr>
                <w:rFonts w:ascii="Palatino Linotype" w:hAnsi="Palatino Linotype" w:cs="Palatino Linotype"/>
                <w:sz w:val="20"/>
                <w:szCs w:val="20"/>
              </w:rPr>
              <w:t>sterowanie z kierownicy,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C83E6E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Radio z możliwością funkcji zestawu głośnomówiącego Bleuetooth,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wyjście USB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  <w:r w:rsidRPr="00A04016">
              <w:rPr>
                <w:rFonts w:ascii="Palatino Linotype" w:hAnsi="Palatino Linotype" w:cs="Palatino Linotype"/>
                <w:sz w:val="20"/>
                <w:szCs w:val="20"/>
              </w:rPr>
              <w:t xml:space="preserve"> sterowanie z kierownicy,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0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C83E6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Instala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cja radiowa + głośniki z przodu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C83E6E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Instala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cja radiowa + głośniki z przodu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Tapicerka materiałowa w kolorze ciemnym,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Tapicerka materiałowa w kolorze ciemnym,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Wycieraczki szyby przedniej co najmniej 2 biegowe,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Wycieraczki szyby przedniej co najmniej 2 biegowe,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53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8E29D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Autoalarm fabryczny,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Autoalarm fabryczny,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8E29D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Centralny zamek – zdalnie sterowany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(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z pilotem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)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Centralny zamek – zdalnie sterowany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(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z pilotem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)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D16AC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Komplet dywaników welurowych,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D16AC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Komplet dywaników welurowych, 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D16ACD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Komplet dywaników gumowych,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Komplet dywaników gumowych,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7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D16ACD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Osłony przeciwbłotne (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co najmniej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chlapacze kół tylnych),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Osłony przeciwbłotne (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co najmniej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chlapacze kół tylnych),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21765C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58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CF694C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Koło zapasowe 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(felga + opona) 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pełnowymiarowe 16 cali,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Default="00F34A3C" w:rsidP="00CF694C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CF694C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Koło zapasowe pełnowymiarowe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 16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 cali,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59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895720" w:rsidRDefault="00F34A3C" w:rsidP="00895720">
            <w:pPr>
              <w:rPr>
                <w:rFonts w:ascii="Palatino Linotype" w:hAnsi="Palatino Linotype" w:cs="Palatino Linotype"/>
                <w:sz w:val="22"/>
                <w:szCs w:val="22"/>
              </w:rPr>
            </w:pP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 xml:space="preserve">Komplet kół 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(felga + opona) z oponami letnimi 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>dostosowanych do maks. nośności modelu (R16/C)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597434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 xml:space="preserve">Komplet kół 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(felga + opona) z oponami letnimi 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>dostosowanych do maks. nośności modelu (R16/C)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0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895720" w:rsidRDefault="00F34A3C" w:rsidP="009B147E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 xml:space="preserve">Komplet 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kół (felga + opona) z 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>opon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ami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 xml:space="preserve"> zimowy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mi 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>dostosowanych do maks. nośności modelu (R16/C),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895720" w:rsidRDefault="00F34A3C" w:rsidP="00597434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 xml:space="preserve">Komplet 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kół (felga + opona) z 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>opon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>ami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 xml:space="preserve"> zimowy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mi </w:t>
            </w:r>
            <w:r w:rsidRPr="00FE4767">
              <w:rPr>
                <w:rFonts w:ascii="Palatino Linotype" w:hAnsi="Palatino Linotype" w:cs="Palatino Linotype"/>
                <w:sz w:val="22"/>
                <w:szCs w:val="22"/>
              </w:rPr>
              <w:t>dostosowanych do maks. nośności modelu (R16/C),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1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Kamizelka odblaskowa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895720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Kamizelka odblaskowa,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2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Gaśnica,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Gaśnica, 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3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Trójkąt ostrzegawczy, 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Trójkąt ostrzegawczy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4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Apteczka wg. normy DIN 13164 lub równoważnej,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Apteczka wg. normy DIN 13164 lub równoważnej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5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C20399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Rok produkcji 2017,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Rok produkcji ………………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Wykonawca zapewnia serwis na terenie Gminy Miejskiej Kraków.</w:t>
            </w: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Zapewniamy serwis na terenie Gminy Miejskiej Kraków</w:t>
            </w: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67</w:t>
            </w:r>
            <w:r w:rsidRPr="00DC4A2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Okres gwarancji na cały samochód nie krótszy niż 36 miesięcy,</w:t>
            </w:r>
          </w:p>
          <w:p w:rsidR="00F34A3C" w:rsidRPr="00DC4A24" w:rsidRDefault="00F34A3C" w:rsidP="000406C6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Okres gwarancji na cały samochód …………………………………. miesięcy,</w:t>
            </w: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  <w:tr w:rsidR="00F34A3C" w:rsidRPr="00EC416B">
        <w:tc>
          <w:tcPr>
            <w:tcW w:w="675" w:type="dxa"/>
          </w:tcPr>
          <w:p w:rsidR="00F34A3C" w:rsidRPr="00DC4A24" w:rsidRDefault="00F34A3C" w:rsidP="00895720">
            <w:pPr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10" w:type="dxa"/>
          </w:tcPr>
          <w:p w:rsidR="00F34A3C" w:rsidRPr="00DC4A24" w:rsidRDefault="00F34A3C" w:rsidP="000406C6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Okres gwarancji na perforację nadwozia nie krótszy niż 36 miesięcy.</w:t>
            </w:r>
          </w:p>
          <w:p w:rsidR="00F34A3C" w:rsidRPr="00DC4A24" w:rsidRDefault="00F34A3C" w:rsidP="000406C6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  <w:p w:rsidR="00F34A3C" w:rsidRPr="00DC4A24" w:rsidRDefault="00F34A3C" w:rsidP="000406C6">
            <w:pPr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Spełnia</w:t>
            </w:r>
          </w:p>
        </w:tc>
        <w:tc>
          <w:tcPr>
            <w:tcW w:w="4396" w:type="dxa"/>
          </w:tcPr>
          <w:p w:rsidR="00F34A3C" w:rsidRPr="00DC4A24" w:rsidRDefault="00F34A3C" w:rsidP="000406C6">
            <w:pPr>
              <w:tabs>
                <w:tab w:val="left" w:pos="284"/>
              </w:tabs>
              <w:jc w:val="both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>Okres gwaranc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ji na perforację nadwozia ………….</w:t>
            </w:r>
            <w:r w:rsidRPr="00DC4A24">
              <w:rPr>
                <w:rFonts w:ascii="Palatino Linotype" w:hAnsi="Palatino Linotype" w:cs="Palatino Linotype"/>
                <w:sz w:val="20"/>
                <w:szCs w:val="20"/>
              </w:rPr>
              <w:t xml:space="preserve"> miesięcy.</w:t>
            </w:r>
          </w:p>
          <w:p w:rsidR="00F34A3C" w:rsidRPr="00DC4A24" w:rsidRDefault="00F34A3C" w:rsidP="000406C6">
            <w:pPr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</w:p>
        </w:tc>
      </w:tr>
    </w:tbl>
    <w:p w:rsidR="00F34A3C" w:rsidRPr="00DE404B" w:rsidRDefault="00F34A3C" w:rsidP="002536C8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W załączeniu przedkładamy:</w:t>
      </w:r>
    </w:p>
    <w:p w:rsidR="00F34A3C" w:rsidRPr="00DE404B" w:rsidRDefault="00F34A3C" w:rsidP="002536C8">
      <w:pPr>
        <w:widowControl w:val="0"/>
        <w:numPr>
          <w:ilvl w:val="1"/>
          <w:numId w:val="1"/>
        </w:numPr>
        <w:tabs>
          <w:tab w:val="left" w:pos="426"/>
        </w:tabs>
        <w:adjustRightInd w:val="0"/>
        <w:spacing w:before="120" w:line="280" w:lineRule="exact"/>
        <w:ind w:left="81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_____________________________________;</w:t>
      </w:r>
    </w:p>
    <w:p w:rsidR="00F34A3C" w:rsidRPr="00DE404B" w:rsidRDefault="00F34A3C" w:rsidP="002536C8">
      <w:pPr>
        <w:widowControl w:val="0"/>
        <w:numPr>
          <w:ilvl w:val="1"/>
          <w:numId w:val="1"/>
        </w:numPr>
        <w:tabs>
          <w:tab w:val="left" w:pos="426"/>
        </w:tabs>
        <w:adjustRightInd w:val="0"/>
        <w:spacing w:before="120" w:line="280" w:lineRule="exact"/>
        <w:ind w:left="81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_____________________________________;</w:t>
      </w:r>
    </w:p>
    <w:p w:rsidR="00F34A3C" w:rsidRPr="00DE404B" w:rsidRDefault="00F34A3C" w:rsidP="002536C8">
      <w:pPr>
        <w:widowControl w:val="0"/>
        <w:numPr>
          <w:ilvl w:val="1"/>
          <w:numId w:val="1"/>
        </w:numPr>
        <w:tabs>
          <w:tab w:val="left" w:pos="426"/>
        </w:tabs>
        <w:adjustRightInd w:val="0"/>
        <w:spacing w:before="120" w:line="280" w:lineRule="exact"/>
        <w:ind w:left="814"/>
        <w:jc w:val="both"/>
        <w:textAlignment w:val="baseline"/>
        <w:rPr>
          <w:rFonts w:ascii="Palatino Linotype" w:hAnsi="Palatino Linotype" w:cs="Palatino Linotype"/>
          <w:sz w:val="22"/>
          <w:szCs w:val="22"/>
        </w:rPr>
      </w:pPr>
      <w:r w:rsidRPr="00DE404B">
        <w:rPr>
          <w:rFonts w:ascii="Palatino Linotype" w:hAnsi="Palatino Linotype" w:cs="Palatino Linotype"/>
          <w:sz w:val="22"/>
          <w:szCs w:val="22"/>
        </w:rPr>
        <w:t>_____________________________________.</w:t>
      </w:r>
    </w:p>
    <w:p w:rsidR="00F34A3C" w:rsidRDefault="00F34A3C" w:rsidP="002536C8">
      <w:pPr>
        <w:ind w:left="5387"/>
        <w:rPr>
          <w:rFonts w:ascii="Palatino Linotype" w:hAnsi="Palatino Linotype" w:cs="Palatino Linotype"/>
        </w:rPr>
      </w:pPr>
    </w:p>
    <w:p w:rsidR="00F34A3C" w:rsidRDefault="00F34A3C" w:rsidP="002536C8">
      <w:pPr>
        <w:ind w:left="5387"/>
        <w:rPr>
          <w:rFonts w:ascii="Palatino Linotype" w:hAnsi="Palatino Linotype" w:cs="Palatino Linotype"/>
        </w:rPr>
      </w:pPr>
    </w:p>
    <w:p w:rsidR="00F34A3C" w:rsidRPr="004D5136" w:rsidRDefault="00F34A3C" w:rsidP="002536C8">
      <w:pPr>
        <w:ind w:left="5103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___</w:t>
      </w:r>
      <w:r w:rsidRPr="004D5136">
        <w:rPr>
          <w:rFonts w:ascii="Palatino Linotype" w:hAnsi="Palatino Linotype" w:cs="Palatino Linotype"/>
        </w:rPr>
        <w:t>____________</w:t>
      </w:r>
      <w:r>
        <w:rPr>
          <w:rFonts w:ascii="Palatino Linotype" w:hAnsi="Palatino Linotype" w:cs="Palatino Linotype"/>
        </w:rPr>
        <w:t>__________________</w:t>
      </w:r>
    </w:p>
    <w:p w:rsidR="00F34A3C" w:rsidRDefault="00F34A3C" w:rsidP="002536C8">
      <w:pPr>
        <w:pStyle w:val="NoSpacing"/>
        <w:ind w:left="5387"/>
        <w:jc w:val="center"/>
        <w:rPr>
          <w:rFonts w:ascii="Palatino Linotype" w:hAnsi="Palatino Linotype" w:cs="Palatino Linotype"/>
          <w:i/>
          <w:iCs/>
          <w:sz w:val="18"/>
          <w:szCs w:val="18"/>
        </w:rPr>
      </w:pPr>
      <w:r w:rsidRPr="00FA665B">
        <w:rPr>
          <w:rFonts w:ascii="Palatino Linotype" w:hAnsi="Palatino Linotype" w:cs="Palatino Linotype"/>
          <w:i/>
          <w:iCs/>
          <w:sz w:val="18"/>
          <w:szCs w:val="18"/>
        </w:rPr>
        <w:t>czytelny podpis lub podpis i stempel osoby/osób uprawnionych do reprezentowania Wykonawcy</w:t>
      </w:r>
    </w:p>
    <w:p w:rsidR="00F34A3C" w:rsidRPr="004D5136" w:rsidRDefault="00F34A3C" w:rsidP="002536C8">
      <w:pPr>
        <w:widowControl w:val="0"/>
        <w:adjustRightInd w:val="0"/>
        <w:jc w:val="both"/>
        <w:textAlignment w:val="baseline"/>
        <w:rPr>
          <w:rFonts w:ascii="Palatino Linotype" w:hAnsi="Palatino Linotype" w:cs="Palatino Linotype"/>
        </w:rPr>
      </w:pPr>
    </w:p>
    <w:p w:rsidR="00F34A3C" w:rsidRDefault="00F34A3C" w:rsidP="000226E6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 w:cs="Palatino Linotype"/>
          <w:i/>
          <w:iCs/>
          <w:sz w:val="18"/>
          <w:szCs w:val="18"/>
        </w:rPr>
      </w:pPr>
      <w:r w:rsidRPr="005929D5">
        <w:rPr>
          <w:rFonts w:ascii="Palatino Linotype" w:hAnsi="Palatino Linotype" w:cs="Palatino Linotype"/>
          <w:i/>
          <w:iCs/>
          <w:sz w:val="18"/>
          <w:szCs w:val="18"/>
        </w:rPr>
        <w:t>*</w:t>
      </w:r>
      <w:r w:rsidRPr="005929D5">
        <w:rPr>
          <w:rFonts w:ascii="Palatino Linotype" w:hAnsi="Palatino Linotype" w:cs="Palatino Linotype"/>
          <w:i/>
          <w:iCs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 w:cs="Palatino Linotype"/>
          <w:i/>
          <w:iCs/>
          <w:sz w:val="18"/>
          <w:szCs w:val="18"/>
        </w:rPr>
        <w:t>Niepotrzebne skreślić. W przypadku nie skreślenia (nie wskazania) żadnej z ww. treści oświadczenia i niewypełnien</w:t>
      </w:r>
      <w:r>
        <w:rPr>
          <w:rFonts w:ascii="Palatino Linotype" w:hAnsi="Palatino Linotype" w:cs="Palatino Linotype"/>
          <w:i/>
          <w:iCs/>
          <w:sz w:val="18"/>
          <w:szCs w:val="18"/>
        </w:rPr>
        <w:t xml:space="preserve">ia powyższego pola oznaczonego, </w:t>
      </w:r>
      <w:r w:rsidRPr="005929D5">
        <w:rPr>
          <w:rFonts w:ascii="Palatino Linotype" w:hAnsi="Palatino Linotype" w:cs="Palatino Linotype"/>
          <w:i/>
          <w:iCs/>
          <w:sz w:val="18"/>
          <w:szCs w:val="18"/>
        </w:rPr>
        <w:t>Zamawiający uzna, że wybór przedmiotowej oferty nie będzie prowadzić do powstania u Zama</w:t>
      </w:r>
      <w:r>
        <w:rPr>
          <w:rFonts w:ascii="Palatino Linotype" w:hAnsi="Palatino Linotype" w:cs="Palatino Linotype"/>
          <w:i/>
          <w:iCs/>
          <w:sz w:val="18"/>
          <w:szCs w:val="18"/>
        </w:rPr>
        <w:t>wiającego obowiązku podatkowego.</w:t>
      </w:r>
    </w:p>
    <w:p w:rsidR="00F34A3C" w:rsidRPr="005929D5" w:rsidRDefault="00F34A3C" w:rsidP="002536C8">
      <w:pPr>
        <w:pStyle w:val="Default"/>
        <w:spacing w:line="276" w:lineRule="auto"/>
        <w:ind w:left="284" w:hanging="142"/>
        <w:jc w:val="both"/>
        <w:rPr>
          <w:rFonts w:ascii="Palatino Linotype" w:hAnsi="Palatino Linotype" w:cs="Palatino Linotype"/>
          <w:i/>
          <w:iCs/>
          <w:color w:val="auto"/>
          <w:sz w:val="18"/>
          <w:szCs w:val="18"/>
        </w:rPr>
      </w:pPr>
      <w:r>
        <w:rPr>
          <w:rFonts w:ascii="Palatino Linotype" w:hAnsi="Palatino Linotype" w:cs="Palatino Linotype"/>
          <w:i/>
          <w:iCs/>
          <w:color w:val="auto"/>
          <w:sz w:val="18"/>
          <w:szCs w:val="18"/>
        </w:rPr>
        <w:t>**) Wszystkie ceny należy podać z dokładnością do dwóch miejsc po przecinku;</w:t>
      </w:r>
    </w:p>
    <w:p w:rsidR="00F34A3C" w:rsidRDefault="00F34A3C" w:rsidP="002D7146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</w:pPr>
      <w:r>
        <w:rPr>
          <w:rFonts w:ascii="Palatino Linotype" w:hAnsi="Palatino Linotype" w:cs="Palatino Linotype"/>
          <w:i/>
          <w:iCs/>
          <w:sz w:val="18"/>
          <w:szCs w:val="18"/>
        </w:rPr>
        <w:t>***) Wypełnić w zakresie w jakim dotyczy.</w:t>
      </w:r>
    </w:p>
    <w:p w:rsidR="00F34A3C" w:rsidRDefault="00F34A3C" w:rsidP="00DE2F02">
      <w:pPr>
        <w:spacing w:line="280" w:lineRule="atLeast"/>
        <w:rPr>
          <w:rFonts w:ascii="Palatino Linotype" w:hAnsi="Palatino Linotype" w:cs="Palatino Linotype"/>
          <w:b/>
          <w:bCs/>
          <w:sz w:val="22"/>
          <w:szCs w:val="22"/>
        </w:rPr>
      </w:pPr>
    </w:p>
    <w:sectPr w:rsidR="00F34A3C" w:rsidSect="00E33B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3C" w:rsidRDefault="00F34A3C" w:rsidP="00D96717">
      <w:r>
        <w:separator/>
      </w:r>
    </w:p>
  </w:endnote>
  <w:endnote w:type="continuationSeparator" w:id="0">
    <w:p w:rsidR="00F34A3C" w:rsidRDefault="00F34A3C" w:rsidP="00D96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3C" w:rsidRPr="001030EF" w:rsidRDefault="00F34A3C" w:rsidP="00D96717">
    <w:pPr>
      <w:pStyle w:val="Footer"/>
      <w:rPr>
        <w:rFonts w:ascii="Palatino Linotype" w:hAnsi="Palatino Linotype" w:cs="Palatino Linotype"/>
        <w:sz w:val="20"/>
        <w:szCs w:val="20"/>
      </w:rPr>
    </w:pPr>
    <w:r w:rsidRPr="001030EF">
      <w:rPr>
        <w:rFonts w:ascii="Palatino Linotype" w:hAnsi="Palatino Linotype" w:cs="Palatino Linotype"/>
        <w:sz w:val="20"/>
        <w:szCs w:val="20"/>
      </w:rPr>
      <w:t>__________________________________________________________________________________________</w:t>
    </w:r>
  </w:p>
  <w:p w:rsidR="00F34A3C" w:rsidRPr="00121123" w:rsidRDefault="00F34A3C" w:rsidP="00D96717">
    <w:pPr>
      <w:pStyle w:val="Footer"/>
      <w:rPr>
        <w:rFonts w:ascii="Palatino Linotype" w:hAnsi="Palatino Linotype" w:cs="Palatino Linotype"/>
        <w:sz w:val="18"/>
        <w:szCs w:val="18"/>
      </w:rPr>
    </w:pPr>
    <w:r w:rsidRPr="00121123">
      <w:rPr>
        <w:rFonts w:ascii="Palatino Linotype" w:hAnsi="Palatino Linotype" w:cs="Palatino Linotype"/>
        <w:i/>
        <w:iCs/>
        <w:sz w:val="18"/>
        <w:szCs w:val="18"/>
      </w:rPr>
      <w:tab/>
    </w:r>
    <w:r w:rsidRPr="00121123">
      <w:rPr>
        <w:rFonts w:ascii="Palatino Linotype" w:hAnsi="Palatino Linotype" w:cs="Palatino Linotype"/>
        <w:i/>
        <w:iCs/>
        <w:sz w:val="18"/>
        <w:szCs w:val="18"/>
      </w:rPr>
      <w:tab/>
    </w:r>
    <w:r w:rsidRPr="00121123">
      <w:rPr>
        <w:rFonts w:ascii="Palatino Linotype" w:hAnsi="Palatino Linotype" w:cs="Palatino Linotype"/>
        <w:sz w:val="18"/>
        <w:szCs w:val="18"/>
      </w:rPr>
      <w:t xml:space="preserve">Strona </w:t>
    </w:r>
    <w:r w:rsidRPr="00121123">
      <w:rPr>
        <w:rFonts w:ascii="Palatino Linotype" w:hAnsi="Palatino Linotype" w:cs="Palatino Linotype"/>
        <w:sz w:val="18"/>
        <w:szCs w:val="18"/>
      </w:rPr>
      <w:fldChar w:fldCharType="begin"/>
    </w:r>
    <w:r w:rsidRPr="00121123">
      <w:rPr>
        <w:rFonts w:ascii="Palatino Linotype" w:hAnsi="Palatino Linotype" w:cs="Palatino Linotype"/>
        <w:sz w:val="18"/>
        <w:szCs w:val="18"/>
      </w:rPr>
      <w:instrText>PAGE</w:instrText>
    </w:r>
    <w:r w:rsidRPr="00121123">
      <w:rPr>
        <w:rFonts w:ascii="Palatino Linotype" w:hAnsi="Palatino Linotype" w:cs="Palatino Linotype"/>
        <w:sz w:val="18"/>
        <w:szCs w:val="18"/>
      </w:rPr>
      <w:fldChar w:fldCharType="separate"/>
    </w:r>
    <w:r>
      <w:rPr>
        <w:rFonts w:ascii="Palatino Linotype" w:hAnsi="Palatino Linotype" w:cs="Palatino Linotype"/>
        <w:noProof/>
        <w:sz w:val="18"/>
        <w:szCs w:val="18"/>
      </w:rPr>
      <w:t>3</w:t>
    </w:r>
    <w:r w:rsidRPr="00121123">
      <w:rPr>
        <w:rFonts w:ascii="Palatino Linotype" w:hAnsi="Palatino Linotype" w:cs="Palatino Linotype"/>
        <w:sz w:val="18"/>
        <w:szCs w:val="18"/>
      </w:rPr>
      <w:fldChar w:fldCharType="end"/>
    </w:r>
    <w:r w:rsidRPr="00121123">
      <w:rPr>
        <w:rFonts w:ascii="Palatino Linotype" w:hAnsi="Palatino Linotype" w:cs="Palatino Linotype"/>
        <w:sz w:val="18"/>
        <w:szCs w:val="18"/>
      </w:rPr>
      <w:t xml:space="preserve"> z </w:t>
    </w:r>
    <w:r w:rsidRPr="00121123">
      <w:rPr>
        <w:rFonts w:ascii="Palatino Linotype" w:hAnsi="Palatino Linotype" w:cs="Palatino Linotype"/>
        <w:sz w:val="18"/>
        <w:szCs w:val="18"/>
      </w:rPr>
      <w:fldChar w:fldCharType="begin"/>
    </w:r>
    <w:r w:rsidRPr="00121123">
      <w:rPr>
        <w:rFonts w:ascii="Palatino Linotype" w:hAnsi="Palatino Linotype" w:cs="Palatino Linotype"/>
        <w:sz w:val="18"/>
        <w:szCs w:val="18"/>
      </w:rPr>
      <w:instrText>NUMPAGES</w:instrText>
    </w:r>
    <w:r w:rsidRPr="00121123">
      <w:rPr>
        <w:rFonts w:ascii="Palatino Linotype" w:hAnsi="Palatino Linotype" w:cs="Palatino Linotype"/>
        <w:sz w:val="18"/>
        <w:szCs w:val="18"/>
      </w:rPr>
      <w:fldChar w:fldCharType="separate"/>
    </w:r>
    <w:r>
      <w:rPr>
        <w:rFonts w:ascii="Palatino Linotype" w:hAnsi="Palatino Linotype" w:cs="Palatino Linotype"/>
        <w:noProof/>
        <w:sz w:val="18"/>
        <w:szCs w:val="18"/>
      </w:rPr>
      <w:t>8</w:t>
    </w:r>
    <w:r w:rsidRPr="00121123">
      <w:rPr>
        <w:rFonts w:ascii="Palatino Linotype" w:hAnsi="Palatino Linotype" w:cs="Palatino Linotype"/>
        <w:sz w:val="18"/>
        <w:szCs w:val="18"/>
      </w:rPr>
      <w:fldChar w:fldCharType="end"/>
    </w:r>
  </w:p>
  <w:p w:rsidR="00F34A3C" w:rsidRDefault="00F34A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3C" w:rsidRDefault="00F34A3C" w:rsidP="00D96717">
      <w:r>
        <w:separator/>
      </w:r>
    </w:p>
  </w:footnote>
  <w:footnote w:type="continuationSeparator" w:id="0">
    <w:p w:rsidR="00F34A3C" w:rsidRDefault="00F34A3C" w:rsidP="00D96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6E4C"/>
    <w:multiLevelType w:val="hybridMultilevel"/>
    <w:tmpl w:val="6A107250"/>
    <w:lvl w:ilvl="0" w:tplc="6FA0E31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740704B"/>
    <w:multiLevelType w:val="hybridMultilevel"/>
    <w:tmpl w:val="98E27D32"/>
    <w:lvl w:ilvl="0" w:tplc="37504A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7A0A42"/>
    <w:multiLevelType w:val="hybridMultilevel"/>
    <w:tmpl w:val="5B428A90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4A8E011A"/>
    <w:multiLevelType w:val="hybridMultilevel"/>
    <w:tmpl w:val="2B86425C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14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F9935A1"/>
    <w:multiLevelType w:val="hybridMultilevel"/>
    <w:tmpl w:val="A066D01E"/>
    <w:lvl w:ilvl="0" w:tplc="71C4F0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56B05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31E2553"/>
    <w:multiLevelType w:val="hybridMultilevel"/>
    <w:tmpl w:val="7A768024"/>
    <w:lvl w:ilvl="0" w:tplc="C5723A6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071"/>
    <w:rsid w:val="00016731"/>
    <w:rsid w:val="00017089"/>
    <w:rsid w:val="000226E6"/>
    <w:rsid w:val="000318BA"/>
    <w:rsid w:val="000406C6"/>
    <w:rsid w:val="000B0B0B"/>
    <w:rsid w:val="000C0DB1"/>
    <w:rsid w:val="000C6D68"/>
    <w:rsid w:val="000C79F6"/>
    <w:rsid w:val="000E6EEA"/>
    <w:rsid w:val="001030EF"/>
    <w:rsid w:val="00121123"/>
    <w:rsid w:val="001458AF"/>
    <w:rsid w:val="001612E0"/>
    <w:rsid w:val="001850A1"/>
    <w:rsid w:val="00195D77"/>
    <w:rsid w:val="001A424B"/>
    <w:rsid w:val="001C6DEB"/>
    <w:rsid w:val="00214595"/>
    <w:rsid w:val="0021765C"/>
    <w:rsid w:val="0023062E"/>
    <w:rsid w:val="002536C8"/>
    <w:rsid w:val="002750B9"/>
    <w:rsid w:val="002A07AE"/>
    <w:rsid w:val="002B2EEC"/>
    <w:rsid w:val="002D7146"/>
    <w:rsid w:val="002F2B3F"/>
    <w:rsid w:val="003038A5"/>
    <w:rsid w:val="003073A7"/>
    <w:rsid w:val="0038121F"/>
    <w:rsid w:val="0039125B"/>
    <w:rsid w:val="00392822"/>
    <w:rsid w:val="003A7233"/>
    <w:rsid w:val="003B7C70"/>
    <w:rsid w:val="003E014D"/>
    <w:rsid w:val="004428BC"/>
    <w:rsid w:val="00457DA0"/>
    <w:rsid w:val="00465572"/>
    <w:rsid w:val="004D3D08"/>
    <w:rsid w:val="004D5136"/>
    <w:rsid w:val="004F2D4D"/>
    <w:rsid w:val="00531558"/>
    <w:rsid w:val="00552394"/>
    <w:rsid w:val="005929D5"/>
    <w:rsid w:val="00597434"/>
    <w:rsid w:val="005D366E"/>
    <w:rsid w:val="005F34EC"/>
    <w:rsid w:val="005F75D0"/>
    <w:rsid w:val="0060160E"/>
    <w:rsid w:val="00614D9F"/>
    <w:rsid w:val="00617D23"/>
    <w:rsid w:val="00637CD6"/>
    <w:rsid w:val="00646427"/>
    <w:rsid w:val="0069132D"/>
    <w:rsid w:val="006D641E"/>
    <w:rsid w:val="006F57B4"/>
    <w:rsid w:val="00732022"/>
    <w:rsid w:val="0078046D"/>
    <w:rsid w:val="00782F10"/>
    <w:rsid w:val="00793421"/>
    <w:rsid w:val="0079652E"/>
    <w:rsid w:val="00796DD3"/>
    <w:rsid w:val="007D242A"/>
    <w:rsid w:val="007F734B"/>
    <w:rsid w:val="008612DB"/>
    <w:rsid w:val="00865BB3"/>
    <w:rsid w:val="008809C9"/>
    <w:rsid w:val="00895720"/>
    <w:rsid w:val="008A74EB"/>
    <w:rsid w:val="008E29D3"/>
    <w:rsid w:val="00914336"/>
    <w:rsid w:val="00992CFE"/>
    <w:rsid w:val="009B147E"/>
    <w:rsid w:val="009B4ED3"/>
    <w:rsid w:val="009C53A9"/>
    <w:rsid w:val="009D0762"/>
    <w:rsid w:val="009D4700"/>
    <w:rsid w:val="00A04016"/>
    <w:rsid w:val="00A4044A"/>
    <w:rsid w:val="00A71D49"/>
    <w:rsid w:val="00A75C66"/>
    <w:rsid w:val="00AB3071"/>
    <w:rsid w:val="00AB42F2"/>
    <w:rsid w:val="00AE179E"/>
    <w:rsid w:val="00B22732"/>
    <w:rsid w:val="00B33C71"/>
    <w:rsid w:val="00B8226C"/>
    <w:rsid w:val="00B90073"/>
    <w:rsid w:val="00BB2616"/>
    <w:rsid w:val="00BB55AA"/>
    <w:rsid w:val="00BD3D38"/>
    <w:rsid w:val="00BF1A15"/>
    <w:rsid w:val="00C20399"/>
    <w:rsid w:val="00C46033"/>
    <w:rsid w:val="00C83E6E"/>
    <w:rsid w:val="00CD0306"/>
    <w:rsid w:val="00CF3DD0"/>
    <w:rsid w:val="00CF694C"/>
    <w:rsid w:val="00D061C7"/>
    <w:rsid w:val="00D06993"/>
    <w:rsid w:val="00D16ACD"/>
    <w:rsid w:val="00D72AEE"/>
    <w:rsid w:val="00D96717"/>
    <w:rsid w:val="00DA3426"/>
    <w:rsid w:val="00DC4A24"/>
    <w:rsid w:val="00DD7A5E"/>
    <w:rsid w:val="00DE2F02"/>
    <w:rsid w:val="00DE404B"/>
    <w:rsid w:val="00E23EB9"/>
    <w:rsid w:val="00E33B00"/>
    <w:rsid w:val="00E42A0A"/>
    <w:rsid w:val="00EC1C6F"/>
    <w:rsid w:val="00EC416B"/>
    <w:rsid w:val="00ED2D5B"/>
    <w:rsid w:val="00EE5A8D"/>
    <w:rsid w:val="00F16AB6"/>
    <w:rsid w:val="00F34A3C"/>
    <w:rsid w:val="00F40AAF"/>
    <w:rsid w:val="00F47F39"/>
    <w:rsid w:val="00FA665B"/>
    <w:rsid w:val="00FC4316"/>
    <w:rsid w:val="00FD7BAB"/>
    <w:rsid w:val="00FE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0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(F2),ändrad,LOAN,body text,Znak2,b,Body"/>
    <w:basedOn w:val="Normal"/>
    <w:link w:val="BodyTextChar"/>
    <w:uiPriority w:val="99"/>
    <w:rsid w:val="00AB3071"/>
    <w:pPr>
      <w:jc w:val="both"/>
    </w:pPr>
  </w:style>
  <w:style w:type="character" w:customStyle="1" w:styleId="BodyTextChar">
    <w:name w:val="Body Text Char"/>
    <w:aliases w:val="(F2) Char,ändrad Char,LOAN Char,body text Char,Znak2 Char,b Char,Body Char"/>
    <w:basedOn w:val="DefaultParagraphFont"/>
    <w:link w:val="BodyText"/>
    <w:uiPriority w:val="99"/>
    <w:locked/>
    <w:rsid w:val="00AB307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efaultParagraphFont"/>
    <w:uiPriority w:val="99"/>
    <w:semiHidden/>
    <w:rsid w:val="00AB307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uiPriority w:val="99"/>
    <w:rsid w:val="00AB30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AB307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CommentText">
    <w:name w:val="annotation text"/>
    <w:aliases w:val="Znak1"/>
    <w:basedOn w:val="Normal"/>
    <w:link w:val="CommentTextChar"/>
    <w:uiPriority w:val="99"/>
    <w:semiHidden/>
    <w:rsid w:val="00AB3071"/>
    <w:rPr>
      <w:sz w:val="20"/>
      <w:szCs w:val="20"/>
    </w:rPr>
  </w:style>
  <w:style w:type="character" w:customStyle="1" w:styleId="CommentTextChar">
    <w:name w:val="Comment Text Char"/>
    <w:aliases w:val="Znak1 Char"/>
    <w:basedOn w:val="DefaultParagraphFont"/>
    <w:link w:val="CommentText"/>
    <w:uiPriority w:val="99"/>
    <w:locked/>
    <w:rsid w:val="00AB3071"/>
    <w:rPr>
      <w:rFonts w:ascii="Times New Roman" w:hAnsi="Times New Roman" w:cs="Times New Roman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AB3071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AB3071"/>
    <w:pPr>
      <w:widowControl w:val="0"/>
      <w:autoSpaceDE w:val="0"/>
      <w:autoSpaceDN w:val="0"/>
      <w:adjustRightInd w:val="0"/>
      <w:ind w:left="708"/>
    </w:pPr>
  </w:style>
  <w:style w:type="paragraph" w:styleId="NoSpacing">
    <w:name w:val="No Spacing"/>
    <w:link w:val="NoSpacingChar"/>
    <w:uiPriority w:val="99"/>
    <w:qFormat/>
    <w:rsid w:val="00AB3071"/>
    <w:rPr>
      <w:rFonts w:eastAsia="Times New Roman"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AB3071"/>
    <w:rPr>
      <w:rFonts w:eastAsia="Times New Roman"/>
      <w:sz w:val="22"/>
      <w:szCs w:val="22"/>
      <w:lang w:val="pl-PL" w:eastAsia="en-US"/>
    </w:rPr>
  </w:style>
  <w:style w:type="character" w:customStyle="1" w:styleId="ListParagraphChar">
    <w:name w:val="List Paragraph Char"/>
    <w:link w:val="ListParagraph"/>
    <w:uiPriority w:val="99"/>
    <w:locked/>
    <w:rsid w:val="00AB3071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AB3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071"/>
    <w:rPr>
      <w:rFonts w:ascii="Segoe UI" w:hAnsi="Segoe UI" w:cs="Segoe UI"/>
      <w:sz w:val="18"/>
      <w:szCs w:val="18"/>
      <w:lang w:eastAsia="pl-PL"/>
    </w:rPr>
  </w:style>
  <w:style w:type="paragraph" w:styleId="Header">
    <w:name w:val="header"/>
    <w:basedOn w:val="Normal"/>
    <w:link w:val="HeaderChar"/>
    <w:uiPriority w:val="99"/>
    <w:rsid w:val="00D96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6717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aliases w:val="Stopka Znak1,Stopka Znak Znak,Znak"/>
    <w:basedOn w:val="Normal"/>
    <w:link w:val="FooterChar"/>
    <w:uiPriority w:val="99"/>
    <w:rsid w:val="00D96717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Stopka Znak1 Char,Stopka Znak Znak Char,Znak Char"/>
    <w:basedOn w:val="DefaultParagraphFont"/>
    <w:link w:val="Footer"/>
    <w:uiPriority w:val="99"/>
    <w:locked/>
    <w:rsid w:val="00D96717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96717"/>
    <w:rPr>
      <w:rFonts w:ascii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2536C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8</Pages>
  <Words>1944</Words>
  <Characters>11665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Chrobocińska, Elżbieta Ewa</dc:creator>
  <cp:keywords/>
  <dc:description/>
  <cp:lastModifiedBy>bochenjo</cp:lastModifiedBy>
  <cp:revision>11</cp:revision>
  <cp:lastPrinted>2017-09-07T10:41:00Z</cp:lastPrinted>
  <dcterms:created xsi:type="dcterms:W3CDTF">2017-08-22T13:09:00Z</dcterms:created>
  <dcterms:modified xsi:type="dcterms:W3CDTF">2017-09-07T10:42:00Z</dcterms:modified>
</cp:coreProperties>
</file>